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0" w:rsidRPr="007B191A" w:rsidRDefault="00562F30" w:rsidP="00562F3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7B191A">
        <w:rPr>
          <w:rFonts w:ascii="Times New Roman" w:hAnsi="Times New Roman"/>
          <w:b/>
          <w:sz w:val="24"/>
          <w:szCs w:val="24"/>
        </w:rPr>
        <w:t>Требования к потенциальному поставщику</w:t>
      </w:r>
    </w:p>
    <w:p w:rsidR="00562F30" w:rsidRDefault="00562F30" w:rsidP="00562F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</w:pPr>
    </w:p>
    <w:p w:rsidR="005E1EEA" w:rsidRPr="00F04823" w:rsidRDefault="005E1EEA" w:rsidP="00562F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19"/>
        <w:gridCol w:w="3942"/>
        <w:gridCol w:w="5528"/>
      </w:tblGrid>
      <w:tr w:rsidR="00562F30" w:rsidRPr="00F04823" w:rsidTr="0048273B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F30" w:rsidRPr="00F04823" w:rsidRDefault="00562F30" w:rsidP="0048273B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62F30" w:rsidRPr="00F04823" w:rsidRDefault="00562F30" w:rsidP="0048273B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F30" w:rsidRPr="00F04823" w:rsidRDefault="00562F30" w:rsidP="0048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</w:t>
            </w:r>
            <w:r w:rsidRPr="007B191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F30" w:rsidRPr="00F04823" w:rsidRDefault="00562F30" w:rsidP="00482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Подтверждение  </w:t>
            </w:r>
          </w:p>
        </w:tc>
      </w:tr>
      <w:tr w:rsidR="008B6311" w:rsidRPr="00F04823" w:rsidTr="00BD3864">
        <w:trPr>
          <w:trHeight w:val="661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311" w:rsidRPr="00F04823" w:rsidRDefault="008B6311" w:rsidP="008B6311">
            <w:pPr>
              <w:numPr>
                <w:ilvl w:val="0"/>
                <w:numId w:val="1"/>
              </w:numPr>
              <w:spacing w:after="0" w:line="240" w:lineRule="auto"/>
              <w:ind w:right="-19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11" w:rsidRDefault="008B6311" w:rsidP="008B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45">
              <w:rPr>
                <w:rFonts w:ascii="Times New Roman" w:hAnsi="Times New Roman"/>
                <w:sz w:val="24"/>
                <w:szCs w:val="24"/>
              </w:rPr>
              <w:t>Требование о предоставлении разрешения (лицензии), выданного в соответствии с законодательством Республики Казахстан о разрешениях и уведомлениях, с указанием на соответствующу</w:t>
            </w:r>
            <w:proofErr w:type="gramStart"/>
            <w:r w:rsidRPr="00446E45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spellStart"/>
            <w:proofErr w:type="gramEnd"/>
            <w:r w:rsidRPr="00446E45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446E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46E45">
              <w:rPr>
                <w:rFonts w:ascii="Times New Roman" w:hAnsi="Times New Roman"/>
                <w:sz w:val="24"/>
                <w:szCs w:val="24"/>
              </w:rPr>
              <w:t>ицензию(и) и иные разрешительные документы, а также виды (подвиды) деятельности, подлежащих разрешению (лицензированию) в соответствии с законодательством Республики Казахстан.</w:t>
            </w:r>
          </w:p>
          <w:p w:rsidR="008B6311" w:rsidRPr="004054B9" w:rsidRDefault="008B6311" w:rsidP="008B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45">
              <w:rPr>
                <w:rFonts w:ascii="Times New Roman" w:hAnsi="Times New Roman"/>
                <w:sz w:val="24"/>
                <w:szCs w:val="24"/>
              </w:rPr>
      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11" w:rsidRPr="00A017ED" w:rsidRDefault="00082FF9" w:rsidP="008B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ED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в составе заявки должен предоставить электронную копию оригинала, или нотариально засвидетельствованную копию, либо заявление, содержащее ссылки </w:t>
            </w:r>
            <w:proofErr w:type="gramStart"/>
            <w:r w:rsidRPr="00A017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017ED">
              <w:rPr>
                <w:rFonts w:ascii="Times New Roman" w:hAnsi="Times New Roman"/>
                <w:sz w:val="24"/>
                <w:szCs w:val="24"/>
              </w:rPr>
              <w:t xml:space="preserve"> официальные интернет-источники: - Аттестат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объектах.</w:t>
            </w:r>
          </w:p>
          <w:p w:rsidR="0072569F" w:rsidRDefault="0072569F" w:rsidP="008B63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69F" w:rsidRPr="0072569F" w:rsidRDefault="0072569F" w:rsidP="008B63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bookmarkEnd w:id="0"/>
    </w:tbl>
    <w:p w:rsidR="00267502" w:rsidRPr="00082FF9" w:rsidRDefault="00267502" w:rsidP="0072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311" w:rsidRPr="008B6311" w:rsidRDefault="008B6311" w:rsidP="0072155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8B6311" w:rsidRPr="008B6311" w:rsidSect="00AD1E17">
      <w:headerReference w:type="default" r:id="rId8"/>
      <w:pgSz w:w="11906" w:h="16838"/>
      <w:pgMar w:top="1418" w:right="851" w:bottom="1418" w:left="141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AD" w:rsidRDefault="00DD3CAD" w:rsidP="000A2856">
      <w:pPr>
        <w:spacing w:after="0" w:line="240" w:lineRule="auto"/>
      </w:pPr>
      <w:r>
        <w:separator/>
      </w:r>
    </w:p>
  </w:endnote>
  <w:endnote w:type="continuationSeparator" w:id="0">
    <w:p w:rsidR="00DD3CAD" w:rsidRDefault="00DD3CAD" w:rsidP="000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AD" w:rsidRDefault="00DD3CAD" w:rsidP="000A2856">
      <w:pPr>
        <w:spacing w:after="0" w:line="240" w:lineRule="auto"/>
      </w:pPr>
      <w:r>
        <w:separator/>
      </w:r>
    </w:p>
  </w:footnote>
  <w:footnote w:type="continuationSeparator" w:id="0">
    <w:p w:rsidR="00DD3CAD" w:rsidRDefault="00DD3CAD" w:rsidP="000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D6" w:rsidRPr="00DA5866" w:rsidRDefault="002674D6" w:rsidP="007C0FB2">
    <w:pPr>
      <w:pStyle w:val="a5"/>
      <w:rPr>
        <w:rFonts w:ascii="Times New Roman" w:hAnsi="Times New Roman"/>
      </w:rPr>
    </w:pPr>
  </w:p>
  <w:p w:rsidR="002674D6" w:rsidRDefault="002674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280B22"/>
    <w:multiLevelType w:val="hybridMultilevel"/>
    <w:tmpl w:val="ECB0C648"/>
    <w:lvl w:ilvl="0" w:tplc="2E84D3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76"/>
    <w:rsid w:val="00012F7D"/>
    <w:rsid w:val="000143F6"/>
    <w:rsid w:val="000321FA"/>
    <w:rsid w:val="000457B5"/>
    <w:rsid w:val="00082FF9"/>
    <w:rsid w:val="00096F7A"/>
    <w:rsid w:val="000A2856"/>
    <w:rsid w:val="000C4C50"/>
    <w:rsid w:val="000F36AA"/>
    <w:rsid w:val="00140BC5"/>
    <w:rsid w:val="001A3915"/>
    <w:rsid w:val="001D7F03"/>
    <w:rsid w:val="00211808"/>
    <w:rsid w:val="002674D6"/>
    <w:rsid w:val="00267502"/>
    <w:rsid w:val="002A64F5"/>
    <w:rsid w:val="00332007"/>
    <w:rsid w:val="0033507C"/>
    <w:rsid w:val="003433A6"/>
    <w:rsid w:val="00387CF4"/>
    <w:rsid w:val="003B6DB4"/>
    <w:rsid w:val="003E566D"/>
    <w:rsid w:val="00406064"/>
    <w:rsid w:val="00416B9A"/>
    <w:rsid w:val="00460C83"/>
    <w:rsid w:val="00472A42"/>
    <w:rsid w:val="0048273B"/>
    <w:rsid w:val="004C2BC3"/>
    <w:rsid w:val="004E5311"/>
    <w:rsid w:val="00562F30"/>
    <w:rsid w:val="005B2E25"/>
    <w:rsid w:val="005E195E"/>
    <w:rsid w:val="005E1EEA"/>
    <w:rsid w:val="005E22D3"/>
    <w:rsid w:val="006040CB"/>
    <w:rsid w:val="00640F52"/>
    <w:rsid w:val="006860E8"/>
    <w:rsid w:val="006E635B"/>
    <w:rsid w:val="00706835"/>
    <w:rsid w:val="00721551"/>
    <w:rsid w:val="0072569F"/>
    <w:rsid w:val="0072577F"/>
    <w:rsid w:val="0074562B"/>
    <w:rsid w:val="007537B3"/>
    <w:rsid w:val="0077414E"/>
    <w:rsid w:val="007C0FB2"/>
    <w:rsid w:val="007C31B3"/>
    <w:rsid w:val="007D4E0E"/>
    <w:rsid w:val="007F5290"/>
    <w:rsid w:val="00827976"/>
    <w:rsid w:val="00834322"/>
    <w:rsid w:val="008344CC"/>
    <w:rsid w:val="00835090"/>
    <w:rsid w:val="0087404C"/>
    <w:rsid w:val="00882C27"/>
    <w:rsid w:val="008861A3"/>
    <w:rsid w:val="008A4D1D"/>
    <w:rsid w:val="008B6311"/>
    <w:rsid w:val="008C38DC"/>
    <w:rsid w:val="008C726A"/>
    <w:rsid w:val="008E571B"/>
    <w:rsid w:val="00910D2F"/>
    <w:rsid w:val="009545DB"/>
    <w:rsid w:val="009C7DB4"/>
    <w:rsid w:val="00A017ED"/>
    <w:rsid w:val="00A356BC"/>
    <w:rsid w:val="00A57792"/>
    <w:rsid w:val="00A93507"/>
    <w:rsid w:val="00AB382D"/>
    <w:rsid w:val="00AD1E17"/>
    <w:rsid w:val="00AD6ECD"/>
    <w:rsid w:val="00B6159E"/>
    <w:rsid w:val="00BD3864"/>
    <w:rsid w:val="00BD6724"/>
    <w:rsid w:val="00BF4BAB"/>
    <w:rsid w:val="00C22F2C"/>
    <w:rsid w:val="00C36C24"/>
    <w:rsid w:val="00C46492"/>
    <w:rsid w:val="00CD4A6D"/>
    <w:rsid w:val="00CF3303"/>
    <w:rsid w:val="00D20115"/>
    <w:rsid w:val="00D21B11"/>
    <w:rsid w:val="00D3695E"/>
    <w:rsid w:val="00D51626"/>
    <w:rsid w:val="00D72DE6"/>
    <w:rsid w:val="00DA5866"/>
    <w:rsid w:val="00DD3CAD"/>
    <w:rsid w:val="00E63794"/>
    <w:rsid w:val="00EF1BDD"/>
    <w:rsid w:val="00F010A1"/>
    <w:rsid w:val="00F33B0C"/>
    <w:rsid w:val="00F45E45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  <w:style w:type="table" w:styleId="a9">
    <w:name w:val="Table Grid"/>
    <w:basedOn w:val="a1"/>
    <w:uiPriority w:val="59"/>
    <w:rsid w:val="005B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2E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E25"/>
    <w:rPr>
      <w:rFonts w:ascii="Tahoma" w:hAnsi="Tahoma" w:cs="Tahoma"/>
      <w:sz w:val="16"/>
      <w:szCs w:val="16"/>
    </w:rPr>
  </w:style>
  <w:style w:type="character" w:customStyle="1" w:styleId="s1">
    <w:name w:val="s1"/>
    <w:rsid w:val="008B6311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  <w:style w:type="table" w:styleId="a9">
    <w:name w:val="Table Grid"/>
    <w:basedOn w:val="a1"/>
    <w:uiPriority w:val="59"/>
    <w:rsid w:val="005B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2E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E25"/>
    <w:rPr>
      <w:rFonts w:ascii="Tahoma" w:hAnsi="Tahoma" w:cs="Tahoma"/>
      <w:sz w:val="16"/>
      <w:szCs w:val="16"/>
    </w:rPr>
  </w:style>
  <w:style w:type="character" w:customStyle="1" w:styleId="s1">
    <w:name w:val="s1"/>
    <w:rsid w:val="008B631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388CC3B4</Template>
  <TotalTime>319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А Жетписов</dc:creator>
  <cp:keywords/>
  <dc:description/>
  <cp:lastModifiedBy>Асем Соспанова</cp:lastModifiedBy>
  <cp:revision>45</cp:revision>
  <dcterms:created xsi:type="dcterms:W3CDTF">2020-10-16T02:52:00Z</dcterms:created>
  <dcterms:modified xsi:type="dcterms:W3CDTF">2024-01-19T13:38:00Z</dcterms:modified>
</cp:coreProperties>
</file>