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прейскуранты</w:t>
      </w:r>
    </w:p>
    <w:p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 және құралдарымен атқарылатын жүк</w:t>
      </w:r>
      <w:r w:rsidR="00B032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тиеу-түсіру жұмыстары қызметтері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"/>
        <w:gridCol w:w="6373"/>
        <w:gridCol w:w="1376"/>
        <w:gridCol w:w="1696"/>
      </w:tblGrid>
      <w:tr w:rsidR="0032117F" w:rsidRPr="00FF67E2" w:rsidTr="002A2D11">
        <w:trPr>
          <w:trHeight w:val="864"/>
        </w:trPr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:rsidTr="002A2D11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:rsidTr="002A2D11">
        <w:trPr>
          <w:trHeight w:val="742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32117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</w:t>
            </w:r>
          </w:p>
        </w:tc>
      </w:tr>
      <w:tr w:rsidR="0032117F" w:rsidRPr="00FF67E2" w:rsidTr="002A2D11">
        <w:trPr>
          <w:trHeight w:val="399"/>
        </w:trPr>
        <w:tc>
          <w:tcPr>
            <w:tcW w:w="0" w:type="auto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2A2D11">
        <w:trPr>
          <w:trHeight w:val="366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9219B4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32117F" w:rsidRPr="00FF67E2" w:rsidTr="006351C2">
        <w:trPr>
          <w:trHeight w:val="342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2117F" w:rsidRPr="00FF67E2" w:rsidTr="006351C2">
        <w:trPr>
          <w:trHeight w:val="364"/>
        </w:trPr>
        <w:tc>
          <w:tcPr>
            <w:tcW w:w="0" w:type="auto"/>
            <w:shd w:val="clear" w:color="auto" w:fill="auto"/>
            <w:noWrap/>
            <w:hideMark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:rsidR="0032117F" w:rsidRPr="00FF67E2" w:rsidRDefault="0032117F" w:rsidP="00FE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E60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0" w:type="auto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506E60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71BC2" w:rsidRDefault="00506E60" w:rsidP="004A5E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Жүк </w:t>
            </w:r>
            <w:r w:rsidRPr="00571BC2">
              <w:rPr>
                <w:rFonts w:ascii="Times New Roman" w:hAnsi="Times New Roman" w:cs="Times New Roman"/>
                <w:lang w:val="kk-KZ"/>
              </w:rPr>
              <w:t>тиеу-түс</w:t>
            </w:r>
            <w:r>
              <w:rPr>
                <w:rFonts w:ascii="Times New Roman" w:hAnsi="Times New Roman" w:cs="Times New Roman"/>
                <w:lang w:val="kk-KZ"/>
              </w:rPr>
              <w:t>іру операцияларының жекелеген тү</w:t>
            </w:r>
            <w:r w:rsidRPr="00571BC2">
              <w:rPr>
                <w:rFonts w:ascii="Times New Roman" w:hAnsi="Times New Roman" w:cs="Times New Roman"/>
                <w:lang w:val="kk-KZ"/>
              </w:rPr>
              <w:t>рлері</w:t>
            </w:r>
            <w:r>
              <w:rPr>
                <w:rFonts w:ascii="Times New Roman" w:hAnsi="Times New Roman" w:cs="Times New Roman"/>
                <w:lang w:val="kk-KZ"/>
              </w:rPr>
              <w:t>н  к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лиент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жүзеге асырған 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тиеу</w:t>
            </w:r>
          </w:p>
        </w:tc>
        <w:tc>
          <w:tcPr>
            <w:tcW w:w="0" w:type="auto"/>
          </w:tcPr>
          <w:p w:rsid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4C51DF" w:rsidRPr="00FF67E2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4C51DF" w:rsidRPr="00FF67E2" w:rsidTr="002A2D11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футтық жүк тиелген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4C51DF" w:rsidRPr="00FF67E2" w:rsidTr="002A2D11">
        <w:trPr>
          <w:trHeight w:val="232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0" w:type="auto"/>
            <w:vAlign w:val="center"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4C51DF" w:rsidRPr="00FF67E2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4C51DF" w:rsidRPr="00FF67E2" w:rsidTr="002A2D11">
        <w:trPr>
          <w:trHeight w:val="5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86 160</w:t>
            </w:r>
          </w:p>
        </w:tc>
      </w:tr>
      <w:tr w:rsidR="004C51DF" w:rsidRPr="00FF67E2" w:rsidTr="002A2D11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2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4C51DF" w:rsidRPr="00FF67E2" w:rsidTr="002A2D11">
        <w:trPr>
          <w:trHeight w:val="21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4C51DF" w:rsidRPr="00FF67E2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Өзге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4C51DF" w:rsidRPr="00FF67E2" w:rsidTr="002A2D11">
        <w:trPr>
          <w:trHeight w:val="1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4C51DF" w:rsidRPr="00FF67E2" w:rsidTr="002A2D11">
        <w:trPr>
          <w:trHeight w:val="5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B03287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Кемелік ағаш, кесілген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4C51DF" w:rsidRPr="00FF67E2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905">
        <w:rPr>
          <w:rFonts w:ascii="Times New Roman" w:hAnsi="Times New Roman" w:cs="Times New Roman"/>
          <w:i/>
          <w:sz w:val="24"/>
          <w:szCs w:val="24"/>
          <w:lang w:val="kk-KZ"/>
        </w:rPr>
        <w:t>ажыратылған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2117F" w:rsidRPr="00FF67E2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  <w:r w:rsidR="00AF6F3D">
              <w:t xml:space="preserve"> </w:t>
            </w:r>
            <w:r w:rsidR="00AF6F3D" w:rsidRPr="00AF6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(оның ішінде ауыл шаруашылығы өнімдері)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8C1CEA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8C1CE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 сақтау үшін 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төмендегі жағдайда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ақы алынбайды: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металды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жабық қоймада сақтау кезінде алғашқы 20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металды сақтау кезінде алғашқы 45 күнтізбелік күн ішінде.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контейнерлерді сақтағаны үшін: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тиелген/ бос контейнерлерді сақтау кезінде алғашқы 10 күнтізбелік күн ішінде;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ашық қойма алаңдарында бос Тоңазытқыш-контейнерлерді сақтау кезінде алғашқы 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20 күнтізбелік күн ішінде;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ашық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қойма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алаңдарында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қауіпті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жүктері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тиелген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контейнерлерді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(контейнерлер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танкісінен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басқа)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3)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контейнерлерді портта алғашқы </w:t>
      </w:r>
      <w:r w:rsidR="00484F77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0 күнтізбелік күн ішінде ашық қойма алаңдарында оларды жүкпен кептіру күнінен бастап сақтағаны үшін.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Т</w:t>
      </w:r>
      <w:r w:rsidR="002B4C7D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ХКБ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сақтағаны үшін.</w:t>
      </w:r>
    </w:p>
    <w:p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портқа келген басқа да жүктерді ашық қойма алаңдарында сақтағаны үшін:</w:t>
      </w:r>
    </w:p>
    <w:p w:rsidR="0016604D" w:rsidRPr="00D71D27" w:rsidRDefault="0016604D" w:rsidP="001660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 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автомобиль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:rsidR="00662768" w:rsidRPr="00D71D27" w:rsidRDefault="0016604D" w:rsidP="0016604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теміржол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="00662768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қауіпті жүкті сақтау кезінде алғашқы 20 күнтізбелік күн ішінде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биг-бегтегі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астықты сақтау кезінде алғашқы 30 күнтізбелік күн ішінде;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басқа жүктерді сақтау кезінде алғашқы 45 күнтізбелік күн ішінде.</w:t>
      </w:r>
    </w:p>
    <w:p w:rsid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6)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алғашқы 12 күнтізбелік күн ішінде жабық қоймада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дәнді дақылдарды сақтағаны үшін.</w:t>
      </w:r>
    </w:p>
    <w:p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Pr="004B5993" w:rsidRDefault="004B5993" w:rsidP="004B599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2. </w:t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:rsidR="0032117F" w:rsidRPr="004B5993" w:rsidRDefault="004B5993" w:rsidP="004B5993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ab/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айырысқан жағдайда төлемақы толық тәулік үшін есептелінеді.</w:t>
      </w:r>
    </w:p>
    <w:p w:rsidR="0032117F" w:rsidRPr="00FF67E2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:rsidR="002F6D10" w:rsidRDefault="0032117F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:rsidR="00A569CA" w:rsidRPr="00A569CA" w:rsidRDefault="00A569CA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117F" w:rsidRPr="00FF67E2" w:rsidRDefault="0032117F" w:rsidP="00A569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329DB" w:rsidRPr="001329DB" w:rsidRDefault="001329DB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7179B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C115C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ТХКБ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:rsidR="001329DB" w:rsidRPr="001329DB" w:rsidRDefault="007179BE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:rsidR="001329DB" w:rsidRDefault="007179BE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:rsidR="001329DB" w:rsidRDefault="001329DB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F46B4" w:rsidRDefault="006F46B4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C1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5. Кейiн порттан шығ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арқылы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4C51DF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:rsidTr="005D5761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6351C2" w:rsidRDefault="006351C2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4C51DF" w:rsidRPr="00FF67E2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C51DF" w:rsidRPr="00FF67E2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C51DF" w:rsidRPr="00FF67E2" w:rsidTr="00A605AC">
        <w:trPr>
          <w:trHeight w:val="291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4C51DF" w:rsidRPr="00FF67E2" w:rsidTr="00A605AC">
        <w:trPr>
          <w:trHeight w:val="341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C51D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C51DF" w:rsidRPr="00FF67E2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D10088" w:rsidP="00D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C51DF" w:rsidRPr="00FF67E2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4C51DF" w:rsidRPr="00FF67E2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</w:t>
      </w:r>
      <w:r w:rsidR="00FA6538">
        <w:rPr>
          <w:rFonts w:ascii="Times New Roman" w:hAnsi="Times New Roman" w:cs="Times New Roman"/>
          <w:sz w:val="24"/>
          <w:szCs w:val="24"/>
          <w:lang w:val="kk-KZ"/>
        </w:rPr>
        <w:t xml:space="preserve">тіркелім </w:t>
      </w:r>
      <w:r w:rsidRPr="00FF67E2">
        <w:rPr>
          <w:rFonts w:ascii="Times New Roman" w:hAnsi="Times New Roman" w:cs="Times New Roman"/>
          <w:sz w:val="24"/>
          <w:szCs w:val="24"/>
        </w:rPr>
        <w:t>тонна</w:t>
      </w:r>
    </w:p>
    <w:p w:rsidR="00DB2B87" w:rsidRPr="00FF67E2" w:rsidRDefault="00DB2B87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246B" w:rsidRPr="008B5C90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B5C9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:rsidR="0032246B" w:rsidRPr="00CB52F8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Мө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лшерлемені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2246B"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246B" w:rsidRPr="00C63460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жү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>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</w:t>
      </w:r>
      <w:r w:rsidR="00FA6538">
        <w:rPr>
          <w:rFonts w:ascii="Times New Roman" w:hAnsi="Times New Roman" w:cs="Times New Roman"/>
          <w:i/>
          <w:sz w:val="24"/>
          <w:szCs w:val="24"/>
          <w:lang w:val="kk-KZ"/>
        </w:rPr>
        <w:t>бағыты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(ТХКБ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) – транзиттік жүктің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ТХКБ</w:t>
      </w:r>
      <w:r w:rsidR="00FA6538"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2117F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60E" w:rsidRPr="00FF67E2" w:rsidRDefault="0009060E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FF67E2" w:rsidRDefault="00DA4A2A" w:rsidP="00DA4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("АТСП "ҰК" АҚ және "АС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</w:t>
      </w:r>
      <w:proofErr w:type="gramStart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т-</w:t>
      </w:r>
      <w:proofErr w:type="gramEnd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ғұрып жинағының 4</w:t>
      </w:r>
      <w:r w:rsidR="00183E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-тармағына сәйкес 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сүй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реткіш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:rsidR="0032117F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D32E6E" w:rsidRDefault="0032117F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927AA" w:rsidRPr="00FF67E2" w:rsidRDefault="008927AA" w:rsidP="00892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 қызметтеріне белгіленген төлемге 0,5 коэффициент мынадай жағдайларда қолданылады:</w:t>
      </w:r>
    </w:p>
    <w:p w:rsidR="008927AA" w:rsidRPr="00FF67E2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:rsidR="008927AA" w:rsidRPr="002C4C06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2C4C0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  <w:t>екінші сүйреткіш болмаған жағдайда.</w:t>
      </w:r>
    </w:p>
    <w:p w:rsidR="0032117F" w:rsidRPr="00FF67E2" w:rsidRDefault="007179BE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:rsidR="0032117F" w:rsidRPr="00FF67E2" w:rsidRDefault="0032117F" w:rsidP="0032117F">
      <w:pPr>
        <w:pStyle w:val="a4"/>
        <w:tabs>
          <w:tab w:val="left" w:pos="851"/>
        </w:tabs>
        <w:spacing w:after="0" w:line="240" w:lineRule="auto"/>
        <w:ind w:left="142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Default="00FA6538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7. Құжаттарды рә</w:t>
      </w:r>
      <w:r w:rsidR="0032117F"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сімдеу қызметтері </w:t>
      </w:r>
    </w:p>
    <w:p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 мекенжайға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2117F" w:rsidRPr="00FF67E2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</w:t>
            </w:r>
            <w:r w:rsidR="00FA653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қарай кедендік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024F08" w:rsidRPr="00FF67E2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6351C2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D1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</w:t>
            </w:r>
            <w:r w:rsidR="00D100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660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</w:t>
            </w:r>
            <w:r w:rsidR="00D123FF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9202B1">
              <w:rPr>
                <w:rFonts w:ascii="Times New Roman" w:hAnsi="Times New Roman" w:cs="Times New Roman"/>
                <w:lang w:val="kk-KZ" w:eastAsia="ru-RU"/>
              </w:rPr>
              <w:t>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1 000</w:t>
            </w:r>
            <w:bookmarkStart w:id="0" w:name="_GoBack"/>
            <w:bookmarkEnd w:id="0"/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32117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</w:t>
            </w:r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рінде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контейнерді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7179BE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1 контейнерді алаңға және кері жылжыту </w:t>
            </w: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lastRenderedPageBreak/>
              <w:t>26 250</w:t>
            </w:r>
          </w:p>
        </w:tc>
      </w:tr>
      <w:tr w:rsidR="0032117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D123FF" w:rsidRDefault="00D123F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2757AD" w:rsidRDefault="00DF6925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024F08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4F08" w:rsidRPr="0009060E" w:rsidRDefault="00024F0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металдарды ауыстырып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09060E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60E" w:rsidRPr="0009060E" w:rsidRDefault="0009060E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5BB">
              <w:rPr>
                <w:rFonts w:ascii="Times New Roman" w:hAnsi="Times New Roman" w:cs="Times New Roman"/>
                <w:lang w:val="kk-KZ"/>
              </w:rPr>
              <w:t>Үлкен жүгірістерде және паллеттерде бір көлік құралынан басқа көлік құралына жүктерді қайта өңдеу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5075">
              <w:rPr>
                <w:rFonts w:ascii="Times New Roman" w:hAnsi="Times New Roman" w:cs="Times New Roman"/>
                <w:lang w:val="kk-KZ"/>
              </w:rPr>
              <w:t>(тікелей нұсқа)</w:t>
            </w:r>
            <w:r w:rsidRPr="003E55B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:rsid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</w:p>
    <w:p w:rsidR="0009060E" w:rsidRP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:rsidR="0009060E" w:rsidRPr="0009060E" w:rsidRDefault="0009060E" w:rsidP="0009060E">
      <w:pPr>
        <w:spacing w:after="0" w:line="240" w:lineRule="auto"/>
        <w:ind w:right="-711"/>
        <w:rPr>
          <w:rFonts w:ascii="Times New Roman" w:hAnsi="Times New Roman" w:cs="Times New Roman"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sz w:val="24"/>
          <w:szCs w:val="24"/>
          <w:lang w:val="kk-KZ"/>
        </w:rPr>
        <w:t>* Көлік-бұл көлік, теміржол вагоны немесе контейнер.</w:t>
      </w:r>
    </w:p>
    <w:p w:rsidR="00DF78A7" w:rsidRPr="0009060E" w:rsidRDefault="00DF78A7" w:rsidP="00F72490">
      <w:pPr>
        <w:spacing w:after="0" w:line="240" w:lineRule="auto"/>
        <w:jc w:val="center"/>
        <w:rPr>
          <w:lang w:val="kk-KZ"/>
        </w:rPr>
      </w:pPr>
    </w:p>
    <w:sectPr w:rsidR="00DF78A7" w:rsidRPr="0009060E" w:rsidSect="00097E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0E" w:rsidRDefault="0070630E" w:rsidP="004D4135">
      <w:pPr>
        <w:spacing w:after="0" w:line="240" w:lineRule="auto"/>
      </w:pPr>
      <w:r>
        <w:separator/>
      </w:r>
    </w:p>
  </w:endnote>
  <w:end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0E" w:rsidRDefault="0070630E" w:rsidP="004D4135">
      <w:pPr>
        <w:spacing w:after="0" w:line="240" w:lineRule="auto"/>
      </w:pPr>
      <w:r>
        <w:separator/>
      </w:r>
    </w:p>
  </w:footnote>
  <w:footnote w:type="continuationSeparator" w:id="0">
    <w:p w:rsidR="0070630E" w:rsidRDefault="0070630E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4F08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9060E"/>
    <w:rsid w:val="00097E67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173F"/>
    <w:rsid w:val="00144C76"/>
    <w:rsid w:val="00147B2B"/>
    <w:rsid w:val="00147D6F"/>
    <w:rsid w:val="001537E3"/>
    <w:rsid w:val="0015582D"/>
    <w:rsid w:val="001645D3"/>
    <w:rsid w:val="0016604D"/>
    <w:rsid w:val="00166FB0"/>
    <w:rsid w:val="00170C4E"/>
    <w:rsid w:val="00170EB5"/>
    <w:rsid w:val="00182628"/>
    <w:rsid w:val="00183EE2"/>
    <w:rsid w:val="00187C17"/>
    <w:rsid w:val="001A1B84"/>
    <w:rsid w:val="001A5A61"/>
    <w:rsid w:val="001B2DED"/>
    <w:rsid w:val="001C2757"/>
    <w:rsid w:val="001C730F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A2D11"/>
    <w:rsid w:val="002B42BE"/>
    <w:rsid w:val="002B4C7D"/>
    <w:rsid w:val="002C0AAD"/>
    <w:rsid w:val="002C1529"/>
    <w:rsid w:val="002C30AC"/>
    <w:rsid w:val="002C3CB1"/>
    <w:rsid w:val="002C6E7F"/>
    <w:rsid w:val="002E2E97"/>
    <w:rsid w:val="002E4E2E"/>
    <w:rsid w:val="002E5FD4"/>
    <w:rsid w:val="002F6D10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87E26"/>
    <w:rsid w:val="00395C9B"/>
    <w:rsid w:val="003A3DED"/>
    <w:rsid w:val="003C2C91"/>
    <w:rsid w:val="003C5FD0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84F77"/>
    <w:rsid w:val="0049043A"/>
    <w:rsid w:val="00493929"/>
    <w:rsid w:val="004961F7"/>
    <w:rsid w:val="004A5063"/>
    <w:rsid w:val="004B33B7"/>
    <w:rsid w:val="004B51E2"/>
    <w:rsid w:val="004B5993"/>
    <w:rsid w:val="004B5D39"/>
    <w:rsid w:val="004C51DF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06E60"/>
    <w:rsid w:val="00507949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576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351C2"/>
    <w:rsid w:val="00652C53"/>
    <w:rsid w:val="00660D25"/>
    <w:rsid w:val="00661515"/>
    <w:rsid w:val="00662768"/>
    <w:rsid w:val="006659DF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6F46B4"/>
    <w:rsid w:val="0070225B"/>
    <w:rsid w:val="0070630E"/>
    <w:rsid w:val="007072B2"/>
    <w:rsid w:val="007179BE"/>
    <w:rsid w:val="007204A5"/>
    <w:rsid w:val="00720A7D"/>
    <w:rsid w:val="007416E4"/>
    <w:rsid w:val="00744CC3"/>
    <w:rsid w:val="007468F9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7AA"/>
    <w:rsid w:val="00892BDA"/>
    <w:rsid w:val="00894FEB"/>
    <w:rsid w:val="00897F8B"/>
    <w:rsid w:val="008A7E1B"/>
    <w:rsid w:val="008B5C90"/>
    <w:rsid w:val="008C1CEA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569CA"/>
    <w:rsid w:val="00A60316"/>
    <w:rsid w:val="00A605AC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AF6F3D"/>
    <w:rsid w:val="00B03287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5C2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13C1"/>
    <w:rsid w:val="00C65167"/>
    <w:rsid w:val="00C73AA4"/>
    <w:rsid w:val="00C7774E"/>
    <w:rsid w:val="00C8136E"/>
    <w:rsid w:val="00C82931"/>
    <w:rsid w:val="00C92813"/>
    <w:rsid w:val="00C92989"/>
    <w:rsid w:val="00C9518B"/>
    <w:rsid w:val="00CA3C90"/>
    <w:rsid w:val="00CA6EBD"/>
    <w:rsid w:val="00CD58A7"/>
    <w:rsid w:val="00CE2E4F"/>
    <w:rsid w:val="00CE6CDB"/>
    <w:rsid w:val="00CF2401"/>
    <w:rsid w:val="00CF7334"/>
    <w:rsid w:val="00D03C9E"/>
    <w:rsid w:val="00D10088"/>
    <w:rsid w:val="00D12082"/>
    <w:rsid w:val="00D123FF"/>
    <w:rsid w:val="00D12748"/>
    <w:rsid w:val="00D20F80"/>
    <w:rsid w:val="00D23973"/>
    <w:rsid w:val="00D24A61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71D27"/>
    <w:rsid w:val="00D84D23"/>
    <w:rsid w:val="00D90BDD"/>
    <w:rsid w:val="00D9167D"/>
    <w:rsid w:val="00DA4A2A"/>
    <w:rsid w:val="00DA50AC"/>
    <w:rsid w:val="00DB2B87"/>
    <w:rsid w:val="00DB3E18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235E"/>
    <w:rsid w:val="00E433D3"/>
    <w:rsid w:val="00E5309F"/>
    <w:rsid w:val="00E55D41"/>
    <w:rsid w:val="00E72905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2344D"/>
    <w:rsid w:val="00F345AE"/>
    <w:rsid w:val="00F532E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A6538"/>
    <w:rsid w:val="00FC151F"/>
    <w:rsid w:val="00FC1F3B"/>
    <w:rsid w:val="00FC61E1"/>
    <w:rsid w:val="00FD7177"/>
    <w:rsid w:val="00FE7F81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2E16-07B6-463F-AEFE-7FB7FE90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C05FDAAB</Template>
  <TotalTime>253</TotalTime>
  <Pages>10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36</cp:revision>
  <cp:lastPrinted>2022-06-27T04:49:00Z</cp:lastPrinted>
  <dcterms:created xsi:type="dcterms:W3CDTF">2023-08-24T11:43:00Z</dcterms:created>
  <dcterms:modified xsi:type="dcterms:W3CDTF">2024-08-26T04:28:00Z</dcterms:modified>
</cp:coreProperties>
</file>