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AC" w:rsidRPr="00E308C0" w:rsidRDefault="005C4F3F" w:rsidP="00AB60C3">
      <w:pPr>
        <w:pStyle w:val="2"/>
        <w:ind w:left="9912" w:firstLine="0"/>
        <w:rPr>
          <w:b/>
          <w:sz w:val="28"/>
          <w:szCs w:val="28"/>
          <w:shd w:val="clear" w:color="auto" w:fill="FFFFFF"/>
        </w:rPr>
      </w:pPr>
      <w:r w:rsidRPr="00E308C0">
        <w:rPr>
          <w:b/>
          <w:sz w:val="28"/>
          <w:szCs w:val="28"/>
          <w:shd w:val="clear" w:color="auto" w:fill="FFFFFF"/>
        </w:rPr>
        <w:t xml:space="preserve">Председателю Правления </w:t>
      </w:r>
    </w:p>
    <w:p w:rsidR="00AB60C3" w:rsidRPr="00E308C0" w:rsidRDefault="005C4F3F" w:rsidP="00AB60C3">
      <w:pPr>
        <w:pStyle w:val="2"/>
        <w:ind w:left="9912" w:firstLine="0"/>
        <w:rPr>
          <w:b/>
          <w:sz w:val="28"/>
          <w:szCs w:val="28"/>
          <w:shd w:val="clear" w:color="auto" w:fill="FFFFFF"/>
          <w:lang w:val="kk-KZ"/>
        </w:rPr>
      </w:pPr>
      <w:r w:rsidRPr="00E308C0">
        <w:rPr>
          <w:b/>
          <w:sz w:val="28"/>
          <w:szCs w:val="28"/>
          <w:shd w:val="clear" w:color="auto" w:fill="FFFFFF"/>
        </w:rPr>
        <w:t xml:space="preserve">(Президенту) </w:t>
      </w:r>
      <w:r w:rsidR="00AB60C3" w:rsidRPr="00E308C0">
        <w:rPr>
          <w:b/>
          <w:sz w:val="28"/>
          <w:szCs w:val="28"/>
          <w:shd w:val="clear" w:color="auto" w:fill="FFFFFF"/>
        </w:rPr>
        <w:t>АО «НК «А</w:t>
      </w:r>
      <w:r w:rsidR="00A15938" w:rsidRPr="00E308C0">
        <w:rPr>
          <w:b/>
          <w:sz w:val="28"/>
          <w:szCs w:val="28"/>
          <w:shd w:val="clear" w:color="auto" w:fill="FFFFFF"/>
        </w:rPr>
        <w:t xml:space="preserve">МТП» </w:t>
      </w:r>
    </w:p>
    <w:p w:rsidR="005C4F3F" w:rsidRPr="00E308C0" w:rsidRDefault="0097328D" w:rsidP="00AB60C3">
      <w:pPr>
        <w:pStyle w:val="2"/>
        <w:ind w:left="9912" w:firstLine="0"/>
        <w:rPr>
          <w:b/>
          <w:sz w:val="28"/>
          <w:szCs w:val="28"/>
          <w:shd w:val="clear" w:color="auto" w:fill="FFFFFF"/>
        </w:rPr>
      </w:pPr>
      <w:proofErr w:type="spellStart"/>
      <w:r w:rsidRPr="00E308C0">
        <w:rPr>
          <w:b/>
          <w:sz w:val="28"/>
          <w:szCs w:val="28"/>
          <w:shd w:val="clear" w:color="auto" w:fill="FFFFFF"/>
        </w:rPr>
        <w:t>Турикпенбаеву</w:t>
      </w:r>
      <w:proofErr w:type="spellEnd"/>
      <w:r w:rsidRPr="00E308C0">
        <w:rPr>
          <w:b/>
          <w:sz w:val="28"/>
          <w:szCs w:val="28"/>
          <w:shd w:val="clear" w:color="auto" w:fill="FFFFFF"/>
        </w:rPr>
        <w:t xml:space="preserve"> Абаю </w:t>
      </w:r>
      <w:proofErr w:type="spellStart"/>
      <w:r w:rsidRPr="00E308C0">
        <w:rPr>
          <w:b/>
          <w:sz w:val="28"/>
          <w:szCs w:val="28"/>
          <w:shd w:val="clear" w:color="auto" w:fill="FFFFFF"/>
        </w:rPr>
        <w:t>Ногаевичу</w:t>
      </w:r>
      <w:proofErr w:type="spellEnd"/>
    </w:p>
    <w:p w:rsidR="00CB7BF6" w:rsidRDefault="00CB7BF6" w:rsidP="005C4F3F">
      <w:pPr>
        <w:pStyle w:val="2"/>
        <w:ind w:firstLine="0"/>
        <w:jc w:val="center"/>
        <w:rPr>
          <w:sz w:val="28"/>
          <w:szCs w:val="28"/>
          <w:shd w:val="clear" w:color="auto" w:fill="FFFFFF"/>
          <w:lang w:val="kk-KZ"/>
        </w:rPr>
      </w:pPr>
    </w:p>
    <w:p w:rsidR="00AB60C3" w:rsidRPr="00AB60C3" w:rsidRDefault="00AB60C3" w:rsidP="005C4F3F">
      <w:pPr>
        <w:pStyle w:val="2"/>
        <w:ind w:firstLine="0"/>
        <w:jc w:val="center"/>
        <w:rPr>
          <w:sz w:val="28"/>
          <w:szCs w:val="28"/>
          <w:shd w:val="clear" w:color="auto" w:fill="FFFFFF"/>
          <w:lang w:val="kk-KZ"/>
        </w:rPr>
      </w:pPr>
    </w:p>
    <w:p w:rsidR="005C4F3F" w:rsidRPr="00A15938" w:rsidRDefault="005C4F3F" w:rsidP="00A15938">
      <w:pPr>
        <w:pStyle w:val="2"/>
        <w:ind w:firstLine="0"/>
        <w:jc w:val="center"/>
        <w:rPr>
          <w:b/>
          <w:sz w:val="28"/>
          <w:szCs w:val="28"/>
          <w:shd w:val="clear" w:color="auto" w:fill="FFFFFF"/>
        </w:rPr>
      </w:pPr>
      <w:r w:rsidRPr="00975B89">
        <w:rPr>
          <w:b/>
          <w:sz w:val="28"/>
          <w:szCs w:val="28"/>
          <w:shd w:val="clear" w:color="auto" w:fill="FFFFFF"/>
        </w:rPr>
        <w:t xml:space="preserve">Заявка </w:t>
      </w:r>
    </w:p>
    <w:p w:rsidR="00323EE2" w:rsidRDefault="005C4F3F" w:rsidP="005C4F3F">
      <w:pPr>
        <w:pStyle w:val="2"/>
        <w:ind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</w:p>
    <w:p w:rsidR="00323EE2" w:rsidRDefault="00323EE2" w:rsidP="00AB60C3">
      <w:pPr>
        <w:pStyle w:val="2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="005C4F3F">
        <w:rPr>
          <w:sz w:val="28"/>
          <w:szCs w:val="28"/>
          <w:shd w:val="clear" w:color="auto" w:fill="FFFFFF"/>
        </w:rPr>
        <w:t xml:space="preserve">рошу Вас </w:t>
      </w:r>
      <w:r w:rsidR="002079CE">
        <w:rPr>
          <w:sz w:val="28"/>
          <w:szCs w:val="28"/>
          <w:shd w:val="clear" w:color="auto" w:fill="FFFFFF"/>
        </w:rPr>
        <w:t>включить следующие суда</w:t>
      </w:r>
      <w:r w:rsidR="008A73CB">
        <w:rPr>
          <w:sz w:val="28"/>
          <w:szCs w:val="28"/>
          <w:shd w:val="clear" w:color="auto" w:fill="FFFFFF"/>
        </w:rPr>
        <w:t xml:space="preserve"> </w:t>
      </w:r>
      <w:r w:rsidR="005C4F3F">
        <w:rPr>
          <w:sz w:val="28"/>
          <w:szCs w:val="28"/>
          <w:shd w:val="clear" w:color="auto" w:fill="FFFFFF"/>
        </w:rPr>
        <w:t xml:space="preserve">в Сводный месячный график подхода судов в порт Актау </w:t>
      </w:r>
      <w:r w:rsidR="00AB60C3">
        <w:rPr>
          <w:sz w:val="28"/>
          <w:szCs w:val="28"/>
          <w:shd w:val="clear" w:color="auto" w:fill="FFFFFF"/>
          <w:lang w:val="kk-KZ"/>
        </w:rPr>
        <w:br/>
      </w:r>
      <w:r w:rsidR="005C4F3F">
        <w:rPr>
          <w:sz w:val="28"/>
          <w:szCs w:val="28"/>
          <w:shd w:val="clear" w:color="auto" w:fill="FFFFFF"/>
        </w:rPr>
        <w:t>на  __________________  20</w:t>
      </w:r>
      <w:r w:rsidR="00AB60C3">
        <w:rPr>
          <w:sz w:val="28"/>
          <w:szCs w:val="28"/>
          <w:shd w:val="clear" w:color="auto" w:fill="FFFFFF"/>
          <w:lang w:val="kk-KZ"/>
        </w:rPr>
        <w:t>24</w:t>
      </w:r>
      <w:r w:rsidR="005C4F3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года.</w:t>
      </w:r>
    </w:p>
    <w:p w:rsidR="005C4F3F" w:rsidRPr="00323EE2" w:rsidRDefault="00323EE2" w:rsidP="00E308C0">
      <w:pPr>
        <w:pStyle w:val="2"/>
        <w:ind w:firstLine="567"/>
        <w:rPr>
          <w:sz w:val="20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</w:t>
      </w:r>
      <w:r w:rsidR="00CB7BF6">
        <w:rPr>
          <w:sz w:val="28"/>
          <w:szCs w:val="28"/>
          <w:shd w:val="clear" w:color="auto" w:fill="FFFFFF"/>
        </w:rPr>
        <w:t>нформаци</w:t>
      </w:r>
      <w:r>
        <w:rPr>
          <w:sz w:val="28"/>
          <w:szCs w:val="28"/>
          <w:shd w:val="clear" w:color="auto" w:fill="FFFFFF"/>
        </w:rPr>
        <w:t>я,</w:t>
      </w:r>
      <w:r w:rsidR="00975B89">
        <w:rPr>
          <w:sz w:val="28"/>
          <w:szCs w:val="28"/>
          <w:shd w:val="clear" w:color="auto" w:fill="FFFFFF"/>
        </w:rPr>
        <w:t xml:space="preserve"> предусмотренная </w:t>
      </w:r>
      <w:r>
        <w:rPr>
          <w:sz w:val="28"/>
          <w:szCs w:val="28"/>
          <w:shd w:val="clear" w:color="auto" w:fill="FFFFFF"/>
        </w:rPr>
        <w:t xml:space="preserve"> в соответствии с положениями Свода обычаев </w:t>
      </w:r>
      <w:proofErr w:type="spellStart"/>
      <w:r>
        <w:rPr>
          <w:sz w:val="28"/>
          <w:szCs w:val="28"/>
          <w:shd w:val="clear" w:color="auto" w:fill="FFFFFF"/>
        </w:rPr>
        <w:t>А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>ктауского</w:t>
      </w:r>
      <w:proofErr w:type="spellEnd"/>
      <w:r>
        <w:rPr>
          <w:sz w:val="28"/>
          <w:szCs w:val="28"/>
          <w:shd w:val="clear" w:color="auto" w:fill="FFFFFF"/>
        </w:rPr>
        <w:t xml:space="preserve"> морского порта, представлена в нижеследующей таблице. </w:t>
      </w:r>
    </w:p>
    <w:p w:rsidR="00762F64" w:rsidRPr="00D734AC" w:rsidRDefault="00762F64" w:rsidP="00762F64">
      <w:pPr>
        <w:pStyle w:val="2"/>
        <w:ind w:firstLine="0"/>
        <w:jc w:val="left"/>
        <w:rPr>
          <w:sz w:val="28"/>
          <w:szCs w:val="28"/>
          <w:shd w:val="clear" w:color="auto" w:fill="FFFFFF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1559"/>
        <w:gridCol w:w="1559"/>
        <w:gridCol w:w="1559"/>
        <w:gridCol w:w="1701"/>
        <w:gridCol w:w="1134"/>
        <w:gridCol w:w="1418"/>
        <w:gridCol w:w="1843"/>
      </w:tblGrid>
      <w:tr w:rsidR="002079CE" w:rsidRPr="00A15938" w:rsidTr="00AB60C3">
        <w:tc>
          <w:tcPr>
            <w:tcW w:w="1809" w:type="dxa"/>
          </w:tcPr>
          <w:p w:rsidR="002079CE" w:rsidRPr="00A15938" w:rsidRDefault="002079CE" w:rsidP="00034978">
            <w:pPr>
              <w:jc w:val="center"/>
              <w:rPr>
                <w:b/>
                <w:sz w:val="22"/>
                <w:szCs w:val="22"/>
              </w:rPr>
            </w:pPr>
            <w:r w:rsidRPr="00A15938">
              <w:rPr>
                <w:b/>
                <w:sz w:val="22"/>
                <w:szCs w:val="22"/>
                <w:shd w:val="clear" w:color="auto" w:fill="FFFFFF"/>
              </w:rPr>
              <w:t>Судовладелец /Фрахтователь,</w:t>
            </w:r>
          </w:p>
        </w:tc>
        <w:tc>
          <w:tcPr>
            <w:tcW w:w="1560" w:type="dxa"/>
          </w:tcPr>
          <w:p w:rsidR="002079CE" w:rsidRPr="00A15938" w:rsidRDefault="002079CE" w:rsidP="0003497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A15938">
              <w:rPr>
                <w:b/>
                <w:sz w:val="22"/>
                <w:szCs w:val="22"/>
              </w:rPr>
              <w:t>Наименова</w:t>
            </w:r>
            <w:proofErr w:type="spellEnd"/>
            <w:r w:rsidR="00AB60C3">
              <w:rPr>
                <w:b/>
                <w:sz w:val="22"/>
                <w:szCs w:val="22"/>
                <w:lang w:val="kk-KZ"/>
              </w:rPr>
              <w:t>-</w:t>
            </w:r>
            <w:proofErr w:type="spellStart"/>
            <w:r w:rsidRPr="00A15938">
              <w:rPr>
                <w:b/>
                <w:sz w:val="22"/>
                <w:szCs w:val="22"/>
              </w:rPr>
              <w:t>ние</w:t>
            </w:r>
            <w:proofErr w:type="spellEnd"/>
            <w:proofErr w:type="gramEnd"/>
            <w:r w:rsidRPr="00A15938">
              <w:rPr>
                <w:b/>
                <w:sz w:val="22"/>
                <w:szCs w:val="22"/>
              </w:rPr>
              <w:t xml:space="preserve"> судна </w:t>
            </w:r>
          </w:p>
        </w:tc>
        <w:tc>
          <w:tcPr>
            <w:tcW w:w="1134" w:type="dxa"/>
          </w:tcPr>
          <w:p w:rsidR="002079CE" w:rsidRPr="00A15938" w:rsidRDefault="002079CE" w:rsidP="00034978">
            <w:pPr>
              <w:jc w:val="center"/>
              <w:rPr>
                <w:b/>
                <w:sz w:val="22"/>
                <w:szCs w:val="22"/>
              </w:rPr>
            </w:pPr>
            <w:r w:rsidRPr="00A15938">
              <w:rPr>
                <w:b/>
                <w:sz w:val="22"/>
                <w:szCs w:val="22"/>
              </w:rPr>
              <w:t xml:space="preserve">Судовой </w:t>
            </w:r>
          </w:p>
          <w:p w:rsidR="002079CE" w:rsidRPr="00A15938" w:rsidRDefault="002079CE" w:rsidP="00034978">
            <w:pPr>
              <w:jc w:val="center"/>
              <w:rPr>
                <w:b/>
                <w:sz w:val="22"/>
                <w:szCs w:val="22"/>
              </w:rPr>
            </w:pPr>
            <w:r w:rsidRPr="00A15938">
              <w:rPr>
                <w:b/>
                <w:sz w:val="22"/>
                <w:szCs w:val="22"/>
              </w:rPr>
              <w:t>агент</w:t>
            </w:r>
          </w:p>
          <w:p w:rsidR="002079CE" w:rsidRPr="00A15938" w:rsidRDefault="002079CE" w:rsidP="000349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079CE" w:rsidRPr="00A15938" w:rsidRDefault="002079CE" w:rsidP="00034978">
            <w:pPr>
              <w:jc w:val="center"/>
              <w:rPr>
                <w:b/>
                <w:sz w:val="22"/>
                <w:szCs w:val="22"/>
              </w:rPr>
            </w:pPr>
            <w:r w:rsidRPr="00A15938">
              <w:rPr>
                <w:b/>
                <w:sz w:val="22"/>
                <w:szCs w:val="22"/>
              </w:rPr>
              <w:t>Плановая дата</w:t>
            </w:r>
          </w:p>
        </w:tc>
        <w:tc>
          <w:tcPr>
            <w:tcW w:w="1559" w:type="dxa"/>
          </w:tcPr>
          <w:p w:rsidR="002079CE" w:rsidRPr="00A15938" w:rsidRDefault="002079CE" w:rsidP="00762F64">
            <w:pPr>
              <w:jc w:val="center"/>
              <w:rPr>
                <w:b/>
                <w:sz w:val="22"/>
                <w:szCs w:val="22"/>
              </w:rPr>
            </w:pPr>
            <w:r w:rsidRPr="00A15938">
              <w:rPr>
                <w:b/>
                <w:sz w:val="22"/>
                <w:szCs w:val="22"/>
              </w:rPr>
              <w:t>Вид операции погрузка/разгрузка</w:t>
            </w:r>
          </w:p>
        </w:tc>
        <w:tc>
          <w:tcPr>
            <w:tcW w:w="1559" w:type="dxa"/>
          </w:tcPr>
          <w:p w:rsidR="002079CE" w:rsidRPr="00A15938" w:rsidRDefault="00A15938" w:rsidP="000349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трюмов, сек</w:t>
            </w:r>
            <w:r w:rsidR="002079CE" w:rsidRPr="00A15938">
              <w:rPr>
                <w:b/>
                <w:sz w:val="22"/>
                <w:szCs w:val="22"/>
              </w:rPr>
              <w:t>ций</w:t>
            </w:r>
          </w:p>
        </w:tc>
        <w:tc>
          <w:tcPr>
            <w:tcW w:w="1701" w:type="dxa"/>
          </w:tcPr>
          <w:p w:rsidR="002079CE" w:rsidRPr="00A15938" w:rsidRDefault="002079CE" w:rsidP="00034978">
            <w:pPr>
              <w:jc w:val="center"/>
              <w:rPr>
                <w:b/>
                <w:sz w:val="22"/>
                <w:szCs w:val="22"/>
              </w:rPr>
            </w:pPr>
            <w:r w:rsidRPr="00A15938">
              <w:rPr>
                <w:b/>
                <w:sz w:val="22"/>
                <w:szCs w:val="22"/>
              </w:rPr>
              <w:t xml:space="preserve">Наименование груза </w:t>
            </w:r>
          </w:p>
        </w:tc>
        <w:tc>
          <w:tcPr>
            <w:tcW w:w="1134" w:type="dxa"/>
          </w:tcPr>
          <w:p w:rsidR="002079CE" w:rsidRPr="00A15938" w:rsidRDefault="002079CE" w:rsidP="00034978">
            <w:pPr>
              <w:jc w:val="center"/>
              <w:rPr>
                <w:b/>
                <w:sz w:val="22"/>
                <w:szCs w:val="22"/>
              </w:rPr>
            </w:pPr>
            <w:r w:rsidRPr="00A15938">
              <w:rPr>
                <w:b/>
                <w:sz w:val="22"/>
                <w:szCs w:val="22"/>
              </w:rPr>
              <w:t>Вес груза (тонны)</w:t>
            </w:r>
          </w:p>
        </w:tc>
        <w:tc>
          <w:tcPr>
            <w:tcW w:w="1418" w:type="dxa"/>
          </w:tcPr>
          <w:p w:rsidR="002079CE" w:rsidRPr="00A15938" w:rsidRDefault="002079CE" w:rsidP="00034978">
            <w:pPr>
              <w:jc w:val="center"/>
              <w:rPr>
                <w:b/>
                <w:sz w:val="22"/>
                <w:szCs w:val="22"/>
              </w:rPr>
            </w:pPr>
            <w:r w:rsidRPr="00A15938">
              <w:rPr>
                <w:b/>
                <w:sz w:val="22"/>
                <w:szCs w:val="22"/>
              </w:rPr>
              <w:t>Экспедитор</w:t>
            </w:r>
          </w:p>
        </w:tc>
        <w:tc>
          <w:tcPr>
            <w:tcW w:w="1843" w:type="dxa"/>
          </w:tcPr>
          <w:p w:rsidR="002079CE" w:rsidRPr="00A15938" w:rsidRDefault="002079CE" w:rsidP="00034978">
            <w:pPr>
              <w:jc w:val="center"/>
              <w:rPr>
                <w:b/>
                <w:sz w:val="22"/>
                <w:szCs w:val="22"/>
              </w:rPr>
            </w:pPr>
            <w:r w:rsidRPr="00A15938">
              <w:rPr>
                <w:b/>
                <w:sz w:val="22"/>
                <w:szCs w:val="22"/>
              </w:rPr>
              <w:t>Отправитель/получатель груза</w:t>
            </w:r>
          </w:p>
        </w:tc>
      </w:tr>
      <w:tr w:rsidR="002079CE" w:rsidRPr="00D734AC" w:rsidTr="00AB60C3">
        <w:tc>
          <w:tcPr>
            <w:tcW w:w="1809" w:type="dxa"/>
          </w:tcPr>
          <w:p w:rsidR="002079CE" w:rsidRDefault="002079CE" w:rsidP="00034978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  <w:p w:rsidR="002079CE" w:rsidRPr="00D734AC" w:rsidRDefault="002079CE" w:rsidP="00034978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:rsidR="002079CE" w:rsidRPr="00D734AC" w:rsidRDefault="002079CE" w:rsidP="000349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9CE" w:rsidRPr="00D734AC" w:rsidRDefault="002079CE" w:rsidP="000349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079CE" w:rsidRPr="00D734AC" w:rsidRDefault="002079CE" w:rsidP="000349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079CE" w:rsidRPr="00D734AC" w:rsidRDefault="002079CE" w:rsidP="000349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079CE" w:rsidRPr="00D734AC" w:rsidRDefault="002079CE" w:rsidP="000349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79CE" w:rsidRPr="00D734AC" w:rsidRDefault="002079CE" w:rsidP="000349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9CE" w:rsidRPr="00D734AC" w:rsidRDefault="002079CE" w:rsidP="000349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079CE" w:rsidRPr="00D734AC" w:rsidRDefault="002079CE" w:rsidP="000349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79CE" w:rsidRPr="00D734AC" w:rsidRDefault="002079CE" w:rsidP="000349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79CE" w:rsidRPr="00D734AC" w:rsidTr="00AB60C3">
        <w:tc>
          <w:tcPr>
            <w:tcW w:w="1809" w:type="dxa"/>
          </w:tcPr>
          <w:p w:rsidR="002079CE" w:rsidRDefault="002079CE" w:rsidP="00034978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2079CE" w:rsidRDefault="002079CE" w:rsidP="00034978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 w:rsidR="002079CE" w:rsidRDefault="002079CE" w:rsidP="0003497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079CE" w:rsidRDefault="002079CE" w:rsidP="0003497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079CE" w:rsidRDefault="002079CE" w:rsidP="0003497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079CE" w:rsidRDefault="002079CE" w:rsidP="0003497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079CE" w:rsidRDefault="002079CE" w:rsidP="0003497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079CE" w:rsidRDefault="002079CE" w:rsidP="0003497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079CE" w:rsidRDefault="002079CE" w:rsidP="0003497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079CE" w:rsidRDefault="002079CE" w:rsidP="0003497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079CE" w:rsidRDefault="002079CE" w:rsidP="00034978">
            <w:pPr>
              <w:jc w:val="center"/>
              <w:rPr>
                <w:b/>
              </w:rPr>
            </w:pPr>
          </w:p>
        </w:tc>
      </w:tr>
      <w:tr w:rsidR="002079CE" w:rsidRPr="00D734AC" w:rsidTr="00AB60C3">
        <w:tc>
          <w:tcPr>
            <w:tcW w:w="1809" w:type="dxa"/>
          </w:tcPr>
          <w:p w:rsidR="002079CE" w:rsidRDefault="002079CE" w:rsidP="00034978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2079CE" w:rsidRDefault="002079CE" w:rsidP="00034978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 w:rsidR="002079CE" w:rsidRDefault="002079CE" w:rsidP="0003497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079CE" w:rsidRDefault="002079CE" w:rsidP="0003497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079CE" w:rsidRDefault="002079CE" w:rsidP="0003497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079CE" w:rsidRDefault="002079CE" w:rsidP="0003497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079CE" w:rsidRDefault="002079CE" w:rsidP="0003497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079CE" w:rsidRDefault="002079CE" w:rsidP="0003497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079CE" w:rsidRDefault="002079CE" w:rsidP="0003497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079CE" w:rsidRDefault="002079CE" w:rsidP="0003497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079CE" w:rsidRDefault="002079CE" w:rsidP="00034978">
            <w:pPr>
              <w:jc w:val="center"/>
              <w:rPr>
                <w:b/>
              </w:rPr>
            </w:pPr>
          </w:p>
        </w:tc>
      </w:tr>
    </w:tbl>
    <w:p w:rsidR="00CB7BF6" w:rsidRPr="00A15938" w:rsidRDefault="00CB7BF6" w:rsidP="00CB7BF6">
      <w:pPr>
        <w:rPr>
          <w:b/>
        </w:rPr>
      </w:pPr>
    </w:p>
    <w:p w:rsidR="00CB7BF6" w:rsidRDefault="00CB7BF6" w:rsidP="00CB7BF6">
      <w:pPr>
        <w:rPr>
          <w:b/>
        </w:rPr>
      </w:pPr>
    </w:p>
    <w:p w:rsidR="00CB7BF6" w:rsidRDefault="00CB7BF6" w:rsidP="00CB7BF6">
      <w:pPr>
        <w:rPr>
          <w:sz w:val="28"/>
          <w:szCs w:val="28"/>
        </w:rPr>
      </w:pPr>
    </w:p>
    <w:p w:rsidR="008A73CB" w:rsidRDefault="00A15938" w:rsidP="00CB7BF6">
      <w:pPr>
        <w:rPr>
          <w:sz w:val="28"/>
          <w:szCs w:val="28"/>
        </w:rPr>
      </w:pPr>
      <w:r>
        <w:rPr>
          <w:sz w:val="28"/>
          <w:szCs w:val="28"/>
        </w:rPr>
        <w:t xml:space="preserve"> Руководитель               </w:t>
      </w:r>
      <w:r w:rsidR="008A73CB">
        <w:rPr>
          <w:sz w:val="28"/>
          <w:szCs w:val="28"/>
        </w:rPr>
        <w:t xml:space="preserve">__________________           </w:t>
      </w:r>
      <w:r>
        <w:rPr>
          <w:sz w:val="28"/>
          <w:szCs w:val="28"/>
        </w:rPr>
        <w:t xml:space="preserve">         </w:t>
      </w:r>
      <w:r w:rsidR="008A73CB">
        <w:rPr>
          <w:sz w:val="28"/>
          <w:szCs w:val="28"/>
        </w:rPr>
        <w:t xml:space="preserve"> ______________             </w:t>
      </w:r>
      <w:r>
        <w:rPr>
          <w:sz w:val="28"/>
          <w:szCs w:val="28"/>
        </w:rPr>
        <w:t xml:space="preserve">                           </w:t>
      </w:r>
      <w:r w:rsidR="008A73CB">
        <w:rPr>
          <w:sz w:val="28"/>
          <w:szCs w:val="28"/>
        </w:rPr>
        <w:t>_______________</w:t>
      </w:r>
    </w:p>
    <w:p w:rsidR="008A73CB" w:rsidRDefault="008A73CB" w:rsidP="00CB7BF6">
      <w:r>
        <w:rPr>
          <w:sz w:val="28"/>
          <w:szCs w:val="28"/>
        </w:rPr>
        <w:t xml:space="preserve">              </w:t>
      </w:r>
      <w:r w:rsidRPr="008A73CB">
        <w:t xml:space="preserve">    </w:t>
      </w:r>
      <w:r>
        <w:t xml:space="preserve">         </w:t>
      </w:r>
      <w:r w:rsidR="00A15938">
        <w:t xml:space="preserve">           </w:t>
      </w:r>
      <w:r>
        <w:t xml:space="preserve"> </w:t>
      </w:r>
      <w:r w:rsidR="00A15938">
        <w:t xml:space="preserve">          </w:t>
      </w:r>
      <w:r w:rsidR="00AB60C3">
        <w:rPr>
          <w:lang w:val="kk-KZ"/>
        </w:rPr>
        <w:t xml:space="preserve">  </w:t>
      </w:r>
      <w:r w:rsidR="00A15938">
        <w:t xml:space="preserve">    </w:t>
      </w:r>
      <w:r w:rsidRPr="008A73CB">
        <w:t xml:space="preserve"> (название компании)</w:t>
      </w:r>
      <w:r>
        <w:t xml:space="preserve">                         </w:t>
      </w:r>
      <w:r w:rsidR="00A15938">
        <w:t xml:space="preserve">                   </w:t>
      </w:r>
      <w:r>
        <w:t xml:space="preserve">         (подпись)                                           </w:t>
      </w:r>
      <w:r w:rsidR="00A15938">
        <w:t xml:space="preserve">                                </w:t>
      </w:r>
      <w:r>
        <w:t>(И. Фамилия)</w:t>
      </w:r>
    </w:p>
    <w:p w:rsidR="008A73CB" w:rsidRDefault="008A73CB" w:rsidP="00CB7BF6"/>
    <w:p w:rsidR="008A73CB" w:rsidRDefault="008A73CB" w:rsidP="00CB7BF6"/>
    <w:p w:rsidR="008A73CB" w:rsidRDefault="008A73CB" w:rsidP="00CB7BF6"/>
    <w:p w:rsidR="008A73CB" w:rsidRDefault="008A73CB" w:rsidP="00CB7BF6"/>
    <w:p w:rsidR="008A73CB" w:rsidRDefault="008A73CB" w:rsidP="00CB7BF6">
      <w:r>
        <w:t>________________</w:t>
      </w:r>
    </w:p>
    <w:p w:rsidR="008A73CB" w:rsidRPr="008A73CB" w:rsidRDefault="008A73CB" w:rsidP="00CB7BF6">
      <w:r>
        <w:t xml:space="preserve">          ( Дата)</w:t>
      </w:r>
    </w:p>
    <w:sectPr w:rsidR="008A73CB" w:rsidRPr="008A73CB" w:rsidSect="00195771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AC"/>
    <w:rsid w:val="00034978"/>
    <w:rsid w:val="00100662"/>
    <w:rsid w:val="00195771"/>
    <w:rsid w:val="001C541E"/>
    <w:rsid w:val="002079CE"/>
    <w:rsid w:val="00323EE2"/>
    <w:rsid w:val="003F00A4"/>
    <w:rsid w:val="003F123D"/>
    <w:rsid w:val="004D398B"/>
    <w:rsid w:val="004E723B"/>
    <w:rsid w:val="005C4F3F"/>
    <w:rsid w:val="00762F64"/>
    <w:rsid w:val="008A73CB"/>
    <w:rsid w:val="0097328D"/>
    <w:rsid w:val="00975B89"/>
    <w:rsid w:val="00993F1A"/>
    <w:rsid w:val="00A15938"/>
    <w:rsid w:val="00AB60C3"/>
    <w:rsid w:val="00C73ECB"/>
    <w:rsid w:val="00CB7BF6"/>
    <w:rsid w:val="00D734AC"/>
    <w:rsid w:val="00E308C0"/>
    <w:rsid w:val="00FE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734AC"/>
    <w:pPr>
      <w:ind w:firstLine="72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D734A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3">
    <w:name w:val="Table Grid"/>
    <w:basedOn w:val="a1"/>
    <w:rsid w:val="00D73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734AC"/>
    <w:pPr>
      <w:ind w:firstLine="72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D734A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3">
    <w:name w:val="Table Grid"/>
    <w:basedOn w:val="a1"/>
    <w:rsid w:val="00D73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13E6C707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 Шынжырова</dc:creator>
  <cp:lastModifiedBy>Нурсулу Иманова</cp:lastModifiedBy>
  <cp:revision>4</cp:revision>
  <cp:lastPrinted>2016-09-07T07:24:00Z</cp:lastPrinted>
  <dcterms:created xsi:type="dcterms:W3CDTF">2024-11-28T05:13:00Z</dcterms:created>
  <dcterms:modified xsi:type="dcterms:W3CDTF">2024-11-28T05:24:00Z</dcterms:modified>
</cp:coreProperties>
</file>