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2A0BA" w14:textId="77777777" w:rsidR="00E71984" w:rsidRPr="00307C51" w:rsidRDefault="00E71984" w:rsidP="00E71984">
      <w:pPr>
        <w:jc w:val="center"/>
        <w:rPr>
          <w:b/>
          <w:bCs/>
        </w:rPr>
      </w:pPr>
      <w:r w:rsidRPr="00307C51">
        <w:rPr>
          <w:b/>
          <w:bCs/>
        </w:rPr>
        <w:t>Приложение № 1</w:t>
      </w:r>
    </w:p>
    <w:p w14:paraId="2FACD8E3" w14:textId="77777777" w:rsidR="00E71984" w:rsidRPr="00307C51" w:rsidRDefault="00E71984" w:rsidP="00E71984">
      <w:pPr>
        <w:jc w:val="center"/>
        <w:rPr>
          <w:b/>
          <w:bCs/>
        </w:rPr>
      </w:pPr>
      <w:r w:rsidRPr="00307C51">
        <w:rPr>
          <w:b/>
          <w:bCs/>
        </w:rPr>
        <w:t>к договору №__</w:t>
      </w:r>
      <w:r w:rsidR="00057754" w:rsidRPr="00307C51">
        <w:rPr>
          <w:b/>
          <w:bCs/>
        </w:rPr>
        <w:t>__</w:t>
      </w:r>
      <w:r w:rsidRPr="00307C51">
        <w:rPr>
          <w:b/>
          <w:bCs/>
        </w:rPr>
        <w:t>__ от ___</w:t>
      </w:r>
      <w:r w:rsidR="00057754" w:rsidRPr="00307C51">
        <w:rPr>
          <w:b/>
          <w:bCs/>
        </w:rPr>
        <w:t>__</w:t>
      </w:r>
      <w:r w:rsidRPr="00307C51">
        <w:rPr>
          <w:b/>
          <w:bCs/>
        </w:rPr>
        <w:t>___20</w:t>
      </w:r>
      <w:r w:rsidR="00057754" w:rsidRPr="00307C51">
        <w:t>___</w:t>
      </w:r>
      <w:r w:rsidRPr="00307C51">
        <w:rPr>
          <w:b/>
          <w:bCs/>
        </w:rPr>
        <w:t xml:space="preserve">__г. на оказание услуг морского порта </w:t>
      </w:r>
    </w:p>
    <w:p w14:paraId="150943B9" w14:textId="77777777" w:rsidR="00E71984" w:rsidRPr="00307C51" w:rsidRDefault="00E71984" w:rsidP="00E71984">
      <w:pPr>
        <w:jc w:val="center"/>
        <w:rPr>
          <w:b/>
          <w:bCs/>
        </w:rPr>
      </w:pPr>
      <w:r w:rsidRPr="00307C51">
        <w:rPr>
          <w:b/>
          <w:bCs/>
        </w:rPr>
        <w:t>«Производство</w:t>
      </w:r>
      <w:r w:rsidRPr="00307C51">
        <w:rPr>
          <w:b/>
          <w:bCs/>
          <w:lang w:val="kk-KZ"/>
        </w:rPr>
        <w:t xml:space="preserve"> </w:t>
      </w:r>
      <w:r w:rsidRPr="00307C51">
        <w:rPr>
          <w:b/>
          <w:bCs/>
        </w:rPr>
        <w:t>погрузочно-разгрузочных работ, выполняемых силами и средствами морского порта»</w:t>
      </w:r>
    </w:p>
    <w:p w14:paraId="1F77E015" w14:textId="77777777" w:rsidR="000A4116" w:rsidRPr="00307C51" w:rsidRDefault="000A4116" w:rsidP="00E71984">
      <w:pPr>
        <w:jc w:val="both"/>
      </w:pPr>
    </w:p>
    <w:p w14:paraId="54DC513B" w14:textId="77777777" w:rsidR="00E71984" w:rsidRPr="00307C51" w:rsidRDefault="00E71984" w:rsidP="00E71984">
      <w:pPr>
        <w:jc w:val="both"/>
      </w:pPr>
      <w:r w:rsidRPr="00307C51">
        <w:t xml:space="preserve">г. Актау                                                                                 </w:t>
      </w:r>
      <w:r w:rsidR="00340C9D" w:rsidRPr="00307C51">
        <w:t xml:space="preserve">   </w:t>
      </w:r>
      <w:r w:rsidR="00C7268C" w:rsidRPr="00307C51">
        <w:t xml:space="preserve">       </w:t>
      </w:r>
      <w:r w:rsidRPr="00307C51">
        <w:t>«_</w:t>
      </w:r>
      <w:r w:rsidR="00057754" w:rsidRPr="00307C51">
        <w:t>__</w:t>
      </w:r>
      <w:r w:rsidRPr="00307C51">
        <w:t>__» ____________ 20</w:t>
      </w:r>
      <w:r w:rsidR="00057754" w:rsidRPr="00307C51">
        <w:t xml:space="preserve">    </w:t>
      </w:r>
      <w:r w:rsidR="00B56E6E" w:rsidRPr="00307C51">
        <w:t xml:space="preserve">  </w:t>
      </w:r>
      <w:r w:rsidRPr="00307C51">
        <w:t xml:space="preserve"> г.</w:t>
      </w:r>
    </w:p>
    <w:p w14:paraId="232528D7" w14:textId="77777777" w:rsidR="000A4116" w:rsidRPr="00307C51" w:rsidRDefault="000A4116" w:rsidP="00E71984">
      <w:pPr>
        <w:jc w:val="both"/>
        <w:rPr>
          <w:bCs/>
        </w:rPr>
      </w:pPr>
    </w:p>
    <w:p w14:paraId="639C82DD" w14:textId="77777777" w:rsidR="004B0092" w:rsidRPr="00307C51" w:rsidRDefault="004B0092" w:rsidP="004B0092">
      <w:pPr>
        <w:ind w:firstLine="425"/>
        <w:jc w:val="both"/>
        <w:rPr>
          <w:b/>
        </w:rPr>
      </w:pPr>
    </w:p>
    <w:p w14:paraId="0655526C" w14:textId="21901406" w:rsidR="00E809B0" w:rsidRPr="00307C51" w:rsidRDefault="00AA48C0" w:rsidP="004B0092">
      <w:pPr>
        <w:ind w:firstLine="425"/>
        <w:jc w:val="both"/>
        <w:rPr>
          <w:bCs/>
        </w:rPr>
      </w:pPr>
      <w:proofErr w:type="gramStart"/>
      <w:r w:rsidRPr="00307C51">
        <w:rPr>
          <w:b/>
        </w:rPr>
        <w:t xml:space="preserve">Акционерное общество «Национальная </w:t>
      </w:r>
      <w:r w:rsidR="00A61078" w:rsidRPr="00307C51">
        <w:rPr>
          <w:b/>
        </w:rPr>
        <w:t>к</w:t>
      </w:r>
      <w:r w:rsidRPr="00307C51">
        <w:rPr>
          <w:b/>
        </w:rPr>
        <w:t xml:space="preserve">омпания «Актауский </w:t>
      </w:r>
      <w:r w:rsidR="00A61078" w:rsidRPr="00307C51">
        <w:rPr>
          <w:b/>
        </w:rPr>
        <w:t xml:space="preserve">международный </w:t>
      </w:r>
      <w:r w:rsidRPr="00307C51">
        <w:rPr>
          <w:b/>
        </w:rPr>
        <w:t>морской торговый порт»</w:t>
      </w:r>
      <w:r w:rsidR="00437C3F" w:rsidRPr="00307C51">
        <w:rPr>
          <w:b/>
        </w:rPr>
        <w:t xml:space="preserve"> </w:t>
      </w:r>
      <w:r w:rsidR="00A61078" w:rsidRPr="00307C51">
        <w:rPr>
          <w:b/>
        </w:rPr>
        <w:t xml:space="preserve">(далее – морской порт/порт) </w:t>
      </w:r>
      <w:r w:rsidR="00437C3F" w:rsidRPr="00307C51">
        <w:rPr>
          <w:b/>
        </w:rPr>
        <w:t>-</w:t>
      </w:r>
      <w:r w:rsidR="007E0ED2" w:rsidRPr="00307C51">
        <w:t xml:space="preserve"> </w:t>
      </w:r>
      <w:r w:rsidR="000A5485" w:rsidRPr="00307C51">
        <w:t xml:space="preserve">«Исполнитель», </w:t>
      </w:r>
      <w:r w:rsidR="00EE3177" w:rsidRPr="00307C51">
        <w:t xml:space="preserve">в лице </w:t>
      </w:r>
      <w:proofErr w:type="spellStart"/>
      <w:r w:rsidR="0097273F" w:rsidRPr="00307C51">
        <w:t>и.о</w:t>
      </w:r>
      <w:proofErr w:type="spellEnd"/>
      <w:r w:rsidR="0097273F" w:rsidRPr="00307C51">
        <w:t xml:space="preserve">. исполнительного </w:t>
      </w:r>
      <w:r w:rsidR="008F3E13" w:rsidRPr="00307C51">
        <w:t>директора по к</w:t>
      </w:r>
      <w:r w:rsidR="00EE3177" w:rsidRPr="00307C51">
        <w:t xml:space="preserve">оммерческой работе </w:t>
      </w:r>
      <w:proofErr w:type="spellStart"/>
      <w:r w:rsidR="006B31AB" w:rsidRPr="00307C51">
        <w:t>Жакупов</w:t>
      </w:r>
      <w:r w:rsidR="006178F6" w:rsidRPr="00307C51">
        <w:t>а</w:t>
      </w:r>
      <w:proofErr w:type="spellEnd"/>
      <w:r w:rsidR="006B31AB" w:rsidRPr="00307C51">
        <w:t xml:space="preserve"> </w:t>
      </w:r>
      <w:r w:rsidR="00EE3177" w:rsidRPr="00307C51">
        <w:t>А.</w:t>
      </w:r>
      <w:r w:rsidR="006B31AB" w:rsidRPr="00307C51">
        <w:t>К</w:t>
      </w:r>
      <w:r w:rsidR="00EE3177" w:rsidRPr="00307C51">
        <w:t>.</w:t>
      </w:r>
      <w:r w:rsidR="008F3E13" w:rsidRPr="00307C51">
        <w:t xml:space="preserve">, действующего на основании доверенности </w:t>
      </w:r>
      <w:bookmarkStart w:id="0" w:name="_GoBack"/>
      <w:r w:rsidR="00FE31CC" w:rsidRPr="00FE31CC">
        <w:t>№01-03-09/3213 от 29.08.2025 г</w:t>
      </w:r>
      <w:r w:rsidR="00FE31CC">
        <w:t>.</w:t>
      </w:r>
      <w:bookmarkEnd w:id="0"/>
      <w:r w:rsidR="008F3E13" w:rsidRPr="00307C51">
        <w:t>,</w:t>
      </w:r>
      <w:r w:rsidR="0041552D" w:rsidRPr="00307C51">
        <w:t xml:space="preserve"> </w:t>
      </w:r>
      <w:r w:rsidR="00B516D6" w:rsidRPr="00307C51">
        <w:t xml:space="preserve">и  </w:t>
      </w:r>
      <w:r w:rsidR="00BB4A92" w:rsidRPr="00307C51">
        <w:rPr>
          <w:b/>
        </w:rPr>
        <w:t>ТОО «</w:t>
      </w:r>
      <w:r w:rsidR="00F73801" w:rsidRPr="00307C51">
        <w:rPr>
          <w:b/>
        </w:rPr>
        <w:t>_______________</w:t>
      </w:r>
      <w:r w:rsidR="00BB4A92" w:rsidRPr="00307C51">
        <w:rPr>
          <w:b/>
        </w:rPr>
        <w:t>»</w:t>
      </w:r>
      <w:r w:rsidR="00986A1F" w:rsidRPr="00307C51">
        <w:t xml:space="preserve">, именуемое </w:t>
      </w:r>
      <w:r w:rsidR="00600387" w:rsidRPr="00307C51">
        <w:t>в дальнейшем «Заказч</w:t>
      </w:r>
      <w:r w:rsidR="00E40296" w:rsidRPr="00307C51">
        <w:t>ик», в лице _____________</w:t>
      </w:r>
      <w:r w:rsidR="00E809B0" w:rsidRPr="00307C51">
        <w:t>,</w:t>
      </w:r>
      <w:r w:rsidR="006B27C1" w:rsidRPr="00307C51">
        <w:t xml:space="preserve"> действующего на основании Устава,</w:t>
      </w:r>
      <w:r w:rsidR="00E809B0" w:rsidRPr="00307C51">
        <w:t xml:space="preserve"> с другой стороны, заключили настоящее приложение №1 (далее – Приложение) </w:t>
      </w:r>
      <w:r w:rsidR="00E809B0" w:rsidRPr="00307C51">
        <w:rPr>
          <w:bCs/>
        </w:rPr>
        <w:t>о нижеследующем:</w:t>
      </w:r>
      <w:proofErr w:type="gramEnd"/>
    </w:p>
    <w:p w14:paraId="1247AF8F" w14:textId="77777777" w:rsidR="00E809B0" w:rsidRPr="00307C51" w:rsidRDefault="00E809B0" w:rsidP="00E71984">
      <w:pPr>
        <w:jc w:val="center"/>
        <w:rPr>
          <w:rStyle w:val="s0"/>
          <w:b/>
          <w:color w:val="auto"/>
          <w:sz w:val="24"/>
          <w:szCs w:val="24"/>
        </w:rPr>
      </w:pPr>
    </w:p>
    <w:p w14:paraId="6326CEDF" w14:textId="77777777" w:rsidR="00E71984" w:rsidRPr="00307C51" w:rsidRDefault="00340C9D" w:rsidP="00E71984">
      <w:pPr>
        <w:jc w:val="center"/>
        <w:rPr>
          <w:rStyle w:val="s0"/>
          <w:b/>
          <w:color w:val="auto"/>
          <w:sz w:val="24"/>
          <w:szCs w:val="24"/>
        </w:rPr>
      </w:pPr>
      <w:r w:rsidRPr="00307C51">
        <w:rPr>
          <w:rStyle w:val="s0"/>
          <w:b/>
          <w:color w:val="auto"/>
          <w:sz w:val="24"/>
          <w:szCs w:val="24"/>
        </w:rPr>
        <w:t xml:space="preserve">1. </w:t>
      </w:r>
      <w:r w:rsidR="00E71984" w:rsidRPr="00307C51">
        <w:rPr>
          <w:rStyle w:val="s0"/>
          <w:b/>
          <w:color w:val="auto"/>
          <w:sz w:val="24"/>
          <w:szCs w:val="24"/>
        </w:rPr>
        <w:t>Предмет</w:t>
      </w:r>
      <w:r w:rsidRPr="00307C51">
        <w:rPr>
          <w:rStyle w:val="s0"/>
          <w:b/>
          <w:color w:val="auto"/>
          <w:sz w:val="24"/>
          <w:szCs w:val="24"/>
        </w:rPr>
        <w:t xml:space="preserve"> </w:t>
      </w:r>
    </w:p>
    <w:p w14:paraId="62DB3D9E" w14:textId="77777777" w:rsidR="00E71984" w:rsidRPr="00307C51" w:rsidRDefault="00E71984" w:rsidP="00E71984">
      <w:pPr>
        <w:tabs>
          <w:tab w:val="left" w:pos="567"/>
        </w:tabs>
        <w:jc w:val="both"/>
        <w:rPr>
          <w:rStyle w:val="s0"/>
          <w:color w:val="auto"/>
          <w:sz w:val="24"/>
          <w:szCs w:val="24"/>
        </w:rPr>
      </w:pPr>
      <w:r w:rsidRPr="00307C51">
        <w:rPr>
          <w:rStyle w:val="s0"/>
          <w:color w:val="auto"/>
          <w:sz w:val="24"/>
          <w:szCs w:val="24"/>
        </w:rPr>
        <w:t>1.1. Исполнитель предоставляет услуги морского порта в Актауском</w:t>
      </w:r>
      <w:r w:rsidR="00A61078" w:rsidRPr="00307C51">
        <w:rPr>
          <w:rStyle w:val="s0"/>
          <w:color w:val="auto"/>
          <w:sz w:val="24"/>
          <w:szCs w:val="24"/>
        </w:rPr>
        <w:t xml:space="preserve"> международном</w:t>
      </w:r>
      <w:r w:rsidRPr="00307C51">
        <w:rPr>
          <w:rStyle w:val="s0"/>
          <w:color w:val="auto"/>
          <w:sz w:val="24"/>
          <w:szCs w:val="24"/>
        </w:rPr>
        <w:t xml:space="preserve"> морском торговом порту и грузовом районе Баутино, в том числе: </w:t>
      </w:r>
    </w:p>
    <w:p w14:paraId="0FD7B2DD" w14:textId="77777777" w:rsidR="00E71984" w:rsidRPr="00307C51" w:rsidRDefault="00E71984" w:rsidP="00E71984">
      <w:pPr>
        <w:jc w:val="both"/>
      </w:pPr>
      <w:r w:rsidRPr="00307C51">
        <w:rPr>
          <w:rStyle w:val="s0"/>
          <w:color w:val="auto"/>
          <w:sz w:val="24"/>
          <w:szCs w:val="24"/>
        </w:rPr>
        <w:t xml:space="preserve">1.1.1. </w:t>
      </w:r>
      <w:r w:rsidR="00AF52DE" w:rsidRPr="00307C51">
        <w:t>погрузочно-</w:t>
      </w:r>
      <w:r w:rsidR="001A76F5" w:rsidRPr="00307C51">
        <w:t xml:space="preserve">разгрузочные работы </w:t>
      </w:r>
      <w:r w:rsidR="00AF52DE" w:rsidRPr="00307C51">
        <w:rPr>
          <w:lang w:val="kk-KZ"/>
        </w:rPr>
        <w:t>(далее - ПРР)</w:t>
      </w:r>
      <w:r w:rsidRPr="00307C51">
        <w:t xml:space="preserve"> из/на </w:t>
      </w:r>
      <w:r w:rsidR="001A76F5" w:rsidRPr="00307C51">
        <w:t xml:space="preserve">подвижного состава </w:t>
      </w:r>
      <w:r w:rsidRPr="00307C51">
        <w:t>железнодорожного или автомобильного транспорта</w:t>
      </w:r>
      <w:r w:rsidR="001A76F5" w:rsidRPr="00307C51">
        <w:t>, грузов в контейнерах, тарно-штучных, навалочных грузов, а также</w:t>
      </w:r>
      <w:r w:rsidRPr="00307C51">
        <w:t xml:space="preserve"> </w:t>
      </w:r>
      <w:r w:rsidR="001A76F5" w:rsidRPr="00307C51">
        <w:t xml:space="preserve">прочих генеральных грузов </w:t>
      </w:r>
      <w:r w:rsidRPr="00307C51">
        <w:t>(далее</w:t>
      </w:r>
      <w:r w:rsidRPr="00307C51">
        <w:rPr>
          <w:lang w:val="kk-KZ"/>
        </w:rPr>
        <w:t xml:space="preserve"> – </w:t>
      </w:r>
      <w:r w:rsidR="001A76F5" w:rsidRPr="00307C51">
        <w:t>груз</w:t>
      </w:r>
      <w:r w:rsidRPr="00307C51">
        <w:t>);</w:t>
      </w:r>
    </w:p>
    <w:p w14:paraId="60F5814E" w14:textId="77777777" w:rsidR="00AF52DE" w:rsidRPr="00307C51" w:rsidRDefault="00E71984" w:rsidP="0090185A">
      <w:pPr>
        <w:jc w:val="both"/>
      </w:pPr>
      <w:r w:rsidRPr="00307C51">
        <w:t xml:space="preserve">1.1.2. </w:t>
      </w:r>
      <w:r w:rsidR="00AF52DE" w:rsidRPr="00307C51">
        <w:t>ПРР</w:t>
      </w:r>
      <w:r w:rsidRPr="00307C51">
        <w:t xml:space="preserve"> из/на суд</w:t>
      </w:r>
      <w:r w:rsidR="006D50B5" w:rsidRPr="00307C51">
        <w:t>н</w:t>
      </w:r>
      <w:r w:rsidRPr="00307C51">
        <w:t>а</w:t>
      </w:r>
      <w:r w:rsidR="002E03F9" w:rsidRPr="00307C51">
        <w:t>/о</w:t>
      </w:r>
      <w:r w:rsidRPr="00307C51">
        <w:t xml:space="preserve">, для дальнейшей отправки </w:t>
      </w:r>
      <w:r w:rsidR="002E03F9" w:rsidRPr="00307C51">
        <w:t xml:space="preserve">в </w:t>
      </w:r>
      <w:r w:rsidRPr="00307C51">
        <w:t>экспорт</w:t>
      </w:r>
      <w:r w:rsidR="002E03F9" w:rsidRPr="00307C51">
        <w:t>ном</w:t>
      </w:r>
      <w:r w:rsidRPr="00307C51">
        <w:t>/импорт</w:t>
      </w:r>
      <w:r w:rsidR="002E03F9" w:rsidRPr="00307C51">
        <w:t>ном</w:t>
      </w:r>
      <w:r w:rsidRPr="00307C51">
        <w:t xml:space="preserve"> </w:t>
      </w:r>
      <w:r w:rsidR="002E03F9" w:rsidRPr="00307C51">
        <w:t xml:space="preserve">сообщении </w:t>
      </w:r>
      <w:r w:rsidRPr="00307C51">
        <w:t>морским, железнодорожным или автомобильным</w:t>
      </w:r>
      <w:r w:rsidR="002E03F9" w:rsidRPr="00307C51">
        <w:t xml:space="preserve"> транспортом</w:t>
      </w:r>
      <w:r w:rsidR="00AF52DE" w:rsidRPr="00307C51">
        <w:t>.</w:t>
      </w:r>
    </w:p>
    <w:p w14:paraId="456E6FF1" w14:textId="77777777" w:rsidR="00AF52DE" w:rsidRPr="00307C51" w:rsidRDefault="00AF52DE" w:rsidP="0090185A">
      <w:pPr>
        <w:jc w:val="both"/>
      </w:pPr>
      <w:r w:rsidRPr="00307C51">
        <w:t>1.</w:t>
      </w:r>
      <w:r w:rsidR="002E7A4D" w:rsidRPr="00307C51">
        <w:t>2</w:t>
      </w:r>
      <w:r w:rsidRPr="00307C51">
        <w:t xml:space="preserve">. </w:t>
      </w:r>
      <w:r w:rsidR="001A76F5" w:rsidRPr="00307C51">
        <w:t xml:space="preserve">Планируемый объём </w:t>
      </w:r>
      <w:r w:rsidRPr="00307C51">
        <w:t xml:space="preserve">перегружаемого </w:t>
      </w:r>
      <w:r w:rsidR="001A76F5" w:rsidRPr="00307C51">
        <w:t xml:space="preserve">груза </w:t>
      </w:r>
      <w:r w:rsidRPr="00307C51">
        <w:t xml:space="preserve">до </w:t>
      </w:r>
      <w:r w:rsidR="0086197B" w:rsidRPr="00307C51">
        <w:t xml:space="preserve">__________ </w:t>
      </w:r>
      <w:r w:rsidRPr="00307C51">
        <w:t>составляет</w:t>
      </w:r>
      <w:r w:rsidR="0085136C" w:rsidRPr="00307C51">
        <w:rPr>
          <w:lang w:val="kk-KZ"/>
        </w:rPr>
        <w:br/>
      </w:r>
      <w:r w:rsidR="00BE5219" w:rsidRPr="00307C51">
        <w:rPr>
          <w:b/>
          <w:lang w:val="kk-KZ"/>
        </w:rPr>
        <w:t>________</w:t>
      </w:r>
      <w:r w:rsidR="002374F5" w:rsidRPr="00307C51">
        <w:rPr>
          <w:b/>
        </w:rPr>
        <w:t xml:space="preserve"> </w:t>
      </w:r>
      <w:r w:rsidRPr="00307C51">
        <w:rPr>
          <w:b/>
        </w:rPr>
        <w:t>тонн.</w:t>
      </w:r>
    </w:p>
    <w:p w14:paraId="38C94BE4" w14:textId="77777777" w:rsidR="00E71984" w:rsidRPr="00307C51" w:rsidRDefault="00AF52DE" w:rsidP="0090185A">
      <w:pPr>
        <w:jc w:val="both"/>
      </w:pPr>
      <w:r w:rsidRPr="00307C51">
        <w:t>1.</w:t>
      </w:r>
      <w:r w:rsidR="002E7A4D" w:rsidRPr="00307C51">
        <w:t>3</w:t>
      </w:r>
      <w:r w:rsidRPr="00307C51">
        <w:t>. М</w:t>
      </w:r>
      <w:r w:rsidR="0090185A" w:rsidRPr="00307C51">
        <w:t>есячн</w:t>
      </w:r>
      <w:r w:rsidRPr="00307C51">
        <w:t xml:space="preserve">ый </w:t>
      </w:r>
      <w:r w:rsidR="0090185A" w:rsidRPr="00307C51">
        <w:t xml:space="preserve">объем </w:t>
      </w:r>
      <w:r w:rsidRPr="00307C51">
        <w:t xml:space="preserve">перегружаемого </w:t>
      </w:r>
      <w:r w:rsidR="00943B1A" w:rsidRPr="00307C51">
        <w:t xml:space="preserve">Груза </w:t>
      </w:r>
      <w:r w:rsidRPr="00307C51">
        <w:t xml:space="preserve">предоставляется Заказчиком </w:t>
      </w:r>
      <w:r w:rsidR="001642D2" w:rsidRPr="00307C51">
        <w:t>в адрес Исполнителя в порядке и сроки</w:t>
      </w:r>
      <w:r w:rsidR="004020AD" w:rsidRPr="00307C51">
        <w:t>,</w:t>
      </w:r>
      <w:r w:rsidR="001642D2" w:rsidRPr="00307C51">
        <w:t xml:space="preserve"> указанные в </w:t>
      </w:r>
      <w:r w:rsidR="0090185A" w:rsidRPr="00307C51">
        <w:t>пункт</w:t>
      </w:r>
      <w:r w:rsidR="001642D2" w:rsidRPr="00307C51">
        <w:t>е</w:t>
      </w:r>
      <w:r w:rsidR="00233467" w:rsidRPr="00307C51">
        <w:t xml:space="preserve"> 3.4.2</w:t>
      </w:r>
      <w:r w:rsidR="0090185A" w:rsidRPr="00307C51">
        <w:t>. Договора</w:t>
      </w:r>
      <w:r w:rsidR="00943B1A" w:rsidRPr="00307C51">
        <w:t xml:space="preserve">. </w:t>
      </w:r>
    </w:p>
    <w:p w14:paraId="1D712D6A" w14:textId="77777777" w:rsidR="0090185A" w:rsidRPr="00307C51" w:rsidRDefault="0090185A" w:rsidP="0090185A">
      <w:pPr>
        <w:jc w:val="both"/>
        <w:rPr>
          <w:b/>
          <w:bCs/>
        </w:rPr>
      </w:pPr>
    </w:p>
    <w:p w14:paraId="19E80F35" w14:textId="77777777" w:rsidR="00E71984" w:rsidRPr="00307C51" w:rsidRDefault="00E71984" w:rsidP="00E71984">
      <w:pPr>
        <w:autoSpaceDE w:val="0"/>
        <w:autoSpaceDN w:val="0"/>
        <w:adjustRightInd w:val="0"/>
        <w:jc w:val="center"/>
        <w:rPr>
          <w:b/>
        </w:rPr>
      </w:pPr>
      <w:r w:rsidRPr="00307C51">
        <w:rPr>
          <w:b/>
          <w:bCs/>
        </w:rPr>
        <w:t>2. Порядок расчетов</w:t>
      </w:r>
    </w:p>
    <w:p w14:paraId="769C139B" w14:textId="6E7D5B2E" w:rsidR="00E71984" w:rsidRPr="00307C51" w:rsidRDefault="00E71984" w:rsidP="00E71984">
      <w:pPr>
        <w:ind w:left="-108"/>
        <w:jc w:val="both"/>
        <w:rPr>
          <w:rStyle w:val="s0"/>
          <w:color w:val="auto"/>
          <w:sz w:val="24"/>
          <w:szCs w:val="24"/>
        </w:rPr>
      </w:pPr>
      <w:r w:rsidRPr="00307C51">
        <w:t xml:space="preserve">2.1. </w:t>
      </w:r>
      <w:r w:rsidRPr="00307C51">
        <w:rPr>
          <w:rStyle w:val="s0"/>
          <w:color w:val="auto"/>
          <w:sz w:val="24"/>
          <w:szCs w:val="24"/>
        </w:rPr>
        <w:t xml:space="preserve">Платежи за услуги Исполнителя по производству </w:t>
      </w:r>
      <w:r w:rsidR="000439E7" w:rsidRPr="00307C51">
        <w:rPr>
          <w:rStyle w:val="s0"/>
          <w:color w:val="auto"/>
          <w:sz w:val="24"/>
          <w:szCs w:val="24"/>
        </w:rPr>
        <w:t>ПРР</w:t>
      </w:r>
      <w:r w:rsidRPr="00307C51">
        <w:rPr>
          <w:rStyle w:val="s0"/>
          <w:color w:val="auto"/>
          <w:sz w:val="24"/>
          <w:szCs w:val="24"/>
        </w:rPr>
        <w:t xml:space="preserve">, выполняемых силами и средствами морского порта, производятся Заказчиком на </w:t>
      </w:r>
      <w:proofErr w:type="gramStart"/>
      <w:r w:rsidRPr="00307C51">
        <w:rPr>
          <w:rStyle w:val="s0"/>
          <w:color w:val="auto"/>
          <w:sz w:val="24"/>
          <w:szCs w:val="24"/>
        </w:rPr>
        <w:t>основании</w:t>
      </w:r>
      <w:proofErr w:type="gramEnd"/>
      <w:r w:rsidRPr="00307C51">
        <w:rPr>
          <w:rStyle w:val="s0"/>
          <w:color w:val="auto"/>
          <w:sz w:val="24"/>
          <w:szCs w:val="24"/>
        </w:rPr>
        <w:t xml:space="preserve"> выставленного счета на условиях 100 % предварительной оплаты от заявленного объема </w:t>
      </w:r>
      <w:r w:rsidR="009C19A1" w:rsidRPr="00307C51">
        <w:rPr>
          <w:rStyle w:val="s0"/>
          <w:color w:val="auto"/>
          <w:sz w:val="24"/>
          <w:szCs w:val="24"/>
        </w:rPr>
        <w:t>Г</w:t>
      </w:r>
      <w:r w:rsidRPr="00307C51">
        <w:rPr>
          <w:rStyle w:val="s0"/>
          <w:color w:val="auto"/>
          <w:sz w:val="24"/>
          <w:szCs w:val="24"/>
        </w:rPr>
        <w:t>руза</w:t>
      </w:r>
      <w:r w:rsidR="00D91757" w:rsidRPr="00307C51">
        <w:rPr>
          <w:rStyle w:val="s0"/>
          <w:color w:val="auto"/>
          <w:sz w:val="24"/>
          <w:szCs w:val="24"/>
        </w:rPr>
        <w:t>.</w:t>
      </w:r>
    </w:p>
    <w:p w14:paraId="6BB3DEF5" w14:textId="77777777" w:rsidR="00D91757" w:rsidRPr="00307C51" w:rsidRDefault="00D91757" w:rsidP="00E71984">
      <w:pPr>
        <w:ind w:left="-108"/>
        <w:jc w:val="both"/>
        <w:rPr>
          <w:rStyle w:val="s0"/>
          <w:color w:val="auto"/>
          <w:sz w:val="24"/>
          <w:szCs w:val="24"/>
        </w:rPr>
      </w:pPr>
    </w:p>
    <w:p w14:paraId="5E4C7DC9" w14:textId="77777777" w:rsidR="00E71984" w:rsidRPr="00307C51" w:rsidRDefault="00E71984" w:rsidP="00E71984">
      <w:pPr>
        <w:autoSpaceDE w:val="0"/>
        <w:autoSpaceDN w:val="0"/>
        <w:adjustRightInd w:val="0"/>
        <w:jc w:val="center"/>
        <w:rPr>
          <w:b/>
          <w:bCs/>
        </w:rPr>
      </w:pPr>
      <w:r w:rsidRPr="00307C51">
        <w:rPr>
          <w:b/>
          <w:bCs/>
        </w:rPr>
        <w:t xml:space="preserve">       3. </w:t>
      </w:r>
      <w:r w:rsidR="00181457" w:rsidRPr="00307C51">
        <w:rPr>
          <w:b/>
          <w:bCs/>
        </w:rPr>
        <w:t>О</w:t>
      </w:r>
      <w:r w:rsidRPr="00307C51">
        <w:rPr>
          <w:b/>
          <w:bCs/>
        </w:rPr>
        <w:t xml:space="preserve">бязанности </w:t>
      </w:r>
      <w:r w:rsidR="00437C3F" w:rsidRPr="00307C51">
        <w:rPr>
          <w:b/>
          <w:bCs/>
        </w:rPr>
        <w:t>З</w:t>
      </w:r>
      <w:r w:rsidR="00181457" w:rsidRPr="00307C51">
        <w:rPr>
          <w:b/>
          <w:bCs/>
        </w:rPr>
        <w:t>аказчика</w:t>
      </w:r>
      <w:r w:rsidRPr="00307C51">
        <w:rPr>
          <w:b/>
          <w:bCs/>
        </w:rPr>
        <w:t xml:space="preserve"> </w:t>
      </w:r>
    </w:p>
    <w:p w14:paraId="37826EF9" w14:textId="77777777" w:rsidR="00E71984" w:rsidRPr="00307C51" w:rsidRDefault="00E71984" w:rsidP="00E71984">
      <w:pPr>
        <w:autoSpaceDE w:val="0"/>
        <w:autoSpaceDN w:val="0"/>
        <w:adjustRightInd w:val="0"/>
        <w:rPr>
          <w:b/>
          <w:lang w:val="kk-KZ"/>
        </w:rPr>
      </w:pPr>
      <w:r w:rsidRPr="00307C51">
        <w:rPr>
          <w:b/>
          <w:lang w:val="kk-KZ"/>
        </w:rPr>
        <w:t>3.</w:t>
      </w:r>
      <w:r w:rsidR="00340C9D" w:rsidRPr="00307C51">
        <w:rPr>
          <w:b/>
          <w:lang w:val="kk-KZ"/>
        </w:rPr>
        <w:t>1</w:t>
      </w:r>
      <w:r w:rsidRPr="00307C51">
        <w:rPr>
          <w:b/>
          <w:lang w:val="kk-KZ"/>
        </w:rPr>
        <w:t xml:space="preserve">. Заказчик </w:t>
      </w:r>
      <w:r w:rsidR="00340C9D" w:rsidRPr="00307C51">
        <w:rPr>
          <w:b/>
          <w:lang w:val="kk-KZ"/>
        </w:rPr>
        <w:t xml:space="preserve">в дополнение к обязательствам указанным в Договоре, </w:t>
      </w:r>
      <w:r w:rsidRPr="00307C51">
        <w:rPr>
          <w:b/>
          <w:lang w:val="kk-KZ"/>
        </w:rPr>
        <w:t>обязан:</w:t>
      </w:r>
    </w:p>
    <w:p w14:paraId="21E80FF7" w14:textId="77777777" w:rsidR="00E71984" w:rsidRPr="00307C51" w:rsidRDefault="00340C9D" w:rsidP="00E71984">
      <w:pPr>
        <w:autoSpaceDE w:val="0"/>
        <w:autoSpaceDN w:val="0"/>
        <w:adjustRightInd w:val="0"/>
        <w:jc w:val="both"/>
      </w:pPr>
      <w:r w:rsidRPr="00307C51">
        <w:rPr>
          <w:lang w:val="kk-KZ"/>
        </w:rPr>
        <w:t>3.1.1.</w:t>
      </w:r>
      <w:r w:rsidR="00E71984" w:rsidRPr="00307C51">
        <w:rPr>
          <w:lang w:val="kk-KZ"/>
        </w:rPr>
        <w:t xml:space="preserve"> </w:t>
      </w:r>
      <w:r w:rsidRPr="00307C51">
        <w:rPr>
          <w:lang w:val="kk-KZ"/>
        </w:rPr>
        <w:t>п</w:t>
      </w:r>
      <w:r w:rsidR="00E71984" w:rsidRPr="00307C51">
        <w:rPr>
          <w:lang w:val="kk-KZ"/>
        </w:rPr>
        <w:t xml:space="preserve">ри </w:t>
      </w:r>
      <w:r w:rsidR="00E71984" w:rsidRPr="00307C51">
        <w:t xml:space="preserve"> ввозе/вывозе </w:t>
      </w:r>
      <w:r w:rsidR="00863B30" w:rsidRPr="00307C51">
        <w:t xml:space="preserve">груза </w:t>
      </w:r>
      <w:r w:rsidR="00E71984" w:rsidRPr="00307C51">
        <w:t xml:space="preserve">автомобильным транспортом по ранее согласованным и оформленным заявкам, предоставлять до 15 часов текущего дня на электронную почту </w:t>
      </w:r>
      <w:hyperlink r:id="rId9" w:history="1">
        <w:r w:rsidR="00E71984" w:rsidRPr="00307C51">
          <w:rPr>
            <w:rStyle w:val="a4"/>
            <w:color w:val="auto"/>
            <w:u w:val="none"/>
            <w:lang w:val="en-US"/>
          </w:rPr>
          <w:t>planning</w:t>
        </w:r>
        <w:r w:rsidR="00E71984" w:rsidRPr="00307C51">
          <w:rPr>
            <w:rStyle w:val="a4"/>
            <w:color w:val="auto"/>
            <w:u w:val="none"/>
          </w:rPr>
          <w:t>@</w:t>
        </w:r>
        <w:r w:rsidR="00E71984" w:rsidRPr="00307C51">
          <w:rPr>
            <w:rStyle w:val="a4"/>
            <w:color w:val="auto"/>
            <w:u w:val="none"/>
            <w:lang w:val="en-US"/>
          </w:rPr>
          <w:t>aktauport</w:t>
        </w:r>
        <w:r w:rsidR="00E71984" w:rsidRPr="00307C51">
          <w:rPr>
            <w:rStyle w:val="a4"/>
            <w:color w:val="auto"/>
            <w:u w:val="none"/>
          </w:rPr>
          <w:t>.</w:t>
        </w:r>
        <w:proofErr w:type="spellStart"/>
        <w:r w:rsidR="00E71984" w:rsidRPr="00307C51">
          <w:rPr>
            <w:rStyle w:val="a4"/>
            <w:color w:val="auto"/>
            <w:u w:val="none"/>
            <w:lang w:val="en-US"/>
          </w:rPr>
          <w:t>kz</w:t>
        </w:r>
        <w:proofErr w:type="spellEnd"/>
      </w:hyperlink>
      <w:r w:rsidR="00E71984" w:rsidRPr="00307C51">
        <w:t xml:space="preserve"> </w:t>
      </w:r>
      <w:r w:rsidR="003902FB" w:rsidRPr="00307C51">
        <w:t xml:space="preserve"> график </w:t>
      </w:r>
      <w:r w:rsidR="00E71984" w:rsidRPr="00307C51">
        <w:t xml:space="preserve">о планируемом к ввозу/вывозу количестве </w:t>
      </w:r>
      <w:r w:rsidR="00863B30" w:rsidRPr="00307C51">
        <w:t xml:space="preserve">груза </w:t>
      </w:r>
      <w:r w:rsidR="00E71984" w:rsidRPr="00307C51">
        <w:t xml:space="preserve">на следующие сутки. В тексте должна быть указана следующая информация: </w:t>
      </w:r>
    </w:p>
    <w:p w14:paraId="5EB93179" w14:textId="77777777" w:rsidR="00E71984" w:rsidRPr="00307C51" w:rsidRDefault="00E71984" w:rsidP="00E71984">
      <w:pPr>
        <w:autoSpaceDE w:val="0"/>
        <w:autoSpaceDN w:val="0"/>
        <w:adjustRightInd w:val="0"/>
        <w:jc w:val="both"/>
      </w:pPr>
      <w:r w:rsidRPr="00307C51">
        <w:t>- количество автомобильного транспорта;</w:t>
      </w:r>
    </w:p>
    <w:p w14:paraId="01ABD863" w14:textId="77777777" w:rsidR="00E71984" w:rsidRPr="00307C51" w:rsidRDefault="00E71984" w:rsidP="00E71984">
      <w:pPr>
        <w:autoSpaceDE w:val="0"/>
        <w:autoSpaceDN w:val="0"/>
        <w:adjustRightInd w:val="0"/>
        <w:jc w:val="both"/>
      </w:pPr>
      <w:r w:rsidRPr="00307C51">
        <w:t xml:space="preserve">- наименование и вес </w:t>
      </w:r>
      <w:r w:rsidR="00863B30" w:rsidRPr="00307C51">
        <w:t>груза;</w:t>
      </w:r>
    </w:p>
    <w:p w14:paraId="3898F0E2" w14:textId="77777777" w:rsidR="00863B30" w:rsidRPr="00307C51" w:rsidRDefault="00863B30" w:rsidP="00E71984">
      <w:pPr>
        <w:autoSpaceDE w:val="0"/>
        <w:autoSpaceDN w:val="0"/>
        <w:adjustRightInd w:val="0"/>
        <w:jc w:val="both"/>
      </w:pPr>
      <w:r w:rsidRPr="00307C51">
        <w:t>- дата и время въезда (ориентировочно)</w:t>
      </w:r>
    </w:p>
    <w:p w14:paraId="5E5DDA4E" w14:textId="77777777" w:rsidR="00E71984" w:rsidRPr="00307C51" w:rsidRDefault="00340C9D" w:rsidP="00E71984">
      <w:pPr>
        <w:autoSpaceDE w:val="0"/>
        <w:autoSpaceDN w:val="0"/>
        <w:adjustRightInd w:val="0"/>
        <w:jc w:val="both"/>
      </w:pPr>
      <w:r w:rsidRPr="00307C51">
        <w:t>3.1.2.</w:t>
      </w:r>
      <w:r w:rsidR="00E71984" w:rsidRPr="00307C51">
        <w:t xml:space="preserve"> при оформлении поручений на </w:t>
      </w:r>
      <w:r w:rsidR="0012371D" w:rsidRPr="00307C51">
        <w:t>ПРР</w:t>
      </w:r>
      <w:r w:rsidR="00E71984" w:rsidRPr="00307C51">
        <w:t xml:space="preserve"> </w:t>
      </w:r>
      <w:r w:rsidR="00863B30" w:rsidRPr="00307C51">
        <w:t xml:space="preserve"> </w:t>
      </w:r>
      <w:r w:rsidR="00E71984" w:rsidRPr="00307C51">
        <w:t xml:space="preserve">  не менее чем за </w:t>
      </w:r>
      <w:r w:rsidR="00863B30" w:rsidRPr="00307C51">
        <w:t xml:space="preserve">48 часов </w:t>
      </w:r>
      <w:r w:rsidR="00E71984" w:rsidRPr="00307C51">
        <w:t>до постановки судна к причалу предоставить в электронном виде достоверно заполненную форму</w:t>
      </w:r>
      <w:r w:rsidR="00601309" w:rsidRPr="00307C51">
        <w:t>,</w:t>
      </w:r>
      <w:r w:rsidR="00E71984" w:rsidRPr="00307C51">
        <w:t xml:space="preserve"> представленную в виде </w:t>
      </w:r>
      <w:r w:rsidR="00601309" w:rsidRPr="00307C51">
        <w:t>т</w:t>
      </w:r>
      <w:r w:rsidR="00E71984" w:rsidRPr="00307C51">
        <w:t xml:space="preserve">аблицы на сайте </w:t>
      </w:r>
      <w:hyperlink r:id="rId10" w:history="1">
        <w:r w:rsidR="00E71984" w:rsidRPr="00307C51">
          <w:rPr>
            <w:rStyle w:val="a4"/>
            <w:color w:val="auto"/>
            <w:u w:val="none"/>
            <w:lang w:val="en-US"/>
          </w:rPr>
          <w:t>www</w:t>
        </w:r>
        <w:r w:rsidR="00E71984" w:rsidRPr="00307C51">
          <w:rPr>
            <w:rStyle w:val="a4"/>
            <w:color w:val="auto"/>
            <w:u w:val="none"/>
          </w:rPr>
          <w:t>.</w:t>
        </w:r>
        <w:proofErr w:type="spellStart"/>
        <w:r w:rsidR="00E71984" w:rsidRPr="00307C51">
          <w:rPr>
            <w:rStyle w:val="a4"/>
            <w:color w:val="auto"/>
            <w:u w:val="none"/>
            <w:lang w:val="en-US"/>
          </w:rPr>
          <w:t>portaktau</w:t>
        </w:r>
        <w:proofErr w:type="spellEnd"/>
        <w:r w:rsidR="00E71984" w:rsidRPr="00307C51">
          <w:rPr>
            <w:rStyle w:val="a4"/>
            <w:color w:val="auto"/>
            <w:u w:val="none"/>
          </w:rPr>
          <w:t>.</w:t>
        </w:r>
        <w:proofErr w:type="spellStart"/>
        <w:r w:rsidR="00E71984" w:rsidRPr="00307C51">
          <w:rPr>
            <w:rStyle w:val="a4"/>
            <w:color w:val="auto"/>
            <w:u w:val="none"/>
            <w:lang w:val="en-US"/>
          </w:rPr>
          <w:t>kz</w:t>
        </w:r>
        <w:proofErr w:type="spellEnd"/>
      </w:hyperlink>
      <w:r w:rsidR="00E71984" w:rsidRPr="00307C51">
        <w:t>;</w:t>
      </w:r>
    </w:p>
    <w:p w14:paraId="518CC8C3" w14:textId="77777777" w:rsidR="00E71984" w:rsidRPr="00307C51" w:rsidRDefault="00BD001E" w:rsidP="00B56E6E">
      <w:pPr>
        <w:autoSpaceDE w:val="0"/>
        <w:autoSpaceDN w:val="0"/>
        <w:adjustRightInd w:val="0"/>
        <w:jc w:val="both"/>
      </w:pPr>
      <w:r w:rsidRPr="00307C51">
        <w:t xml:space="preserve">3.1.3. </w:t>
      </w:r>
      <w:r w:rsidR="00E71984" w:rsidRPr="00307C51">
        <w:t xml:space="preserve">надлежащим образом маркировать </w:t>
      </w:r>
      <w:r w:rsidR="00863B30" w:rsidRPr="00307C51">
        <w:t xml:space="preserve">груз </w:t>
      </w:r>
      <w:r w:rsidR="00E71984" w:rsidRPr="00307C51">
        <w:t>и предоставлять необходимые сведения о нём;</w:t>
      </w:r>
    </w:p>
    <w:p w14:paraId="20FEC64C" w14:textId="77777777" w:rsidR="00E71984" w:rsidRPr="00307C51" w:rsidRDefault="00E71984" w:rsidP="004020AD">
      <w:pPr>
        <w:autoSpaceDE w:val="0"/>
        <w:autoSpaceDN w:val="0"/>
        <w:adjustRightInd w:val="0"/>
        <w:jc w:val="both"/>
        <w:rPr>
          <w:lang w:val="kk-KZ"/>
        </w:rPr>
      </w:pPr>
    </w:p>
    <w:p w14:paraId="690A02D6" w14:textId="77777777" w:rsidR="005B4AA3" w:rsidRPr="00307C51" w:rsidRDefault="005B4AA3" w:rsidP="004020AD">
      <w:pPr>
        <w:autoSpaceDE w:val="0"/>
        <w:autoSpaceDN w:val="0"/>
        <w:adjustRightInd w:val="0"/>
        <w:jc w:val="both"/>
        <w:rPr>
          <w:lang w:val="kk-KZ"/>
        </w:rPr>
      </w:pPr>
    </w:p>
    <w:p w14:paraId="401BB28B" w14:textId="77777777" w:rsidR="004020AD" w:rsidRPr="00307C51" w:rsidRDefault="004020AD" w:rsidP="004020AD">
      <w:pPr>
        <w:pStyle w:val="af3"/>
        <w:numPr>
          <w:ilvl w:val="0"/>
          <w:numId w:val="11"/>
        </w:numPr>
        <w:tabs>
          <w:tab w:val="left" w:pos="284"/>
          <w:tab w:val="left" w:pos="4962"/>
        </w:tabs>
        <w:ind w:left="0" w:firstLine="0"/>
        <w:jc w:val="center"/>
        <w:rPr>
          <w:rFonts w:ascii="Times New Roman" w:hAnsi="Times New Roman"/>
          <w:b/>
          <w:szCs w:val="24"/>
        </w:rPr>
      </w:pPr>
      <w:r w:rsidRPr="00307C51">
        <w:rPr>
          <w:rFonts w:ascii="Times New Roman" w:hAnsi="Times New Roman"/>
          <w:b/>
          <w:szCs w:val="24"/>
        </w:rPr>
        <w:t>Особые условия</w:t>
      </w:r>
    </w:p>
    <w:p w14:paraId="019D606E" w14:textId="77777777" w:rsidR="004020AD" w:rsidRPr="00307C51" w:rsidRDefault="004020AD" w:rsidP="004020AD">
      <w:pPr>
        <w:pStyle w:val="af3"/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r w:rsidRPr="00307C51">
        <w:rPr>
          <w:rFonts w:ascii="Times New Roman" w:hAnsi="Times New Roman"/>
          <w:szCs w:val="24"/>
        </w:rPr>
        <w:t xml:space="preserve">Все вопросы, касающиеся перевозки </w:t>
      </w:r>
      <w:r w:rsidR="00863B30" w:rsidRPr="00307C51">
        <w:rPr>
          <w:rFonts w:ascii="Times New Roman" w:hAnsi="Times New Roman"/>
          <w:szCs w:val="24"/>
          <w:lang w:val="kk-KZ"/>
        </w:rPr>
        <w:t>груза</w:t>
      </w:r>
      <w:r w:rsidR="00863B30" w:rsidRPr="00307C51">
        <w:rPr>
          <w:rFonts w:ascii="Times New Roman" w:hAnsi="Times New Roman"/>
          <w:szCs w:val="24"/>
        </w:rPr>
        <w:t xml:space="preserve"> железнодорожным транспортом </w:t>
      </w:r>
      <w:r w:rsidRPr="00307C51">
        <w:rPr>
          <w:rFonts w:ascii="Times New Roman" w:hAnsi="Times New Roman"/>
          <w:szCs w:val="24"/>
        </w:rPr>
        <w:t xml:space="preserve">и подачи вагонов для ПРР на </w:t>
      </w:r>
      <w:r w:rsidR="00F73370" w:rsidRPr="00307C51">
        <w:rPr>
          <w:rFonts w:ascii="Times New Roman" w:hAnsi="Times New Roman"/>
          <w:szCs w:val="24"/>
        </w:rPr>
        <w:t>подъездные</w:t>
      </w:r>
      <w:r w:rsidR="00863B30" w:rsidRPr="00307C51">
        <w:rPr>
          <w:rFonts w:ascii="Times New Roman" w:hAnsi="Times New Roman"/>
          <w:szCs w:val="24"/>
        </w:rPr>
        <w:t xml:space="preserve"> пути порта Актау</w:t>
      </w:r>
      <w:r w:rsidR="009B6D4C" w:rsidRPr="00307C51">
        <w:rPr>
          <w:rFonts w:ascii="Times New Roman" w:hAnsi="Times New Roman"/>
          <w:szCs w:val="24"/>
        </w:rPr>
        <w:t>,</w:t>
      </w:r>
      <w:r w:rsidR="00863B30" w:rsidRPr="00307C51">
        <w:rPr>
          <w:rFonts w:ascii="Times New Roman" w:hAnsi="Times New Roman"/>
          <w:szCs w:val="24"/>
        </w:rPr>
        <w:t xml:space="preserve"> </w:t>
      </w:r>
      <w:r w:rsidRPr="00307C51">
        <w:rPr>
          <w:rFonts w:ascii="Times New Roman" w:hAnsi="Times New Roman"/>
          <w:szCs w:val="24"/>
          <w:lang w:val="kk-KZ"/>
        </w:rPr>
        <w:t>Заказчик решает</w:t>
      </w:r>
      <w:r w:rsidR="00863B30" w:rsidRPr="00307C51">
        <w:rPr>
          <w:rFonts w:ascii="Times New Roman" w:hAnsi="Times New Roman"/>
          <w:szCs w:val="24"/>
          <w:lang w:val="kk-KZ"/>
        </w:rPr>
        <w:t xml:space="preserve"> с перевозчиком</w:t>
      </w:r>
      <w:r w:rsidR="00A61078" w:rsidRPr="00307C51">
        <w:rPr>
          <w:rFonts w:ascii="Times New Roman" w:hAnsi="Times New Roman"/>
          <w:szCs w:val="24"/>
          <w:lang w:val="kk-KZ"/>
        </w:rPr>
        <w:t xml:space="preserve"> АО</w:t>
      </w:r>
      <w:r w:rsidR="00863B30" w:rsidRPr="00307C51">
        <w:rPr>
          <w:rFonts w:ascii="Times New Roman" w:hAnsi="Times New Roman"/>
          <w:szCs w:val="24"/>
          <w:lang w:val="kk-KZ"/>
        </w:rPr>
        <w:t xml:space="preserve"> </w:t>
      </w:r>
      <w:r w:rsidR="009B6D4C" w:rsidRPr="00307C51">
        <w:rPr>
          <w:rFonts w:ascii="Times New Roman" w:hAnsi="Times New Roman"/>
          <w:szCs w:val="24"/>
          <w:lang w:val="kk-KZ"/>
        </w:rPr>
        <w:t xml:space="preserve">                           </w:t>
      </w:r>
      <w:r w:rsidR="00863B30" w:rsidRPr="00307C51">
        <w:rPr>
          <w:rFonts w:ascii="Times New Roman" w:hAnsi="Times New Roman"/>
          <w:szCs w:val="24"/>
          <w:lang w:val="kk-KZ"/>
        </w:rPr>
        <w:t xml:space="preserve">НК «КТЖ», АО </w:t>
      </w:r>
      <w:r w:rsidR="00A61078" w:rsidRPr="00307C51">
        <w:rPr>
          <w:rFonts w:ascii="Times New Roman" w:hAnsi="Times New Roman"/>
          <w:szCs w:val="24"/>
          <w:lang w:val="kk-KZ"/>
        </w:rPr>
        <w:t>«</w:t>
      </w:r>
      <w:r w:rsidR="00863B30" w:rsidRPr="00307C51">
        <w:rPr>
          <w:rFonts w:ascii="Times New Roman" w:hAnsi="Times New Roman"/>
          <w:szCs w:val="24"/>
          <w:lang w:val="kk-KZ"/>
        </w:rPr>
        <w:t>Каскортранссервис</w:t>
      </w:r>
      <w:r w:rsidR="00A61078" w:rsidRPr="00307C51">
        <w:rPr>
          <w:rFonts w:ascii="Times New Roman" w:hAnsi="Times New Roman"/>
          <w:szCs w:val="24"/>
          <w:lang w:val="kk-KZ"/>
        </w:rPr>
        <w:t>»</w:t>
      </w:r>
      <w:r w:rsidRPr="00307C51">
        <w:rPr>
          <w:rFonts w:ascii="Times New Roman" w:hAnsi="Times New Roman"/>
          <w:szCs w:val="24"/>
          <w:lang w:val="kk-KZ"/>
        </w:rPr>
        <w:t xml:space="preserve"> </w:t>
      </w:r>
      <w:r w:rsidRPr="00307C51">
        <w:rPr>
          <w:rFonts w:ascii="Times New Roman" w:hAnsi="Times New Roman"/>
          <w:szCs w:val="24"/>
        </w:rPr>
        <w:t xml:space="preserve">самостоятельно и за свой </w:t>
      </w:r>
      <w:r w:rsidR="009B6D4C" w:rsidRPr="00307C51">
        <w:rPr>
          <w:rFonts w:ascii="Times New Roman" w:hAnsi="Times New Roman"/>
          <w:szCs w:val="24"/>
        </w:rPr>
        <w:t>счёт</w:t>
      </w:r>
      <w:r w:rsidRPr="00307C51">
        <w:rPr>
          <w:rFonts w:ascii="Times New Roman" w:hAnsi="Times New Roman"/>
          <w:szCs w:val="24"/>
        </w:rPr>
        <w:t>.</w:t>
      </w:r>
    </w:p>
    <w:p w14:paraId="0D891EF3" w14:textId="77777777" w:rsidR="004020AD" w:rsidRPr="00307C51" w:rsidRDefault="004020AD" w:rsidP="004020AD">
      <w:pPr>
        <w:pStyle w:val="af3"/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r w:rsidRPr="00307C51">
        <w:rPr>
          <w:rFonts w:ascii="Times New Roman" w:hAnsi="Times New Roman"/>
          <w:szCs w:val="24"/>
        </w:rPr>
        <w:t xml:space="preserve">Время под вспомогательными операциями </w:t>
      </w:r>
      <w:r w:rsidR="005B4AA3" w:rsidRPr="00307C51">
        <w:rPr>
          <w:rFonts w:ascii="Times New Roman" w:hAnsi="Times New Roman"/>
          <w:szCs w:val="24"/>
        </w:rPr>
        <w:t xml:space="preserve">предусмотрено </w:t>
      </w:r>
      <w:r w:rsidR="00A0714A" w:rsidRPr="00307C51">
        <w:rPr>
          <w:rFonts w:ascii="Times New Roman" w:hAnsi="Times New Roman"/>
          <w:szCs w:val="24"/>
        </w:rPr>
        <w:t xml:space="preserve">и изложено </w:t>
      </w:r>
      <w:r w:rsidRPr="00307C51">
        <w:rPr>
          <w:rFonts w:ascii="Times New Roman" w:hAnsi="Times New Roman"/>
          <w:szCs w:val="24"/>
        </w:rPr>
        <w:t xml:space="preserve">в Своде обычаев </w:t>
      </w:r>
      <w:r w:rsidRPr="00307C51">
        <w:rPr>
          <w:rFonts w:ascii="Times New Roman" w:hAnsi="Times New Roman"/>
          <w:szCs w:val="24"/>
          <w:lang w:val="kk-KZ"/>
        </w:rPr>
        <w:t>Актауского морского торгового порта</w:t>
      </w:r>
      <w:r w:rsidRPr="00307C51">
        <w:rPr>
          <w:rFonts w:ascii="Times New Roman" w:hAnsi="Times New Roman"/>
          <w:szCs w:val="24"/>
        </w:rPr>
        <w:t>.</w:t>
      </w:r>
    </w:p>
    <w:p w14:paraId="60751297" w14:textId="77777777" w:rsidR="004020AD" w:rsidRPr="00307C51" w:rsidRDefault="004020AD" w:rsidP="004020AD">
      <w:pPr>
        <w:pStyle w:val="af3"/>
        <w:ind w:left="0"/>
        <w:jc w:val="both"/>
        <w:rPr>
          <w:rFonts w:ascii="Times New Roman" w:hAnsi="Times New Roman"/>
          <w:szCs w:val="24"/>
        </w:rPr>
      </w:pPr>
      <w:r w:rsidRPr="00307C51">
        <w:rPr>
          <w:rFonts w:ascii="Times New Roman" w:hAnsi="Times New Roman"/>
          <w:szCs w:val="24"/>
        </w:rPr>
        <w:lastRenderedPageBreak/>
        <w:t xml:space="preserve">4.3. В целях выполнения требований законодательства Республики Казахстан, а также внутренних нормативных документов Исполнителя, Заказчик, при осуществлении деятельности на территории порта, обязан исключить факторы неблагоприятного влияния на окружающую среду, а также на санитарное и техническое состояние объектов порта, здоровье персонала, в связи с чем, Заказчику запрещается: </w:t>
      </w:r>
    </w:p>
    <w:p w14:paraId="065706AF" w14:textId="77777777" w:rsidR="00A0714A" w:rsidRPr="00307C51" w:rsidRDefault="004020AD" w:rsidP="004020AD">
      <w:pPr>
        <w:tabs>
          <w:tab w:val="left" w:pos="567"/>
        </w:tabs>
        <w:jc w:val="both"/>
      </w:pPr>
      <w:r w:rsidRPr="00307C51">
        <w:t xml:space="preserve">1) </w:t>
      </w:r>
      <w:r w:rsidR="00A0714A" w:rsidRPr="00307C51">
        <w:t xml:space="preserve">осуществлять </w:t>
      </w:r>
      <w:r w:rsidRPr="00307C51">
        <w:t>въезд на территорию порта</w:t>
      </w:r>
      <w:r w:rsidR="00A0714A" w:rsidRPr="00307C51">
        <w:t>, автотранспортных средств</w:t>
      </w:r>
      <w:r w:rsidRPr="00307C51">
        <w:t xml:space="preserve">, средств </w:t>
      </w:r>
      <w:r w:rsidR="00A0714A" w:rsidRPr="00307C51">
        <w:t xml:space="preserve">малой </w:t>
      </w:r>
      <w:r w:rsidRPr="00307C51">
        <w:t xml:space="preserve">механизации, крановой техники, железнодорожного транспорта с </w:t>
      </w:r>
      <w:r w:rsidR="00A0714A" w:rsidRPr="00307C51">
        <w:t xml:space="preserve">неисправностями запрещающую их эксплуатацию </w:t>
      </w:r>
    </w:p>
    <w:p w14:paraId="53A81EDF" w14:textId="77777777" w:rsidR="004020AD" w:rsidRPr="00307C51" w:rsidRDefault="004020AD" w:rsidP="004020AD">
      <w:pPr>
        <w:tabs>
          <w:tab w:val="left" w:pos="567"/>
        </w:tabs>
        <w:jc w:val="both"/>
        <w:rPr>
          <w:shd w:val="clear" w:color="auto" w:fill="FFFFFF"/>
        </w:rPr>
      </w:pPr>
      <w:r w:rsidRPr="00307C51">
        <w:t xml:space="preserve">2) производство </w:t>
      </w:r>
      <w:proofErr w:type="spellStart"/>
      <w:r w:rsidRPr="00307C51">
        <w:t>фумигационных</w:t>
      </w:r>
      <w:proofErr w:type="spellEnd"/>
      <w:r w:rsidRPr="00307C51">
        <w:t xml:space="preserve"> работ без </w:t>
      </w:r>
      <w:r w:rsidRPr="00307C51">
        <w:rPr>
          <w:shd w:val="clear" w:color="auto" w:fill="FFFFFF"/>
        </w:rPr>
        <w:t>разрешения уполномоченных органов</w:t>
      </w:r>
      <w:r w:rsidRPr="00307C51">
        <w:rPr>
          <w:shd w:val="clear" w:color="auto" w:fill="FFFFFF"/>
          <w:lang w:val="kk-KZ"/>
        </w:rPr>
        <w:t xml:space="preserve"> в сфере </w:t>
      </w:r>
      <w:r w:rsidRPr="00307C51">
        <w:rPr>
          <w:shd w:val="clear" w:color="auto" w:fill="FFFFFF"/>
        </w:rPr>
        <w:t xml:space="preserve">санитарно-эпидемиологического контроля и надзора в </w:t>
      </w:r>
      <w:r w:rsidRPr="00307C51">
        <w:t>Республики Казахстан</w:t>
      </w:r>
      <w:r w:rsidRPr="00307C51">
        <w:rPr>
          <w:shd w:val="clear" w:color="auto" w:fill="FFFFFF"/>
        </w:rPr>
        <w:t xml:space="preserve"> и предварительного согласования с </w:t>
      </w:r>
      <w:r w:rsidR="00263F15" w:rsidRPr="00307C51">
        <w:rPr>
          <w:shd w:val="clear" w:color="auto" w:fill="FFFFFF"/>
        </w:rPr>
        <w:t>Исполнителем</w:t>
      </w:r>
      <w:r w:rsidRPr="00307C51">
        <w:rPr>
          <w:shd w:val="clear" w:color="auto" w:fill="FFFFFF"/>
        </w:rPr>
        <w:t>;</w:t>
      </w:r>
    </w:p>
    <w:p w14:paraId="73B52CCC" w14:textId="77777777" w:rsidR="004020AD" w:rsidRPr="00307C51" w:rsidRDefault="004020AD" w:rsidP="004020AD">
      <w:pPr>
        <w:tabs>
          <w:tab w:val="left" w:pos="567"/>
        </w:tabs>
        <w:jc w:val="both"/>
      </w:pPr>
      <w:r w:rsidRPr="00307C51">
        <w:rPr>
          <w:shd w:val="clear" w:color="auto" w:fill="FFFFFF"/>
        </w:rPr>
        <w:t>3</w:t>
      </w:r>
      <w:r w:rsidRPr="00307C51">
        <w:t>) осуществление Заказчиком хозяйственной и иной деятельности на территории порта, без письменного разрешения Исполнителя и без наличия разрешения на эмиссии в окружающую природную среду, установленных лимитов на размещение отходов производства и потребления и договоров на размещение отходов на период действия настоящего Приложения;</w:t>
      </w:r>
    </w:p>
    <w:p w14:paraId="08847B82" w14:textId="77777777" w:rsidR="004020AD" w:rsidRPr="00307C51" w:rsidRDefault="00A0714A" w:rsidP="004020AD">
      <w:pPr>
        <w:tabs>
          <w:tab w:val="left" w:pos="567"/>
        </w:tabs>
        <w:jc w:val="both"/>
      </w:pPr>
      <w:r w:rsidRPr="00307C51">
        <w:t>4</w:t>
      </w:r>
      <w:r w:rsidR="004020AD" w:rsidRPr="00307C51">
        <w:t>) загрязнение моря, территории и объектов порта нефтепродуктами и отхо</w:t>
      </w:r>
      <w:r w:rsidR="009A003A" w:rsidRPr="00307C51">
        <w:t>дами производства и потребления, а также опасными и вредными веществами</w:t>
      </w:r>
      <w:r w:rsidR="004020AD" w:rsidRPr="00307C51">
        <w:t xml:space="preserve">  </w:t>
      </w:r>
    </w:p>
    <w:p w14:paraId="5D82E532" w14:textId="77777777" w:rsidR="004020AD" w:rsidRPr="00307C51" w:rsidRDefault="00A0714A" w:rsidP="004020AD">
      <w:pPr>
        <w:tabs>
          <w:tab w:val="left" w:pos="567"/>
        </w:tabs>
        <w:jc w:val="both"/>
      </w:pPr>
      <w:r w:rsidRPr="00307C51">
        <w:t>5</w:t>
      </w:r>
      <w:r w:rsidR="004020AD" w:rsidRPr="00307C51">
        <w:t>) использование для собственных нужд контейнеров, принадлежащих Заказчику, Исполнителю или третьим лицам, для временного/постоянного хранения Заказчиком отходов производства и потребления.</w:t>
      </w:r>
    </w:p>
    <w:p w14:paraId="019F8722" w14:textId="77777777" w:rsidR="00263F15" w:rsidRPr="00307C51" w:rsidRDefault="00263F15" w:rsidP="00263F15">
      <w:pPr>
        <w:tabs>
          <w:tab w:val="left" w:pos="567"/>
        </w:tabs>
        <w:jc w:val="both"/>
      </w:pPr>
    </w:p>
    <w:p w14:paraId="600FE044" w14:textId="77777777" w:rsidR="00B516D6" w:rsidRPr="00307C51" w:rsidRDefault="00B516D6" w:rsidP="004020AD">
      <w:pPr>
        <w:tabs>
          <w:tab w:val="left" w:pos="567"/>
        </w:tabs>
        <w:jc w:val="center"/>
        <w:rPr>
          <w:b/>
          <w:lang w:val="kk-KZ"/>
        </w:rPr>
      </w:pPr>
    </w:p>
    <w:p w14:paraId="5C1B8464" w14:textId="77777777" w:rsidR="00B516D6" w:rsidRPr="00307C51" w:rsidRDefault="00B516D6" w:rsidP="004020AD">
      <w:pPr>
        <w:tabs>
          <w:tab w:val="left" w:pos="567"/>
        </w:tabs>
        <w:jc w:val="center"/>
        <w:rPr>
          <w:b/>
          <w:lang w:val="kk-KZ"/>
        </w:rPr>
      </w:pPr>
    </w:p>
    <w:p w14:paraId="26B2E704" w14:textId="77777777" w:rsidR="00B516D6" w:rsidRPr="00307C51" w:rsidRDefault="00B516D6" w:rsidP="004020AD">
      <w:pPr>
        <w:tabs>
          <w:tab w:val="left" w:pos="567"/>
        </w:tabs>
        <w:jc w:val="center"/>
        <w:rPr>
          <w:b/>
          <w:lang w:val="kk-KZ"/>
        </w:rPr>
      </w:pPr>
    </w:p>
    <w:p w14:paraId="38555381" w14:textId="77777777" w:rsidR="00B516D6" w:rsidRPr="00B516D6" w:rsidRDefault="00B516D6" w:rsidP="00B516D6">
      <w:pPr>
        <w:rPr>
          <w:b/>
          <w:lang w:val="kk-KZ"/>
        </w:rPr>
      </w:pPr>
      <w:r w:rsidRPr="00307C51">
        <w:rPr>
          <w:b/>
          <w:lang w:val="kk-KZ"/>
        </w:rPr>
        <w:t>___________</w:t>
      </w:r>
      <w:r w:rsidR="0041552D" w:rsidRPr="00307C51">
        <w:t xml:space="preserve"> </w:t>
      </w:r>
      <w:r w:rsidR="00E15F9B" w:rsidRPr="00307C51">
        <w:rPr>
          <w:b/>
          <w:lang w:val="kk-KZ"/>
        </w:rPr>
        <w:t xml:space="preserve">А. </w:t>
      </w:r>
      <w:r w:rsidR="002436E7" w:rsidRPr="00307C51">
        <w:rPr>
          <w:b/>
          <w:lang w:val="kk-KZ"/>
        </w:rPr>
        <w:t xml:space="preserve">Жакупов                         </w:t>
      </w:r>
      <w:r w:rsidR="00E40296" w:rsidRPr="00307C51">
        <w:rPr>
          <w:b/>
          <w:lang w:val="kk-KZ"/>
        </w:rPr>
        <w:tab/>
      </w:r>
      <w:r w:rsidR="00E40296" w:rsidRPr="00307C51">
        <w:rPr>
          <w:b/>
          <w:lang w:val="kk-KZ"/>
        </w:rPr>
        <w:tab/>
      </w:r>
      <w:r w:rsidR="00E40296" w:rsidRPr="00307C51">
        <w:rPr>
          <w:b/>
          <w:lang w:val="kk-KZ"/>
        </w:rPr>
        <w:tab/>
        <w:t xml:space="preserve">  ___________________</w:t>
      </w:r>
    </w:p>
    <w:p w14:paraId="3C71478B" w14:textId="77777777" w:rsidR="004B0092" w:rsidRDefault="004B0092" w:rsidP="004020AD">
      <w:pPr>
        <w:tabs>
          <w:tab w:val="left" w:pos="567"/>
        </w:tabs>
        <w:jc w:val="center"/>
        <w:rPr>
          <w:b/>
          <w:lang w:val="kk-KZ"/>
        </w:rPr>
      </w:pPr>
    </w:p>
    <w:p w14:paraId="60D26481" w14:textId="77777777" w:rsidR="005041EB" w:rsidRDefault="005041EB" w:rsidP="004020AD">
      <w:pPr>
        <w:tabs>
          <w:tab w:val="left" w:pos="567"/>
        </w:tabs>
        <w:jc w:val="center"/>
        <w:rPr>
          <w:b/>
          <w:lang w:val="kk-KZ"/>
        </w:rPr>
      </w:pPr>
    </w:p>
    <w:p w14:paraId="02668DDF" w14:textId="77777777" w:rsidR="005041EB" w:rsidRDefault="005041EB" w:rsidP="004020AD">
      <w:pPr>
        <w:tabs>
          <w:tab w:val="left" w:pos="567"/>
        </w:tabs>
        <w:jc w:val="center"/>
        <w:rPr>
          <w:b/>
          <w:lang w:val="kk-KZ"/>
        </w:rPr>
      </w:pPr>
    </w:p>
    <w:p w14:paraId="335D51CB" w14:textId="77777777" w:rsidR="005041EB" w:rsidRPr="009C25A3" w:rsidRDefault="005041EB" w:rsidP="004020AD">
      <w:pPr>
        <w:tabs>
          <w:tab w:val="left" w:pos="567"/>
        </w:tabs>
        <w:jc w:val="center"/>
        <w:rPr>
          <w:b/>
          <w:lang w:val="kk-KZ"/>
        </w:rPr>
      </w:pPr>
    </w:p>
    <w:sectPr w:rsidR="005041EB" w:rsidRPr="009C25A3" w:rsidSect="00340C9D">
      <w:footerReference w:type="even" r:id="rId11"/>
      <w:footerReference w:type="default" r:id="rId12"/>
      <w:pgSz w:w="11906" w:h="16838" w:code="9"/>
      <w:pgMar w:top="567" w:right="851" w:bottom="567" w:left="1418" w:header="709" w:footer="21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2B41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2B41EE" w16cid:durableId="2CDC0D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F1429" w14:textId="77777777" w:rsidR="005E4E43" w:rsidRDefault="005E4E43">
      <w:r>
        <w:separator/>
      </w:r>
    </w:p>
  </w:endnote>
  <w:endnote w:type="continuationSeparator" w:id="0">
    <w:p w14:paraId="7D08DA09" w14:textId="77777777" w:rsidR="005E4E43" w:rsidRDefault="005E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C9C54" w14:textId="77777777" w:rsidR="00DA4979" w:rsidRDefault="00DA4979" w:rsidP="00EA215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6146A" w14:textId="77777777" w:rsidR="00DA4979" w:rsidRDefault="00DA4979" w:rsidP="00DE3E0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D26E9" w14:textId="77777777" w:rsidR="00DA4979" w:rsidRPr="00C80016" w:rsidRDefault="00DA4979" w:rsidP="00C5062B">
    <w:pPr>
      <w:pStyle w:val="aa"/>
      <w:framePr w:wrap="around" w:vAnchor="text" w:hAnchor="page" w:x="11158" w:y="34"/>
      <w:rPr>
        <w:rStyle w:val="ab"/>
        <w:sz w:val="18"/>
        <w:szCs w:val="18"/>
      </w:rPr>
    </w:pPr>
    <w:r w:rsidRPr="00C80016">
      <w:rPr>
        <w:rStyle w:val="ab"/>
        <w:sz w:val="18"/>
        <w:szCs w:val="18"/>
      </w:rPr>
      <w:fldChar w:fldCharType="begin"/>
    </w:r>
    <w:r w:rsidRPr="00C80016">
      <w:rPr>
        <w:rStyle w:val="ab"/>
        <w:sz w:val="18"/>
        <w:szCs w:val="18"/>
      </w:rPr>
      <w:instrText xml:space="preserve">PAGE  </w:instrText>
    </w:r>
    <w:r w:rsidRPr="00C80016">
      <w:rPr>
        <w:rStyle w:val="ab"/>
        <w:sz w:val="18"/>
        <w:szCs w:val="18"/>
      </w:rPr>
      <w:fldChar w:fldCharType="separate"/>
    </w:r>
    <w:r w:rsidR="00FE31CC">
      <w:rPr>
        <w:rStyle w:val="ab"/>
        <w:noProof/>
        <w:sz w:val="18"/>
        <w:szCs w:val="18"/>
      </w:rPr>
      <w:t>1</w:t>
    </w:r>
    <w:r w:rsidRPr="00C80016">
      <w:rPr>
        <w:rStyle w:val="ab"/>
        <w:sz w:val="18"/>
        <w:szCs w:val="18"/>
      </w:rPr>
      <w:fldChar w:fldCharType="end"/>
    </w:r>
  </w:p>
  <w:p w14:paraId="2BDAABF6" w14:textId="77777777" w:rsidR="00DA4979" w:rsidRDefault="00DA4979" w:rsidP="00DE3E0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ED38E" w14:textId="77777777" w:rsidR="005E4E43" w:rsidRDefault="005E4E43">
      <w:r>
        <w:separator/>
      </w:r>
    </w:p>
  </w:footnote>
  <w:footnote w:type="continuationSeparator" w:id="0">
    <w:p w14:paraId="7DF689C7" w14:textId="77777777" w:rsidR="005E4E43" w:rsidRDefault="005E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639"/>
    <w:multiLevelType w:val="hybridMultilevel"/>
    <w:tmpl w:val="B0C6475E"/>
    <w:lvl w:ilvl="0" w:tplc="F7B8DE1A">
      <w:start w:val="1"/>
      <w:numFmt w:val="decimal"/>
      <w:lvlText w:val="8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8F0D12"/>
    <w:multiLevelType w:val="multilevel"/>
    <w:tmpl w:val="534A9BF6"/>
    <w:lvl w:ilvl="0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347A25"/>
    <w:multiLevelType w:val="hybridMultilevel"/>
    <w:tmpl w:val="5D0AC9E0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042"/>
    <w:multiLevelType w:val="hybridMultilevel"/>
    <w:tmpl w:val="B3A092EA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91F68"/>
    <w:multiLevelType w:val="multilevel"/>
    <w:tmpl w:val="FE3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Arial" w:hint="default"/>
      </w:rPr>
    </w:lvl>
  </w:abstractNum>
  <w:abstractNum w:abstractNumId="5">
    <w:nsid w:val="35280DAD"/>
    <w:multiLevelType w:val="multilevel"/>
    <w:tmpl w:val="73C239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9A079AF"/>
    <w:multiLevelType w:val="hybridMultilevel"/>
    <w:tmpl w:val="A3023328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C9C70C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76825"/>
    <w:multiLevelType w:val="multilevel"/>
    <w:tmpl w:val="026A1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680603B"/>
    <w:multiLevelType w:val="hybridMultilevel"/>
    <w:tmpl w:val="28046484"/>
    <w:lvl w:ilvl="0" w:tplc="FC74B91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513E029C"/>
    <w:multiLevelType w:val="hybridMultilevel"/>
    <w:tmpl w:val="A11AD690"/>
    <w:lvl w:ilvl="0" w:tplc="F8381BE6">
      <w:start w:val="4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BB1242"/>
    <w:multiLevelType w:val="multilevel"/>
    <w:tmpl w:val="20EE9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Эльмира Уразалиева">
    <w15:presenceInfo w15:providerId="AD" w15:userId="S-1-5-21-2474123368-3271603902-167340172-5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6"/>
    <w:rsid w:val="0000085C"/>
    <w:rsid w:val="00006A30"/>
    <w:rsid w:val="00006B21"/>
    <w:rsid w:val="00012304"/>
    <w:rsid w:val="00016930"/>
    <w:rsid w:val="00017240"/>
    <w:rsid w:val="000217A7"/>
    <w:rsid w:val="00024739"/>
    <w:rsid w:val="000258D2"/>
    <w:rsid w:val="00034819"/>
    <w:rsid w:val="000348E4"/>
    <w:rsid w:val="00036BD9"/>
    <w:rsid w:val="0004010C"/>
    <w:rsid w:val="000439E7"/>
    <w:rsid w:val="00053336"/>
    <w:rsid w:val="000533F5"/>
    <w:rsid w:val="00057612"/>
    <w:rsid w:val="00057754"/>
    <w:rsid w:val="00061FAD"/>
    <w:rsid w:val="0006226E"/>
    <w:rsid w:val="00065D4F"/>
    <w:rsid w:val="00075C3E"/>
    <w:rsid w:val="00080296"/>
    <w:rsid w:val="00083105"/>
    <w:rsid w:val="00085C1E"/>
    <w:rsid w:val="00085E8F"/>
    <w:rsid w:val="00086BCF"/>
    <w:rsid w:val="00086E68"/>
    <w:rsid w:val="0009043B"/>
    <w:rsid w:val="000A4116"/>
    <w:rsid w:val="000A5485"/>
    <w:rsid w:val="000A5D9D"/>
    <w:rsid w:val="000A6234"/>
    <w:rsid w:val="000A6B9A"/>
    <w:rsid w:val="000B6438"/>
    <w:rsid w:val="000C022F"/>
    <w:rsid w:val="000C322F"/>
    <w:rsid w:val="000C37FE"/>
    <w:rsid w:val="000D2588"/>
    <w:rsid w:val="000E0137"/>
    <w:rsid w:val="000E2C29"/>
    <w:rsid w:val="000E2DC1"/>
    <w:rsid w:val="00106C97"/>
    <w:rsid w:val="001072F7"/>
    <w:rsid w:val="00107536"/>
    <w:rsid w:val="00116474"/>
    <w:rsid w:val="00122D52"/>
    <w:rsid w:val="0012371D"/>
    <w:rsid w:val="001249B2"/>
    <w:rsid w:val="001249CB"/>
    <w:rsid w:val="00134E10"/>
    <w:rsid w:val="001362F8"/>
    <w:rsid w:val="00144EE8"/>
    <w:rsid w:val="00146EE8"/>
    <w:rsid w:val="0014723C"/>
    <w:rsid w:val="00153397"/>
    <w:rsid w:val="00154DBA"/>
    <w:rsid w:val="00163263"/>
    <w:rsid w:val="0016399C"/>
    <w:rsid w:val="001642D2"/>
    <w:rsid w:val="00165AAC"/>
    <w:rsid w:val="00165C15"/>
    <w:rsid w:val="00174878"/>
    <w:rsid w:val="00176137"/>
    <w:rsid w:val="00176C2B"/>
    <w:rsid w:val="00180D11"/>
    <w:rsid w:val="00181457"/>
    <w:rsid w:val="001858CE"/>
    <w:rsid w:val="001901DC"/>
    <w:rsid w:val="001957BB"/>
    <w:rsid w:val="001A1CC9"/>
    <w:rsid w:val="001A1E3D"/>
    <w:rsid w:val="001A2501"/>
    <w:rsid w:val="001A40D5"/>
    <w:rsid w:val="001A53FC"/>
    <w:rsid w:val="001A5537"/>
    <w:rsid w:val="001A7031"/>
    <w:rsid w:val="001A76F5"/>
    <w:rsid w:val="001B1E40"/>
    <w:rsid w:val="001B2E52"/>
    <w:rsid w:val="001B48CA"/>
    <w:rsid w:val="001B5992"/>
    <w:rsid w:val="001C361C"/>
    <w:rsid w:val="001E1F1D"/>
    <w:rsid w:val="001E736F"/>
    <w:rsid w:val="001F21D6"/>
    <w:rsid w:val="00202E05"/>
    <w:rsid w:val="002076C0"/>
    <w:rsid w:val="00207C36"/>
    <w:rsid w:val="0021139F"/>
    <w:rsid w:val="0021221B"/>
    <w:rsid w:val="00212C3C"/>
    <w:rsid w:val="00212F5F"/>
    <w:rsid w:val="00214022"/>
    <w:rsid w:val="00215DE3"/>
    <w:rsid w:val="002161A8"/>
    <w:rsid w:val="0023340D"/>
    <w:rsid w:val="00233467"/>
    <w:rsid w:val="00235D0E"/>
    <w:rsid w:val="002374F5"/>
    <w:rsid w:val="002424FF"/>
    <w:rsid w:val="002436E7"/>
    <w:rsid w:val="00245111"/>
    <w:rsid w:val="002455E2"/>
    <w:rsid w:val="002535D5"/>
    <w:rsid w:val="00256B31"/>
    <w:rsid w:val="00257A13"/>
    <w:rsid w:val="00261A56"/>
    <w:rsid w:val="0026399F"/>
    <w:rsid w:val="00263F15"/>
    <w:rsid w:val="00265326"/>
    <w:rsid w:val="00272472"/>
    <w:rsid w:val="00273397"/>
    <w:rsid w:val="00276DA4"/>
    <w:rsid w:val="002826E9"/>
    <w:rsid w:val="00286085"/>
    <w:rsid w:val="002944A2"/>
    <w:rsid w:val="00295D22"/>
    <w:rsid w:val="002973CE"/>
    <w:rsid w:val="002A1539"/>
    <w:rsid w:val="002A3C60"/>
    <w:rsid w:val="002A5C73"/>
    <w:rsid w:val="002B05CC"/>
    <w:rsid w:val="002B44C5"/>
    <w:rsid w:val="002C145B"/>
    <w:rsid w:val="002C25BA"/>
    <w:rsid w:val="002D1342"/>
    <w:rsid w:val="002D1D43"/>
    <w:rsid w:val="002D7597"/>
    <w:rsid w:val="002E03F9"/>
    <w:rsid w:val="002E38FF"/>
    <w:rsid w:val="002E3AB2"/>
    <w:rsid w:val="002E4197"/>
    <w:rsid w:val="002E77BB"/>
    <w:rsid w:val="002E7A4D"/>
    <w:rsid w:val="002F1943"/>
    <w:rsid w:val="002F5E92"/>
    <w:rsid w:val="002F6063"/>
    <w:rsid w:val="002F7372"/>
    <w:rsid w:val="0030094E"/>
    <w:rsid w:val="00305F2D"/>
    <w:rsid w:val="0030638D"/>
    <w:rsid w:val="00307907"/>
    <w:rsid w:val="00307C51"/>
    <w:rsid w:val="003131F4"/>
    <w:rsid w:val="00313574"/>
    <w:rsid w:val="00313B96"/>
    <w:rsid w:val="00314339"/>
    <w:rsid w:val="00317C77"/>
    <w:rsid w:val="00336767"/>
    <w:rsid w:val="00340C9D"/>
    <w:rsid w:val="00341CB9"/>
    <w:rsid w:val="003463EE"/>
    <w:rsid w:val="003507A5"/>
    <w:rsid w:val="00351CF4"/>
    <w:rsid w:val="003524C3"/>
    <w:rsid w:val="003524E6"/>
    <w:rsid w:val="003610CE"/>
    <w:rsid w:val="00361D51"/>
    <w:rsid w:val="003725B1"/>
    <w:rsid w:val="00382987"/>
    <w:rsid w:val="00387203"/>
    <w:rsid w:val="003902FB"/>
    <w:rsid w:val="00395D62"/>
    <w:rsid w:val="00395DA1"/>
    <w:rsid w:val="003B1B89"/>
    <w:rsid w:val="003B525C"/>
    <w:rsid w:val="003C07CA"/>
    <w:rsid w:val="003C0DA1"/>
    <w:rsid w:val="003C5A94"/>
    <w:rsid w:val="003C79EE"/>
    <w:rsid w:val="003D033E"/>
    <w:rsid w:val="003D1279"/>
    <w:rsid w:val="003D2722"/>
    <w:rsid w:val="003D73FF"/>
    <w:rsid w:val="003E6FA5"/>
    <w:rsid w:val="003E7FC6"/>
    <w:rsid w:val="003F2E24"/>
    <w:rsid w:val="003F38BD"/>
    <w:rsid w:val="00400C4B"/>
    <w:rsid w:val="004020AD"/>
    <w:rsid w:val="004024EE"/>
    <w:rsid w:val="00406DDD"/>
    <w:rsid w:val="00414913"/>
    <w:rsid w:val="00414938"/>
    <w:rsid w:val="0041552D"/>
    <w:rsid w:val="00416D30"/>
    <w:rsid w:val="00426C95"/>
    <w:rsid w:val="00437C3F"/>
    <w:rsid w:val="00440255"/>
    <w:rsid w:val="00441871"/>
    <w:rsid w:val="00441C17"/>
    <w:rsid w:val="00444371"/>
    <w:rsid w:val="00453D03"/>
    <w:rsid w:val="00454AA3"/>
    <w:rsid w:val="0046612D"/>
    <w:rsid w:val="00470C2B"/>
    <w:rsid w:val="00474609"/>
    <w:rsid w:val="0047559B"/>
    <w:rsid w:val="004843E8"/>
    <w:rsid w:val="00486B81"/>
    <w:rsid w:val="00491EEF"/>
    <w:rsid w:val="00494F88"/>
    <w:rsid w:val="00497589"/>
    <w:rsid w:val="004B0092"/>
    <w:rsid w:val="004B47B2"/>
    <w:rsid w:val="004C07DB"/>
    <w:rsid w:val="004C0B9A"/>
    <w:rsid w:val="004C0D22"/>
    <w:rsid w:val="004C18B6"/>
    <w:rsid w:val="004C3DDD"/>
    <w:rsid w:val="004C5950"/>
    <w:rsid w:val="004D5F8B"/>
    <w:rsid w:val="004E3623"/>
    <w:rsid w:val="004E378D"/>
    <w:rsid w:val="004E6AA2"/>
    <w:rsid w:val="004E6B37"/>
    <w:rsid w:val="004E73A5"/>
    <w:rsid w:val="004F3628"/>
    <w:rsid w:val="00500FF4"/>
    <w:rsid w:val="005021DB"/>
    <w:rsid w:val="005041EB"/>
    <w:rsid w:val="00506E40"/>
    <w:rsid w:val="005107B8"/>
    <w:rsid w:val="00514E33"/>
    <w:rsid w:val="00520ED1"/>
    <w:rsid w:val="00521A4F"/>
    <w:rsid w:val="00522881"/>
    <w:rsid w:val="00523EBF"/>
    <w:rsid w:val="00531BF6"/>
    <w:rsid w:val="00537040"/>
    <w:rsid w:val="00541BAA"/>
    <w:rsid w:val="00544CE3"/>
    <w:rsid w:val="00546120"/>
    <w:rsid w:val="005556E0"/>
    <w:rsid w:val="00556521"/>
    <w:rsid w:val="00560E72"/>
    <w:rsid w:val="00562ECC"/>
    <w:rsid w:val="00563087"/>
    <w:rsid w:val="005803DC"/>
    <w:rsid w:val="00580512"/>
    <w:rsid w:val="00586400"/>
    <w:rsid w:val="00590D31"/>
    <w:rsid w:val="005949DF"/>
    <w:rsid w:val="005A0A98"/>
    <w:rsid w:val="005A2803"/>
    <w:rsid w:val="005A4CBD"/>
    <w:rsid w:val="005A7FFC"/>
    <w:rsid w:val="005B4AA3"/>
    <w:rsid w:val="005B5A67"/>
    <w:rsid w:val="005D24AC"/>
    <w:rsid w:val="005D47E5"/>
    <w:rsid w:val="005D49BD"/>
    <w:rsid w:val="005E1F70"/>
    <w:rsid w:val="005E3DEE"/>
    <w:rsid w:val="005E4E43"/>
    <w:rsid w:val="005E5A98"/>
    <w:rsid w:val="005E7A89"/>
    <w:rsid w:val="005F0E17"/>
    <w:rsid w:val="005F3A7A"/>
    <w:rsid w:val="005F404F"/>
    <w:rsid w:val="005F4507"/>
    <w:rsid w:val="005F6097"/>
    <w:rsid w:val="00600387"/>
    <w:rsid w:val="00600516"/>
    <w:rsid w:val="00601309"/>
    <w:rsid w:val="006046E1"/>
    <w:rsid w:val="00606A06"/>
    <w:rsid w:val="00610AFD"/>
    <w:rsid w:val="006164A6"/>
    <w:rsid w:val="006178F6"/>
    <w:rsid w:val="0062611E"/>
    <w:rsid w:val="0062728E"/>
    <w:rsid w:val="00635040"/>
    <w:rsid w:val="006351D1"/>
    <w:rsid w:val="00640FC4"/>
    <w:rsid w:val="006455C4"/>
    <w:rsid w:val="00645D74"/>
    <w:rsid w:val="00652591"/>
    <w:rsid w:val="0065313A"/>
    <w:rsid w:val="00654219"/>
    <w:rsid w:val="00656A03"/>
    <w:rsid w:val="00671440"/>
    <w:rsid w:val="006727C0"/>
    <w:rsid w:val="00684C15"/>
    <w:rsid w:val="00686B52"/>
    <w:rsid w:val="00690646"/>
    <w:rsid w:val="0069186E"/>
    <w:rsid w:val="00693ACB"/>
    <w:rsid w:val="00696C13"/>
    <w:rsid w:val="006A04C3"/>
    <w:rsid w:val="006A2007"/>
    <w:rsid w:val="006A2B7F"/>
    <w:rsid w:val="006B2086"/>
    <w:rsid w:val="006B27C1"/>
    <w:rsid w:val="006B31AB"/>
    <w:rsid w:val="006B3D5E"/>
    <w:rsid w:val="006B522D"/>
    <w:rsid w:val="006B621C"/>
    <w:rsid w:val="006C0E6E"/>
    <w:rsid w:val="006C1B07"/>
    <w:rsid w:val="006C38A3"/>
    <w:rsid w:val="006C3CAD"/>
    <w:rsid w:val="006C577B"/>
    <w:rsid w:val="006D4EE4"/>
    <w:rsid w:val="006D4F44"/>
    <w:rsid w:val="006D50B5"/>
    <w:rsid w:val="006D5723"/>
    <w:rsid w:val="006E3B3A"/>
    <w:rsid w:val="006E6DA2"/>
    <w:rsid w:val="006F2D63"/>
    <w:rsid w:val="006F4273"/>
    <w:rsid w:val="006F4A9F"/>
    <w:rsid w:val="006F4EF7"/>
    <w:rsid w:val="00704A2B"/>
    <w:rsid w:val="00710316"/>
    <w:rsid w:val="00711B5D"/>
    <w:rsid w:val="00712147"/>
    <w:rsid w:val="00713F1D"/>
    <w:rsid w:val="0071675B"/>
    <w:rsid w:val="00717D6A"/>
    <w:rsid w:val="00722E0E"/>
    <w:rsid w:val="00732DC7"/>
    <w:rsid w:val="00732FB7"/>
    <w:rsid w:val="00733E0F"/>
    <w:rsid w:val="0073538A"/>
    <w:rsid w:val="007507F5"/>
    <w:rsid w:val="00753CBB"/>
    <w:rsid w:val="00753D2F"/>
    <w:rsid w:val="007609E3"/>
    <w:rsid w:val="00760E5D"/>
    <w:rsid w:val="00761EB4"/>
    <w:rsid w:val="007717D5"/>
    <w:rsid w:val="0077309D"/>
    <w:rsid w:val="00775B16"/>
    <w:rsid w:val="00776D50"/>
    <w:rsid w:val="007906D5"/>
    <w:rsid w:val="00790AA7"/>
    <w:rsid w:val="007912BC"/>
    <w:rsid w:val="007A26D8"/>
    <w:rsid w:val="007B11EE"/>
    <w:rsid w:val="007B1D48"/>
    <w:rsid w:val="007B3D96"/>
    <w:rsid w:val="007C40D9"/>
    <w:rsid w:val="007C4490"/>
    <w:rsid w:val="007C5472"/>
    <w:rsid w:val="007C5E90"/>
    <w:rsid w:val="007D39D4"/>
    <w:rsid w:val="007D50B5"/>
    <w:rsid w:val="007D7248"/>
    <w:rsid w:val="007E0ED2"/>
    <w:rsid w:val="007E3E8A"/>
    <w:rsid w:val="007E3FB4"/>
    <w:rsid w:val="007E7ED3"/>
    <w:rsid w:val="007F2523"/>
    <w:rsid w:val="007F272A"/>
    <w:rsid w:val="007F3A35"/>
    <w:rsid w:val="00810FC2"/>
    <w:rsid w:val="00811972"/>
    <w:rsid w:val="00816E3F"/>
    <w:rsid w:val="00821333"/>
    <w:rsid w:val="00830F33"/>
    <w:rsid w:val="00831DD4"/>
    <w:rsid w:val="00835794"/>
    <w:rsid w:val="008367B9"/>
    <w:rsid w:val="0084091C"/>
    <w:rsid w:val="00842CC2"/>
    <w:rsid w:val="00844D09"/>
    <w:rsid w:val="00846E1B"/>
    <w:rsid w:val="0085136C"/>
    <w:rsid w:val="00851CB3"/>
    <w:rsid w:val="00852C4E"/>
    <w:rsid w:val="00854773"/>
    <w:rsid w:val="00855260"/>
    <w:rsid w:val="0086197B"/>
    <w:rsid w:val="00863B30"/>
    <w:rsid w:val="00873017"/>
    <w:rsid w:val="00874A86"/>
    <w:rsid w:val="008800BE"/>
    <w:rsid w:val="0088577B"/>
    <w:rsid w:val="00891A54"/>
    <w:rsid w:val="00892FBA"/>
    <w:rsid w:val="008A4ABD"/>
    <w:rsid w:val="008A75FB"/>
    <w:rsid w:val="008B3151"/>
    <w:rsid w:val="008B3237"/>
    <w:rsid w:val="008B6312"/>
    <w:rsid w:val="008B7826"/>
    <w:rsid w:val="008B7903"/>
    <w:rsid w:val="008C0539"/>
    <w:rsid w:val="008C1710"/>
    <w:rsid w:val="008C77DA"/>
    <w:rsid w:val="008D0F06"/>
    <w:rsid w:val="008D4985"/>
    <w:rsid w:val="008E0E1C"/>
    <w:rsid w:val="008E5E46"/>
    <w:rsid w:val="008E6B39"/>
    <w:rsid w:val="008F3E13"/>
    <w:rsid w:val="008F646A"/>
    <w:rsid w:val="008F6902"/>
    <w:rsid w:val="0090185A"/>
    <w:rsid w:val="00902735"/>
    <w:rsid w:val="009034B8"/>
    <w:rsid w:val="00904BC4"/>
    <w:rsid w:val="009065C2"/>
    <w:rsid w:val="00907911"/>
    <w:rsid w:val="00912574"/>
    <w:rsid w:val="00913709"/>
    <w:rsid w:val="0091526A"/>
    <w:rsid w:val="00916514"/>
    <w:rsid w:val="00917285"/>
    <w:rsid w:val="00917B14"/>
    <w:rsid w:val="009260C7"/>
    <w:rsid w:val="009317F6"/>
    <w:rsid w:val="009350B8"/>
    <w:rsid w:val="00935445"/>
    <w:rsid w:val="00936214"/>
    <w:rsid w:val="009366AA"/>
    <w:rsid w:val="00941102"/>
    <w:rsid w:val="00942847"/>
    <w:rsid w:val="00943B1A"/>
    <w:rsid w:val="00950472"/>
    <w:rsid w:val="0095641D"/>
    <w:rsid w:val="009572FF"/>
    <w:rsid w:val="00960EAA"/>
    <w:rsid w:val="00962CDB"/>
    <w:rsid w:val="0096341D"/>
    <w:rsid w:val="00970CC9"/>
    <w:rsid w:val="0097273F"/>
    <w:rsid w:val="00972CE6"/>
    <w:rsid w:val="00975FB8"/>
    <w:rsid w:val="00983043"/>
    <w:rsid w:val="00984C97"/>
    <w:rsid w:val="0098519F"/>
    <w:rsid w:val="00986A1F"/>
    <w:rsid w:val="009874F6"/>
    <w:rsid w:val="009909B5"/>
    <w:rsid w:val="00990F1D"/>
    <w:rsid w:val="00991601"/>
    <w:rsid w:val="00994179"/>
    <w:rsid w:val="009A003A"/>
    <w:rsid w:val="009A7CA2"/>
    <w:rsid w:val="009B03EC"/>
    <w:rsid w:val="009B09C3"/>
    <w:rsid w:val="009B1D46"/>
    <w:rsid w:val="009B6D4C"/>
    <w:rsid w:val="009C1141"/>
    <w:rsid w:val="009C19A1"/>
    <w:rsid w:val="009D0E89"/>
    <w:rsid w:val="009D4720"/>
    <w:rsid w:val="009E3FF3"/>
    <w:rsid w:val="009E5264"/>
    <w:rsid w:val="009E62E9"/>
    <w:rsid w:val="009E6748"/>
    <w:rsid w:val="009F4023"/>
    <w:rsid w:val="009F5479"/>
    <w:rsid w:val="009F6423"/>
    <w:rsid w:val="00A0442E"/>
    <w:rsid w:val="00A06719"/>
    <w:rsid w:val="00A0714A"/>
    <w:rsid w:val="00A146E9"/>
    <w:rsid w:val="00A20224"/>
    <w:rsid w:val="00A24348"/>
    <w:rsid w:val="00A25044"/>
    <w:rsid w:val="00A31BC5"/>
    <w:rsid w:val="00A416C6"/>
    <w:rsid w:val="00A44B41"/>
    <w:rsid w:val="00A45CF2"/>
    <w:rsid w:val="00A47B69"/>
    <w:rsid w:val="00A54569"/>
    <w:rsid w:val="00A57309"/>
    <w:rsid w:val="00A57473"/>
    <w:rsid w:val="00A57BC6"/>
    <w:rsid w:val="00A61078"/>
    <w:rsid w:val="00A66F1C"/>
    <w:rsid w:val="00A774CB"/>
    <w:rsid w:val="00A80B5B"/>
    <w:rsid w:val="00A82DCB"/>
    <w:rsid w:val="00A85598"/>
    <w:rsid w:val="00A86B80"/>
    <w:rsid w:val="00A86EC2"/>
    <w:rsid w:val="00A87D08"/>
    <w:rsid w:val="00A9108B"/>
    <w:rsid w:val="00A93AD6"/>
    <w:rsid w:val="00AA348B"/>
    <w:rsid w:val="00AA48C0"/>
    <w:rsid w:val="00AA6AF5"/>
    <w:rsid w:val="00AB60F3"/>
    <w:rsid w:val="00AB70BC"/>
    <w:rsid w:val="00AB792B"/>
    <w:rsid w:val="00AC2C06"/>
    <w:rsid w:val="00AC4DBF"/>
    <w:rsid w:val="00AC66C5"/>
    <w:rsid w:val="00AD09D6"/>
    <w:rsid w:val="00AD51D1"/>
    <w:rsid w:val="00AD73EA"/>
    <w:rsid w:val="00AE44F5"/>
    <w:rsid w:val="00AE5069"/>
    <w:rsid w:val="00AE7F5B"/>
    <w:rsid w:val="00AF26E2"/>
    <w:rsid w:val="00AF2AE2"/>
    <w:rsid w:val="00AF52DE"/>
    <w:rsid w:val="00AF6ECF"/>
    <w:rsid w:val="00AF7221"/>
    <w:rsid w:val="00B073AE"/>
    <w:rsid w:val="00B138C9"/>
    <w:rsid w:val="00B14CD7"/>
    <w:rsid w:val="00B1678E"/>
    <w:rsid w:val="00B21AA1"/>
    <w:rsid w:val="00B34FA6"/>
    <w:rsid w:val="00B36204"/>
    <w:rsid w:val="00B37B21"/>
    <w:rsid w:val="00B4293C"/>
    <w:rsid w:val="00B472BB"/>
    <w:rsid w:val="00B516D6"/>
    <w:rsid w:val="00B52E04"/>
    <w:rsid w:val="00B5491B"/>
    <w:rsid w:val="00B56E6E"/>
    <w:rsid w:val="00B57DBE"/>
    <w:rsid w:val="00B63906"/>
    <w:rsid w:val="00B73541"/>
    <w:rsid w:val="00B762E3"/>
    <w:rsid w:val="00B76BD4"/>
    <w:rsid w:val="00B8053B"/>
    <w:rsid w:val="00B8271D"/>
    <w:rsid w:val="00B86E9A"/>
    <w:rsid w:val="00B91858"/>
    <w:rsid w:val="00B91882"/>
    <w:rsid w:val="00B922A0"/>
    <w:rsid w:val="00B92F34"/>
    <w:rsid w:val="00B94228"/>
    <w:rsid w:val="00B9696E"/>
    <w:rsid w:val="00BA1718"/>
    <w:rsid w:val="00BA3340"/>
    <w:rsid w:val="00BB267B"/>
    <w:rsid w:val="00BB38B5"/>
    <w:rsid w:val="00BB4A92"/>
    <w:rsid w:val="00BC2366"/>
    <w:rsid w:val="00BC53F4"/>
    <w:rsid w:val="00BD001E"/>
    <w:rsid w:val="00BD2A89"/>
    <w:rsid w:val="00BD6B22"/>
    <w:rsid w:val="00BE2F12"/>
    <w:rsid w:val="00BE30CF"/>
    <w:rsid w:val="00BE406B"/>
    <w:rsid w:val="00BE5219"/>
    <w:rsid w:val="00BF19BD"/>
    <w:rsid w:val="00BF47A5"/>
    <w:rsid w:val="00BF47C6"/>
    <w:rsid w:val="00C00039"/>
    <w:rsid w:val="00C04486"/>
    <w:rsid w:val="00C11291"/>
    <w:rsid w:val="00C12CB3"/>
    <w:rsid w:val="00C13B95"/>
    <w:rsid w:val="00C170CD"/>
    <w:rsid w:val="00C21A28"/>
    <w:rsid w:val="00C2262B"/>
    <w:rsid w:val="00C25252"/>
    <w:rsid w:val="00C25606"/>
    <w:rsid w:val="00C3429B"/>
    <w:rsid w:val="00C347BA"/>
    <w:rsid w:val="00C44139"/>
    <w:rsid w:val="00C5062B"/>
    <w:rsid w:val="00C5746E"/>
    <w:rsid w:val="00C6652C"/>
    <w:rsid w:val="00C702B7"/>
    <w:rsid w:val="00C7268C"/>
    <w:rsid w:val="00C77F76"/>
    <w:rsid w:val="00C80016"/>
    <w:rsid w:val="00C80FD2"/>
    <w:rsid w:val="00C82324"/>
    <w:rsid w:val="00C873F8"/>
    <w:rsid w:val="00C9180A"/>
    <w:rsid w:val="00C92095"/>
    <w:rsid w:val="00CA19AE"/>
    <w:rsid w:val="00CA1E7B"/>
    <w:rsid w:val="00CA5295"/>
    <w:rsid w:val="00CA5609"/>
    <w:rsid w:val="00CA7432"/>
    <w:rsid w:val="00CA76B6"/>
    <w:rsid w:val="00CB7D96"/>
    <w:rsid w:val="00CC079F"/>
    <w:rsid w:val="00CD0474"/>
    <w:rsid w:val="00CD0A32"/>
    <w:rsid w:val="00CD297C"/>
    <w:rsid w:val="00CD3C96"/>
    <w:rsid w:val="00CD4D79"/>
    <w:rsid w:val="00CD72FC"/>
    <w:rsid w:val="00CE06F4"/>
    <w:rsid w:val="00CE0F77"/>
    <w:rsid w:val="00D04E28"/>
    <w:rsid w:val="00D05B62"/>
    <w:rsid w:val="00D05D73"/>
    <w:rsid w:val="00D113D0"/>
    <w:rsid w:val="00D119E8"/>
    <w:rsid w:val="00D2286E"/>
    <w:rsid w:val="00D269DD"/>
    <w:rsid w:val="00D31528"/>
    <w:rsid w:val="00D36647"/>
    <w:rsid w:val="00D37C38"/>
    <w:rsid w:val="00D401E5"/>
    <w:rsid w:val="00D44AB8"/>
    <w:rsid w:val="00D469B6"/>
    <w:rsid w:val="00D4728B"/>
    <w:rsid w:val="00D5605A"/>
    <w:rsid w:val="00D60732"/>
    <w:rsid w:val="00D6625F"/>
    <w:rsid w:val="00D7368E"/>
    <w:rsid w:val="00D76C1E"/>
    <w:rsid w:val="00D849FE"/>
    <w:rsid w:val="00D85A7F"/>
    <w:rsid w:val="00D91757"/>
    <w:rsid w:val="00D94326"/>
    <w:rsid w:val="00D951F3"/>
    <w:rsid w:val="00D959FF"/>
    <w:rsid w:val="00DA4979"/>
    <w:rsid w:val="00DB5A99"/>
    <w:rsid w:val="00DC1AAB"/>
    <w:rsid w:val="00DC3115"/>
    <w:rsid w:val="00DC3362"/>
    <w:rsid w:val="00DC4CA0"/>
    <w:rsid w:val="00DC63C8"/>
    <w:rsid w:val="00DD476A"/>
    <w:rsid w:val="00DD5681"/>
    <w:rsid w:val="00DD5789"/>
    <w:rsid w:val="00DD75A5"/>
    <w:rsid w:val="00DD795E"/>
    <w:rsid w:val="00DE2D77"/>
    <w:rsid w:val="00DE3E0A"/>
    <w:rsid w:val="00DE4F42"/>
    <w:rsid w:val="00DE6B15"/>
    <w:rsid w:val="00DE6CD2"/>
    <w:rsid w:val="00DF1966"/>
    <w:rsid w:val="00DF4752"/>
    <w:rsid w:val="00DF63EA"/>
    <w:rsid w:val="00DF63F4"/>
    <w:rsid w:val="00DF7954"/>
    <w:rsid w:val="00E015D6"/>
    <w:rsid w:val="00E01D92"/>
    <w:rsid w:val="00E02FFD"/>
    <w:rsid w:val="00E139E1"/>
    <w:rsid w:val="00E13A4D"/>
    <w:rsid w:val="00E15F9B"/>
    <w:rsid w:val="00E17779"/>
    <w:rsid w:val="00E22B1D"/>
    <w:rsid w:val="00E24350"/>
    <w:rsid w:val="00E2659E"/>
    <w:rsid w:val="00E30571"/>
    <w:rsid w:val="00E360EC"/>
    <w:rsid w:val="00E40296"/>
    <w:rsid w:val="00E42960"/>
    <w:rsid w:val="00E45B13"/>
    <w:rsid w:val="00E467C6"/>
    <w:rsid w:val="00E525A5"/>
    <w:rsid w:val="00E571E0"/>
    <w:rsid w:val="00E577CA"/>
    <w:rsid w:val="00E678E0"/>
    <w:rsid w:val="00E71984"/>
    <w:rsid w:val="00E72D64"/>
    <w:rsid w:val="00E74CD7"/>
    <w:rsid w:val="00E809B0"/>
    <w:rsid w:val="00E82E34"/>
    <w:rsid w:val="00E8382A"/>
    <w:rsid w:val="00E92E34"/>
    <w:rsid w:val="00E935F7"/>
    <w:rsid w:val="00E93645"/>
    <w:rsid w:val="00E9587E"/>
    <w:rsid w:val="00EA0092"/>
    <w:rsid w:val="00EA2157"/>
    <w:rsid w:val="00EA2170"/>
    <w:rsid w:val="00EA3116"/>
    <w:rsid w:val="00EA373D"/>
    <w:rsid w:val="00EA47A7"/>
    <w:rsid w:val="00EA49F1"/>
    <w:rsid w:val="00EB04C0"/>
    <w:rsid w:val="00EB10D2"/>
    <w:rsid w:val="00EB2C62"/>
    <w:rsid w:val="00EB3F8B"/>
    <w:rsid w:val="00EB6315"/>
    <w:rsid w:val="00EB7B75"/>
    <w:rsid w:val="00EC0499"/>
    <w:rsid w:val="00EC1363"/>
    <w:rsid w:val="00EE157F"/>
    <w:rsid w:val="00EE3177"/>
    <w:rsid w:val="00EE3430"/>
    <w:rsid w:val="00EE5016"/>
    <w:rsid w:val="00EE697F"/>
    <w:rsid w:val="00EF3E72"/>
    <w:rsid w:val="00F01699"/>
    <w:rsid w:val="00F05F02"/>
    <w:rsid w:val="00F1323A"/>
    <w:rsid w:val="00F17F21"/>
    <w:rsid w:val="00F21A02"/>
    <w:rsid w:val="00F25AE9"/>
    <w:rsid w:val="00F27F25"/>
    <w:rsid w:val="00F40F31"/>
    <w:rsid w:val="00F43996"/>
    <w:rsid w:val="00F43CF1"/>
    <w:rsid w:val="00F553D5"/>
    <w:rsid w:val="00F566CD"/>
    <w:rsid w:val="00F627A2"/>
    <w:rsid w:val="00F65A11"/>
    <w:rsid w:val="00F73370"/>
    <w:rsid w:val="00F73801"/>
    <w:rsid w:val="00F87928"/>
    <w:rsid w:val="00F87F15"/>
    <w:rsid w:val="00F87FC5"/>
    <w:rsid w:val="00F969C5"/>
    <w:rsid w:val="00FA0B61"/>
    <w:rsid w:val="00FA24E8"/>
    <w:rsid w:val="00FA4408"/>
    <w:rsid w:val="00FA44F5"/>
    <w:rsid w:val="00FA49B4"/>
    <w:rsid w:val="00FA5846"/>
    <w:rsid w:val="00FA69C4"/>
    <w:rsid w:val="00FB38C3"/>
    <w:rsid w:val="00FC2169"/>
    <w:rsid w:val="00FC3191"/>
    <w:rsid w:val="00FD07B7"/>
    <w:rsid w:val="00FD3576"/>
    <w:rsid w:val="00FD5465"/>
    <w:rsid w:val="00FD6673"/>
    <w:rsid w:val="00FE03C7"/>
    <w:rsid w:val="00FE1868"/>
    <w:rsid w:val="00FE2271"/>
    <w:rsid w:val="00FE2780"/>
    <w:rsid w:val="00FE31CC"/>
    <w:rsid w:val="00FE6C6F"/>
    <w:rsid w:val="00FE74EB"/>
    <w:rsid w:val="00FE7EB6"/>
    <w:rsid w:val="00FF59FA"/>
    <w:rsid w:val="00FF5EB4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A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E3E0A"/>
    <w:pPr>
      <w:keepNext/>
      <w:jc w:val="both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E3E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520ED1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rsid w:val="00D119E8"/>
    <w:pPr>
      <w:keepNext/>
      <w:jc w:val="both"/>
      <w:outlineLvl w:val="5"/>
    </w:pPr>
    <w:rPr>
      <w:rFonts w:ascii="Arial" w:hAnsi="Arial"/>
      <w:b/>
      <w:bCs/>
      <w:sz w:val="22"/>
      <w:szCs w:val="20"/>
    </w:rPr>
  </w:style>
  <w:style w:type="paragraph" w:styleId="7">
    <w:name w:val="heading 7"/>
    <w:basedOn w:val="a"/>
    <w:next w:val="a"/>
    <w:qFormat/>
    <w:rsid w:val="00E45B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0ED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20ED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520ED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Subtitle"/>
    <w:basedOn w:val="a"/>
    <w:qFormat/>
    <w:rsid w:val="00520ED1"/>
    <w:pPr>
      <w:spacing w:after="60"/>
      <w:jc w:val="center"/>
    </w:pPr>
    <w:rPr>
      <w:rFonts w:ascii="Arial" w:hAnsi="Arial"/>
      <w:szCs w:val="20"/>
    </w:rPr>
  </w:style>
  <w:style w:type="paragraph" w:customStyle="1" w:styleId="1">
    <w:name w:val="1"/>
    <w:basedOn w:val="a"/>
    <w:autoRedefine/>
    <w:rsid w:val="00520ED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0">
    <w:name w:val="Body Text 2"/>
    <w:basedOn w:val="a"/>
    <w:rsid w:val="00EA3116"/>
    <w:pPr>
      <w:jc w:val="both"/>
    </w:pPr>
    <w:rPr>
      <w:rFonts w:ascii="Arial" w:hAnsi="Arial"/>
      <w:szCs w:val="20"/>
    </w:rPr>
  </w:style>
  <w:style w:type="paragraph" w:styleId="a6">
    <w:name w:val="Body Text Indent"/>
    <w:basedOn w:val="a"/>
    <w:rsid w:val="00E45B13"/>
    <w:pPr>
      <w:spacing w:after="120"/>
      <w:ind w:left="283"/>
    </w:pPr>
  </w:style>
  <w:style w:type="paragraph" w:styleId="a7">
    <w:name w:val="header"/>
    <w:basedOn w:val="a"/>
    <w:rsid w:val="00E45B1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8">
    <w:name w:val="Body Text"/>
    <w:basedOn w:val="a"/>
    <w:link w:val="a9"/>
    <w:rsid w:val="009E6748"/>
    <w:pPr>
      <w:spacing w:after="120"/>
    </w:pPr>
    <w:rPr>
      <w:sz w:val="20"/>
      <w:szCs w:val="20"/>
    </w:rPr>
  </w:style>
  <w:style w:type="paragraph" w:customStyle="1" w:styleId="10">
    <w:name w:val="Название1"/>
    <w:basedOn w:val="a"/>
    <w:qFormat/>
    <w:rsid w:val="00454AA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a">
    <w:name w:val="footer"/>
    <w:basedOn w:val="a"/>
    <w:rsid w:val="00DE3E0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E3E0A"/>
  </w:style>
  <w:style w:type="paragraph" w:customStyle="1" w:styleId="ac">
    <w:name w:val="Стиль"/>
    <w:rsid w:val="007D72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Знак Знак"/>
    <w:basedOn w:val="a"/>
    <w:autoRedefine/>
    <w:rsid w:val="008E5E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1 Знак1 Знак Знак Знак"/>
    <w:basedOn w:val="a"/>
    <w:autoRedefine/>
    <w:rsid w:val="00DB5A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"/>
    <w:basedOn w:val="a"/>
    <w:autoRedefine/>
    <w:rsid w:val="007E3E8A"/>
    <w:rPr>
      <w:rFonts w:ascii="Arial" w:eastAsia="SimSun" w:hAnsi="Arial" w:cs="Arial"/>
      <w:b/>
      <w:sz w:val="18"/>
      <w:szCs w:val="18"/>
      <w:lang w:val="en-US" w:eastAsia="en-US"/>
    </w:rPr>
  </w:style>
  <w:style w:type="paragraph" w:customStyle="1" w:styleId="13">
    <w:name w:val="Знак Знак1"/>
    <w:basedOn w:val="a"/>
    <w:link w:val="14"/>
    <w:autoRedefine/>
    <w:rsid w:val="00B5491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Balloon Text"/>
    <w:basedOn w:val="a"/>
    <w:semiHidden/>
    <w:rsid w:val="00313B96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autoRedefine/>
    <w:rsid w:val="00DE2D7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4">
    <w:name w:val="Знак Знак1 Знак"/>
    <w:link w:val="13"/>
    <w:rsid w:val="009D4720"/>
    <w:rPr>
      <w:rFonts w:eastAsia="SimSun"/>
      <w:b/>
      <w:sz w:val="28"/>
      <w:szCs w:val="24"/>
      <w:lang w:val="en-US" w:eastAsia="en-US" w:bidi="ar-SA"/>
    </w:rPr>
  </w:style>
  <w:style w:type="character" w:customStyle="1" w:styleId="a9">
    <w:name w:val="Основной текст Знак"/>
    <w:link w:val="a8"/>
    <w:rsid w:val="009D4720"/>
    <w:rPr>
      <w:lang w:val="ru-RU" w:eastAsia="ru-RU" w:bidi="ar-SA"/>
    </w:rPr>
  </w:style>
  <w:style w:type="paragraph" w:customStyle="1" w:styleId="110">
    <w:name w:val="Знак Знак1 Знак1 Знак Знак Знак Знак Знак"/>
    <w:basedOn w:val="a"/>
    <w:autoRedefine/>
    <w:rsid w:val="00790AA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"/>
    <w:basedOn w:val="a"/>
    <w:autoRedefine/>
    <w:rsid w:val="003135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 Знак Знак"/>
    <w:basedOn w:val="a"/>
    <w:autoRedefine/>
    <w:rsid w:val="00C347B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rsid w:val="00DD795E"/>
  </w:style>
  <w:style w:type="character" w:styleId="af2">
    <w:name w:val="Strong"/>
    <w:uiPriority w:val="22"/>
    <w:qFormat/>
    <w:rsid w:val="00DD795E"/>
    <w:rPr>
      <w:b/>
      <w:bCs/>
    </w:rPr>
  </w:style>
  <w:style w:type="paragraph" w:styleId="af3">
    <w:name w:val="List Paragraph"/>
    <w:basedOn w:val="a"/>
    <w:uiPriority w:val="34"/>
    <w:qFormat/>
    <w:rsid w:val="00E139E1"/>
    <w:pPr>
      <w:ind w:left="720"/>
      <w:contextualSpacing/>
    </w:pPr>
    <w:rPr>
      <w:rFonts w:ascii="Arial" w:hAnsi="Arial"/>
      <w:szCs w:val="20"/>
    </w:rPr>
  </w:style>
  <w:style w:type="character" w:styleId="af4">
    <w:name w:val="annotation reference"/>
    <w:uiPriority w:val="99"/>
    <w:semiHidden/>
    <w:unhideWhenUsed/>
    <w:rsid w:val="00753CB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53CB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53CB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53CB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753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E3E0A"/>
    <w:pPr>
      <w:keepNext/>
      <w:jc w:val="both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E3E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520ED1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rsid w:val="00D119E8"/>
    <w:pPr>
      <w:keepNext/>
      <w:jc w:val="both"/>
      <w:outlineLvl w:val="5"/>
    </w:pPr>
    <w:rPr>
      <w:rFonts w:ascii="Arial" w:hAnsi="Arial"/>
      <w:b/>
      <w:bCs/>
      <w:sz w:val="22"/>
      <w:szCs w:val="20"/>
    </w:rPr>
  </w:style>
  <w:style w:type="paragraph" w:styleId="7">
    <w:name w:val="heading 7"/>
    <w:basedOn w:val="a"/>
    <w:next w:val="a"/>
    <w:qFormat/>
    <w:rsid w:val="00E45B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0ED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20ED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520ED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Subtitle"/>
    <w:basedOn w:val="a"/>
    <w:qFormat/>
    <w:rsid w:val="00520ED1"/>
    <w:pPr>
      <w:spacing w:after="60"/>
      <w:jc w:val="center"/>
    </w:pPr>
    <w:rPr>
      <w:rFonts w:ascii="Arial" w:hAnsi="Arial"/>
      <w:szCs w:val="20"/>
    </w:rPr>
  </w:style>
  <w:style w:type="paragraph" w:customStyle="1" w:styleId="1">
    <w:name w:val="1"/>
    <w:basedOn w:val="a"/>
    <w:autoRedefine/>
    <w:rsid w:val="00520ED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0">
    <w:name w:val="Body Text 2"/>
    <w:basedOn w:val="a"/>
    <w:rsid w:val="00EA3116"/>
    <w:pPr>
      <w:jc w:val="both"/>
    </w:pPr>
    <w:rPr>
      <w:rFonts w:ascii="Arial" w:hAnsi="Arial"/>
      <w:szCs w:val="20"/>
    </w:rPr>
  </w:style>
  <w:style w:type="paragraph" w:styleId="a6">
    <w:name w:val="Body Text Indent"/>
    <w:basedOn w:val="a"/>
    <w:rsid w:val="00E45B13"/>
    <w:pPr>
      <w:spacing w:after="120"/>
      <w:ind w:left="283"/>
    </w:pPr>
  </w:style>
  <w:style w:type="paragraph" w:styleId="a7">
    <w:name w:val="header"/>
    <w:basedOn w:val="a"/>
    <w:rsid w:val="00E45B1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8">
    <w:name w:val="Body Text"/>
    <w:basedOn w:val="a"/>
    <w:link w:val="a9"/>
    <w:rsid w:val="009E6748"/>
    <w:pPr>
      <w:spacing w:after="120"/>
    </w:pPr>
    <w:rPr>
      <w:sz w:val="20"/>
      <w:szCs w:val="20"/>
    </w:rPr>
  </w:style>
  <w:style w:type="paragraph" w:customStyle="1" w:styleId="10">
    <w:name w:val="Название1"/>
    <w:basedOn w:val="a"/>
    <w:qFormat/>
    <w:rsid w:val="00454AA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a">
    <w:name w:val="footer"/>
    <w:basedOn w:val="a"/>
    <w:rsid w:val="00DE3E0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E3E0A"/>
  </w:style>
  <w:style w:type="paragraph" w:customStyle="1" w:styleId="ac">
    <w:name w:val="Стиль"/>
    <w:rsid w:val="007D72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Знак Знак"/>
    <w:basedOn w:val="a"/>
    <w:autoRedefine/>
    <w:rsid w:val="008E5E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1 Знак1 Знак Знак Знак"/>
    <w:basedOn w:val="a"/>
    <w:autoRedefine/>
    <w:rsid w:val="00DB5A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"/>
    <w:basedOn w:val="a"/>
    <w:autoRedefine/>
    <w:rsid w:val="007E3E8A"/>
    <w:rPr>
      <w:rFonts w:ascii="Arial" w:eastAsia="SimSun" w:hAnsi="Arial" w:cs="Arial"/>
      <w:b/>
      <w:sz w:val="18"/>
      <w:szCs w:val="18"/>
      <w:lang w:val="en-US" w:eastAsia="en-US"/>
    </w:rPr>
  </w:style>
  <w:style w:type="paragraph" w:customStyle="1" w:styleId="13">
    <w:name w:val="Знак Знак1"/>
    <w:basedOn w:val="a"/>
    <w:link w:val="14"/>
    <w:autoRedefine/>
    <w:rsid w:val="00B5491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Balloon Text"/>
    <w:basedOn w:val="a"/>
    <w:semiHidden/>
    <w:rsid w:val="00313B96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autoRedefine/>
    <w:rsid w:val="00DE2D7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4">
    <w:name w:val="Знак Знак1 Знак"/>
    <w:link w:val="13"/>
    <w:rsid w:val="009D4720"/>
    <w:rPr>
      <w:rFonts w:eastAsia="SimSun"/>
      <w:b/>
      <w:sz w:val="28"/>
      <w:szCs w:val="24"/>
      <w:lang w:val="en-US" w:eastAsia="en-US" w:bidi="ar-SA"/>
    </w:rPr>
  </w:style>
  <w:style w:type="character" w:customStyle="1" w:styleId="a9">
    <w:name w:val="Основной текст Знак"/>
    <w:link w:val="a8"/>
    <w:rsid w:val="009D4720"/>
    <w:rPr>
      <w:lang w:val="ru-RU" w:eastAsia="ru-RU" w:bidi="ar-SA"/>
    </w:rPr>
  </w:style>
  <w:style w:type="paragraph" w:customStyle="1" w:styleId="110">
    <w:name w:val="Знак Знак1 Знак1 Знак Знак Знак Знак Знак"/>
    <w:basedOn w:val="a"/>
    <w:autoRedefine/>
    <w:rsid w:val="00790AA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"/>
    <w:basedOn w:val="a"/>
    <w:autoRedefine/>
    <w:rsid w:val="003135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 Знак Знак"/>
    <w:basedOn w:val="a"/>
    <w:autoRedefine/>
    <w:rsid w:val="00C347B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rsid w:val="00DD795E"/>
  </w:style>
  <w:style w:type="character" w:styleId="af2">
    <w:name w:val="Strong"/>
    <w:uiPriority w:val="22"/>
    <w:qFormat/>
    <w:rsid w:val="00DD795E"/>
    <w:rPr>
      <w:b/>
      <w:bCs/>
    </w:rPr>
  </w:style>
  <w:style w:type="paragraph" w:styleId="af3">
    <w:name w:val="List Paragraph"/>
    <w:basedOn w:val="a"/>
    <w:uiPriority w:val="34"/>
    <w:qFormat/>
    <w:rsid w:val="00E139E1"/>
    <w:pPr>
      <w:ind w:left="720"/>
      <w:contextualSpacing/>
    </w:pPr>
    <w:rPr>
      <w:rFonts w:ascii="Arial" w:hAnsi="Arial"/>
      <w:szCs w:val="20"/>
    </w:rPr>
  </w:style>
  <w:style w:type="character" w:styleId="af4">
    <w:name w:val="annotation reference"/>
    <w:uiPriority w:val="99"/>
    <w:semiHidden/>
    <w:unhideWhenUsed/>
    <w:rsid w:val="00753CB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53CB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53CB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53CB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753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rtaktau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lanning@aktauport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2105-FC1B-4B47-9F82-C4991559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2B270CEE</Template>
  <TotalTime>5</TotalTime>
  <Pages>2</Pages>
  <Words>541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Organization</Company>
  <LinksUpToDate>false</LinksUpToDate>
  <CharactersWithSpaces>4627</CharactersWithSpaces>
  <SharedDoc>false</SharedDoc>
  <HLinks>
    <vt:vector size="12" baseType="variant">
      <vt:variant>
        <vt:i4>851989</vt:i4>
      </vt:variant>
      <vt:variant>
        <vt:i4>3</vt:i4>
      </vt:variant>
      <vt:variant>
        <vt:i4>0</vt:i4>
      </vt:variant>
      <vt:variant>
        <vt:i4>5</vt:i4>
      </vt:variant>
      <vt:variant>
        <vt:lpwstr>http://www.portaktau.kz/</vt:lpwstr>
      </vt:variant>
      <vt:variant>
        <vt:lpwstr/>
      </vt:variant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mailto:planning@aktauport.kz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cp:lastModifiedBy>Айжан Аманкоскызы</cp:lastModifiedBy>
  <cp:revision>11</cp:revision>
  <cp:lastPrinted>2023-10-12T09:57:00Z</cp:lastPrinted>
  <dcterms:created xsi:type="dcterms:W3CDTF">2025-12-04T08:56:00Z</dcterms:created>
  <dcterms:modified xsi:type="dcterms:W3CDTF">2025-12-09T04:17:00Z</dcterms:modified>
</cp:coreProperties>
</file>