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38E57" w14:textId="77777777" w:rsidR="00A82818" w:rsidRPr="005172ED" w:rsidRDefault="00A82818" w:rsidP="00C02F0D">
      <w:pPr>
        <w:jc w:val="center"/>
        <w:rPr>
          <w:b/>
          <w:bCs/>
        </w:rPr>
      </w:pPr>
      <w:r w:rsidRPr="005172ED">
        <w:rPr>
          <w:b/>
          <w:bCs/>
        </w:rPr>
        <w:t>Приложение № 2</w:t>
      </w:r>
    </w:p>
    <w:p w14:paraId="6B68479D" w14:textId="77777777" w:rsidR="00E71984" w:rsidRPr="005172ED" w:rsidRDefault="00A82818" w:rsidP="00C02F0D">
      <w:pPr>
        <w:jc w:val="center"/>
        <w:rPr>
          <w:b/>
          <w:bCs/>
        </w:rPr>
      </w:pPr>
      <w:r w:rsidRPr="005172ED">
        <w:rPr>
          <w:b/>
          <w:bCs/>
        </w:rPr>
        <w:t xml:space="preserve">к </w:t>
      </w:r>
      <w:r w:rsidR="00F94F7B" w:rsidRPr="005172ED">
        <w:rPr>
          <w:b/>
          <w:bCs/>
        </w:rPr>
        <w:t>д</w:t>
      </w:r>
      <w:r w:rsidRPr="005172ED">
        <w:rPr>
          <w:b/>
          <w:bCs/>
        </w:rPr>
        <w:t xml:space="preserve">оговору </w:t>
      </w:r>
      <w:r w:rsidR="002F3477" w:rsidRPr="005172ED">
        <w:rPr>
          <w:b/>
          <w:bCs/>
        </w:rPr>
        <w:t>№____ от ______20</w:t>
      </w:r>
      <w:r w:rsidR="0093197B" w:rsidRPr="005172ED">
        <w:rPr>
          <w:b/>
          <w:bCs/>
        </w:rPr>
        <w:t>2</w:t>
      </w:r>
      <w:r w:rsidR="002F3477" w:rsidRPr="005172ED">
        <w:rPr>
          <w:b/>
          <w:bCs/>
        </w:rPr>
        <w:t>__</w:t>
      </w:r>
      <w:r w:rsidR="00C02F0D" w:rsidRPr="005172ED">
        <w:rPr>
          <w:b/>
          <w:bCs/>
        </w:rPr>
        <w:t xml:space="preserve">_г. </w:t>
      </w:r>
      <w:r w:rsidRPr="005172ED">
        <w:rPr>
          <w:b/>
          <w:bCs/>
        </w:rPr>
        <w:t>на оказание услуг морского порта</w:t>
      </w:r>
      <w:r w:rsidR="00C02F0D" w:rsidRPr="005172ED">
        <w:rPr>
          <w:b/>
          <w:bCs/>
        </w:rPr>
        <w:t xml:space="preserve"> </w:t>
      </w:r>
      <w:r w:rsidRPr="005172ED">
        <w:rPr>
          <w:b/>
          <w:bCs/>
        </w:rPr>
        <w:t>«Производство погрузочно-разгрузочных работ, выполняемых силами</w:t>
      </w:r>
      <w:r w:rsidR="00C02F0D" w:rsidRPr="005172ED">
        <w:rPr>
          <w:b/>
          <w:bCs/>
        </w:rPr>
        <w:t xml:space="preserve"> </w:t>
      </w:r>
      <w:r w:rsidRPr="005172ED">
        <w:rPr>
          <w:b/>
          <w:bCs/>
        </w:rPr>
        <w:t>и средствами клиента (паромные и накатные грузы)»</w:t>
      </w:r>
    </w:p>
    <w:p w14:paraId="1A905217" w14:textId="77777777" w:rsidR="000A4116" w:rsidRPr="005172ED" w:rsidRDefault="000A4116" w:rsidP="00C02F0D">
      <w:pPr>
        <w:jc w:val="both"/>
      </w:pPr>
    </w:p>
    <w:p w14:paraId="2DAA002B" w14:textId="78D4AB73" w:rsidR="00E71984" w:rsidRPr="005172ED" w:rsidRDefault="00E71984" w:rsidP="00C02F0D">
      <w:pPr>
        <w:jc w:val="both"/>
      </w:pPr>
      <w:r w:rsidRPr="005172ED">
        <w:t xml:space="preserve">г. Актау                                                                                     </w:t>
      </w:r>
      <w:r w:rsidR="00340C9D" w:rsidRPr="005172ED">
        <w:t xml:space="preserve">   </w:t>
      </w:r>
      <w:r w:rsidR="00C7268C" w:rsidRPr="005172ED">
        <w:t xml:space="preserve">       </w:t>
      </w:r>
      <w:r w:rsidRPr="005172ED">
        <w:t>«___» ____________ 20</w:t>
      </w:r>
      <w:r w:rsidR="002F3477" w:rsidRPr="005172ED">
        <w:t xml:space="preserve">   </w:t>
      </w:r>
      <w:r w:rsidRPr="005172ED">
        <w:t xml:space="preserve"> г.</w:t>
      </w:r>
    </w:p>
    <w:p w14:paraId="6DD533DB" w14:textId="77777777" w:rsidR="000A4116" w:rsidRPr="005172ED" w:rsidRDefault="000A4116" w:rsidP="00C02F0D">
      <w:pPr>
        <w:jc w:val="both"/>
        <w:rPr>
          <w:bCs/>
        </w:rPr>
      </w:pPr>
    </w:p>
    <w:p w14:paraId="75689F09" w14:textId="0B9769D5" w:rsidR="006F6A07" w:rsidRPr="005172ED" w:rsidRDefault="006F6A07" w:rsidP="00C75184">
      <w:pPr>
        <w:ind w:firstLine="284"/>
        <w:jc w:val="both"/>
      </w:pPr>
      <w:proofErr w:type="gramStart"/>
      <w:r w:rsidRPr="005172ED">
        <w:rPr>
          <w:b/>
        </w:rPr>
        <w:t xml:space="preserve">Акционерное общество «Национальная компания «Актауский </w:t>
      </w:r>
      <w:r w:rsidR="00D35440" w:rsidRPr="005172ED">
        <w:rPr>
          <w:b/>
        </w:rPr>
        <w:t xml:space="preserve">международный </w:t>
      </w:r>
      <w:r w:rsidRPr="005172ED">
        <w:rPr>
          <w:b/>
        </w:rPr>
        <w:t xml:space="preserve">морской торговый </w:t>
      </w:r>
      <w:bookmarkStart w:id="0" w:name="_GoBack"/>
      <w:r w:rsidRPr="005172ED">
        <w:rPr>
          <w:b/>
        </w:rPr>
        <w:t>порт»</w:t>
      </w:r>
      <w:r w:rsidR="00D35440" w:rsidRPr="005172ED">
        <w:rPr>
          <w:b/>
        </w:rPr>
        <w:t xml:space="preserve"> (далее – морской порт/порт)</w:t>
      </w:r>
      <w:r w:rsidR="00391C76" w:rsidRPr="005172ED">
        <w:t xml:space="preserve"> -</w:t>
      </w:r>
      <w:r w:rsidRPr="005172ED">
        <w:t xml:space="preserve"> «Исполнитель», в лице</w:t>
      </w:r>
      <w:r w:rsidR="00A06422" w:rsidRPr="005172ED">
        <w:t xml:space="preserve"> </w:t>
      </w:r>
      <w:proofErr w:type="spellStart"/>
      <w:r w:rsidR="00016F26" w:rsidRPr="005172ED">
        <w:t>и.о</w:t>
      </w:r>
      <w:proofErr w:type="spellEnd"/>
      <w:r w:rsidR="00016F26" w:rsidRPr="005172ED">
        <w:t xml:space="preserve">. исполнительного директора по коммерческой работе </w:t>
      </w:r>
      <w:proofErr w:type="spellStart"/>
      <w:r w:rsidR="00016F26" w:rsidRPr="005172ED">
        <w:t>Жакупов</w:t>
      </w:r>
      <w:r w:rsidR="009F7300" w:rsidRPr="005172ED">
        <w:t>а</w:t>
      </w:r>
      <w:proofErr w:type="spellEnd"/>
      <w:r w:rsidR="00016F26" w:rsidRPr="005172ED">
        <w:t xml:space="preserve"> А.К</w:t>
      </w:r>
      <w:r w:rsidR="00A06422" w:rsidRPr="005172ED">
        <w:t xml:space="preserve">., действующего на основании доверенности </w:t>
      </w:r>
      <w:r w:rsidR="00C75184" w:rsidRPr="00C75184">
        <w:t>№01-03-09/3213 от 29.08.2025 г.</w:t>
      </w:r>
      <w:r w:rsidR="00C75184">
        <w:t xml:space="preserve">, </w:t>
      </w:r>
      <w:r w:rsidRPr="005172ED">
        <w:t>с одной стороны</w:t>
      </w:r>
      <w:r w:rsidR="006E7B4D" w:rsidRPr="005172ED">
        <w:t>,</w:t>
      </w:r>
      <w:r w:rsidRPr="005172ED">
        <w:t xml:space="preserve"> и</w:t>
      </w:r>
      <w:r w:rsidRPr="005172ED">
        <w:rPr>
          <w:b/>
        </w:rPr>
        <w:t xml:space="preserve"> </w:t>
      </w:r>
      <w:r w:rsidR="00A06422" w:rsidRPr="005172ED">
        <w:rPr>
          <w:b/>
        </w:rPr>
        <w:t>ТОО «</w:t>
      </w:r>
      <w:r w:rsidR="007768D3" w:rsidRPr="005172ED">
        <w:rPr>
          <w:b/>
        </w:rPr>
        <w:t>_______________</w:t>
      </w:r>
      <w:r w:rsidR="00391C76" w:rsidRPr="005172ED">
        <w:rPr>
          <w:b/>
          <w:lang w:val="kk-KZ"/>
        </w:rPr>
        <w:t xml:space="preserve">» - </w:t>
      </w:r>
      <w:r w:rsidR="00391C76" w:rsidRPr="005172ED">
        <w:t xml:space="preserve">«Заказчик», </w:t>
      </w:r>
      <w:r w:rsidR="00E952A9" w:rsidRPr="005172ED">
        <w:t>в лице</w:t>
      </w:r>
      <w:r w:rsidR="00A949EB" w:rsidRPr="005172ED">
        <w:t xml:space="preserve"> </w:t>
      </w:r>
      <w:r w:rsidR="00A06422" w:rsidRPr="005172ED">
        <w:t xml:space="preserve">директора </w:t>
      </w:r>
      <w:r w:rsidR="007768D3" w:rsidRPr="005172ED">
        <w:t>___________</w:t>
      </w:r>
      <w:r w:rsidR="00A06422" w:rsidRPr="005172ED">
        <w:t>., действующего на основании Устава</w:t>
      </w:r>
      <w:r w:rsidRPr="005172ED">
        <w:t>, с другой стороны, заключили настоящее приложение №2 (далее – Приложение</w:t>
      </w:r>
      <w:r w:rsidR="00391C76" w:rsidRPr="005172ED">
        <w:t xml:space="preserve">) </w:t>
      </w:r>
      <w:r w:rsidRPr="005172ED">
        <w:t>о нижеследующем:</w:t>
      </w:r>
      <w:bookmarkEnd w:id="0"/>
      <w:proofErr w:type="gramEnd"/>
    </w:p>
    <w:p w14:paraId="49AA14E7" w14:textId="77777777" w:rsidR="0097794E" w:rsidRPr="005172ED" w:rsidRDefault="0097794E" w:rsidP="00C02F0D">
      <w:pPr>
        <w:jc w:val="center"/>
        <w:rPr>
          <w:rStyle w:val="s0"/>
          <w:b/>
          <w:color w:val="auto"/>
          <w:sz w:val="24"/>
          <w:szCs w:val="24"/>
        </w:rPr>
      </w:pPr>
    </w:p>
    <w:p w14:paraId="1CF0CCD8" w14:textId="77777777" w:rsidR="00E71984" w:rsidRPr="005172ED" w:rsidRDefault="00340C9D" w:rsidP="00C02F0D">
      <w:pPr>
        <w:jc w:val="center"/>
        <w:rPr>
          <w:rStyle w:val="s0"/>
          <w:b/>
          <w:color w:val="auto"/>
          <w:sz w:val="24"/>
          <w:szCs w:val="24"/>
        </w:rPr>
      </w:pPr>
      <w:r w:rsidRPr="005172ED">
        <w:rPr>
          <w:rStyle w:val="s0"/>
          <w:b/>
          <w:color w:val="auto"/>
          <w:sz w:val="24"/>
          <w:szCs w:val="24"/>
        </w:rPr>
        <w:t xml:space="preserve">1. </w:t>
      </w:r>
      <w:r w:rsidR="00E71984" w:rsidRPr="005172ED">
        <w:rPr>
          <w:rStyle w:val="s0"/>
          <w:b/>
          <w:color w:val="auto"/>
          <w:sz w:val="24"/>
          <w:szCs w:val="24"/>
        </w:rPr>
        <w:t>Предмет</w:t>
      </w:r>
      <w:r w:rsidRPr="005172ED">
        <w:rPr>
          <w:rStyle w:val="s0"/>
          <w:b/>
          <w:color w:val="auto"/>
          <w:sz w:val="24"/>
          <w:szCs w:val="24"/>
        </w:rPr>
        <w:t xml:space="preserve"> </w:t>
      </w:r>
    </w:p>
    <w:p w14:paraId="5CEF35A9" w14:textId="203D99A7" w:rsidR="00A82818" w:rsidRPr="005172ED" w:rsidRDefault="00E71984" w:rsidP="00C02F0D">
      <w:pPr>
        <w:tabs>
          <w:tab w:val="left" w:pos="567"/>
        </w:tabs>
        <w:jc w:val="both"/>
        <w:rPr>
          <w:rStyle w:val="s0"/>
          <w:color w:val="auto"/>
          <w:sz w:val="24"/>
          <w:szCs w:val="24"/>
        </w:rPr>
      </w:pPr>
      <w:r w:rsidRPr="005172ED">
        <w:rPr>
          <w:rStyle w:val="s0"/>
          <w:color w:val="auto"/>
          <w:sz w:val="24"/>
          <w:szCs w:val="24"/>
        </w:rPr>
        <w:t xml:space="preserve">1.1. Исполнитель в </w:t>
      </w:r>
      <w:proofErr w:type="spellStart"/>
      <w:r w:rsidRPr="005172ED">
        <w:rPr>
          <w:rStyle w:val="s0"/>
          <w:color w:val="auto"/>
          <w:sz w:val="24"/>
          <w:szCs w:val="24"/>
        </w:rPr>
        <w:t>Актауском</w:t>
      </w:r>
      <w:proofErr w:type="spellEnd"/>
      <w:r w:rsidR="00D35440" w:rsidRPr="005172ED">
        <w:rPr>
          <w:rStyle w:val="s0"/>
          <w:color w:val="auto"/>
          <w:sz w:val="24"/>
          <w:szCs w:val="24"/>
        </w:rPr>
        <w:t xml:space="preserve"> международном</w:t>
      </w:r>
      <w:r w:rsidRPr="005172ED">
        <w:rPr>
          <w:rStyle w:val="s0"/>
          <w:color w:val="auto"/>
          <w:sz w:val="24"/>
          <w:szCs w:val="24"/>
        </w:rPr>
        <w:t xml:space="preserve"> морском торговом порту </w:t>
      </w:r>
      <w:r w:rsidR="00647D90" w:rsidRPr="005172ED">
        <w:rPr>
          <w:rStyle w:val="s0"/>
          <w:color w:val="auto"/>
          <w:sz w:val="24"/>
          <w:szCs w:val="24"/>
        </w:rPr>
        <w:t xml:space="preserve">предоставляет инфраструктуру </w:t>
      </w:r>
      <w:r w:rsidR="00A82818" w:rsidRPr="005172ED">
        <w:rPr>
          <w:rStyle w:val="s0"/>
          <w:color w:val="auto"/>
          <w:sz w:val="24"/>
          <w:szCs w:val="24"/>
        </w:rPr>
        <w:t xml:space="preserve">порта </w:t>
      </w:r>
      <w:r w:rsidR="00647D90" w:rsidRPr="005172ED">
        <w:rPr>
          <w:rStyle w:val="s0"/>
          <w:color w:val="auto"/>
          <w:sz w:val="24"/>
          <w:szCs w:val="24"/>
        </w:rPr>
        <w:t xml:space="preserve">Заказчику для осуществления погрузочно-разгрузочных работ </w:t>
      </w:r>
      <w:r w:rsidR="00647D90" w:rsidRPr="005172ED">
        <w:rPr>
          <w:lang w:val="kk-KZ"/>
        </w:rPr>
        <w:t xml:space="preserve">(далее - ПРР) </w:t>
      </w:r>
      <w:r w:rsidR="00A82818" w:rsidRPr="005172ED">
        <w:rPr>
          <w:rStyle w:val="s0"/>
          <w:color w:val="auto"/>
          <w:sz w:val="24"/>
          <w:szCs w:val="24"/>
        </w:rPr>
        <w:t xml:space="preserve">собственными силами </w:t>
      </w:r>
      <w:r w:rsidR="00647D90" w:rsidRPr="005172ED">
        <w:rPr>
          <w:rStyle w:val="s0"/>
          <w:color w:val="auto"/>
          <w:sz w:val="24"/>
          <w:szCs w:val="24"/>
        </w:rPr>
        <w:t xml:space="preserve">и средствами </w:t>
      </w:r>
      <w:r w:rsidR="00A82818" w:rsidRPr="005172ED">
        <w:rPr>
          <w:rStyle w:val="s0"/>
          <w:color w:val="auto"/>
          <w:sz w:val="24"/>
          <w:szCs w:val="24"/>
        </w:rPr>
        <w:t>по перевалке грузов через паромный комплекс на/с паром</w:t>
      </w:r>
      <w:r w:rsidR="00647D90" w:rsidRPr="005172ED">
        <w:rPr>
          <w:rStyle w:val="s0"/>
          <w:color w:val="auto"/>
          <w:sz w:val="24"/>
          <w:szCs w:val="24"/>
        </w:rPr>
        <w:t>/а</w:t>
      </w:r>
      <w:r w:rsidR="00A82818" w:rsidRPr="005172ED">
        <w:rPr>
          <w:rStyle w:val="s0"/>
          <w:color w:val="auto"/>
          <w:sz w:val="24"/>
          <w:szCs w:val="24"/>
        </w:rPr>
        <w:t xml:space="preserve"> и накатные суда типа</w:t>
      </w:r>
      <w:r w:rsidR="00C2006C" w:rsidRPr="005172ED">
        <w:rPr>
          <w:rStyle w:val="s0"/>
          <w:color w:val="auto"/>
          <w:sz w:val="24"/>
          <w:szCs w:val="24"/>
        </w:rPr>
        <w:t xml:space="preserve"> </w:t>
      </w:r>
      <w:r w:rsidR="00A82818" w:rsidRPr="005172ED">
        <w:rPr>
          <w:rStyle w:val="s0"/>
          <w:color w:val="auto"/>
          <w:sz w:val="24"/>
          <w:szCs w:val="24"/>
        </w:rPr>
        <w:t xml:space="preserve">РО-РО (далее – </w:t>
      </w:r>
      <w:r w:rsidR="00647D90" w:rsidRPr="005172ED">
        <w:rPr>
          <w:rStyle w:val="s0"/>
          <w:color w:val="auto"/>
          <w:sz w:val="24"/>
          <w:szCs w:val="24"/>
        </w:rPr>
        <w:t>г</w:t>
      </w:r>
      <w:r w:rsidR="00A82818" w:rsidRPr="005172ED">
        <w:rPr>
          <w:rStyle w:val="s0"/>
          <w:color w:val="auto"/>
          <w:sz w:val="24"/>
          <w:szCs w:val="24"/>
        </w:rPr>
        <w:t>руз).</w:t>
      </w:r>
      <w:r w:rsidR="00C2006C" w:rsidRPr="005172ED">
        <w:rPr>
          <w:rStyle w:val="s0"/>
          <w:color w:val="auto"/>
          <w:sz w:val="24"/>
          <w:szCs w:val="24"/>
        </w:rPr>
        <w:t xml:space="preserve"> </w:t>
      </w:r>
    </w:p>
    <w:p w14:paraId="5FEA8144" w14:textId="38A9FFCD" w:rsidR="00E71984" w:rsidRPr="005172ED" w:rsidRDefault="00A82818" w:rsidP="00C02F0D">
      <w:pPr>
        <w:tabs>
          <w:tab w:val="left" w:pos="567"/>
        </w:tabs>
        <w:jc w:val="both"/>
        <w:rPr>
          <w:b/>
        </w:rPr>
      </w:pPr>
      <w:r w:rsidRPr="005172ED">
        <w:t>1.2.</w:t>
      </w:r>
      <w:r w:rsidRPr="005172ED">
        <w:tab/>
      </w:r>
      <w:r w:rsidR="00647D90" w:rsidRPr="005172ED">
        <w:t xml:space="preserve">Планируемый </w:t>
      </w:r>
      <w:r w:rsidRPr="005172ED">
        <w:t xml:space="preserve">объем перегружаемого </w:t>
      </w:r>
      <w:r w:rsidR="00647D90" w:rsidRPr="005172ED">
        <w:t>г</w:t>
      </w:r>
      <w:r w:rsidRPr="005172ED">
        <w:t xml:space="preserve">руза </w:t>
      </w:r>
      <w:r w:rsidR="00A06422" w:rsidRPr="005172ED">
        <w:t>на</w:t>
      </w:r>
      <w:r w:rsidRPr="005172ED">
        <w:t xml:space="preserve"> </w:t>
      </w:r>
      <w:r w:rsidR="003E741B" w:rsidRPr="005172ED">
        <w:t xml:space="preserve">2025 </w:t>
      </w:r>
      <w:r w:rsidRPr="005172ED">
        <w:t xml:space="preserve">год составляет </w:t>
      </w:r>
      <w:r w:rsidR="00432EE9" w:rsidRPr="005172ED">
        <w:rPr>
          <w:lang w:val="kk-KZ"/>
        </w:rPr>
        <w:br/>
      </w:r>
      <w:r w:rsidR="00647D90" w:rsidRPr="005172ED">
        <w:rPr>
          <w:b/>
        </w:rPr>
        <w:t>….</w:t>
      </w:r>
      <w:r w:rsidRPr="005172ED">
        <w:rPr>
          <w:b/>
        </w:rPr>
        <w:t xml:space="preserve"> тонн.</w:t>
      </w:r>
    </w:p>
    <w:p w14:paraId="426DE49F" w14:textId="77777777" w:rsidR="0090185A" w:rsidRPr="005172ED" w:rsidRDefault="0090185A" w:rsidP="00C02F0D">
      <w:pPr>
        <w:jc w:val="both"/>
        <w:rPr>
          <w:b/>
          <w:bCs/>
        </w:rPr>
      </w:pPr>
    </w:p>
    <w:p w14:paraId="0CE87637" w14:textId="77777777" w:rsidR="00E71984" w:rsidRPr="005172ED" w:rsidRDefault="00E71984" w:rsidP="00C02F0D">
      <w:pPr>
        <w:autoSpaceDE w:val="0"/>
        <w:autoSpaceDN w:val="0"/>
        <w:adjustRightInd w:val="0"/>
        <w:jc w:val="center"/>
        <w:rPr>
          <w:b/>
          <w:bCs/>
        </w:rPr>
      </w:pPr>
      <w:r w:rsidRPr="005172ED">
        <w:rPr>
          <w:b/>
          <w:bCs/>
        </w:rPr>
        <w:t>2. Порядок расчетов</w:t>
      </w:r>
    </w:p>
    <w:p w14:paraId="4D0BD646" w14:textId="07A2F758" w:rsidR="00E71984" w:rsidRPr="005172ED" w:rsidRDefault="00E71984" w:rsidP="00C02F0D">
      <w:pPr>
        <w:ind w:left="-108"/>
        <w:jc w:val="both"/>
        <w:rPr>
          <w:rStyle w:val="s0"/>
          <w:color w:val="auto"/>
          <w:sz w:val="24"/>
          <w:szCs w:val="24"/>
        </w:rPr>
      </w:pPr>
      <w:r w:rsidRPr="005172ED">
        <w:t xml:space="preserve">2.1. </w:t>
      </w:r>
      <w:r w:rsidRPr="005172ED">
        <w:rPr>
          <w:rStyle w:val="s0"/>
          <w:color w:val="auto"/>
          <w:sz w:val="24"/>
          <w:szCs w:val="24"/>
        </w:rPr>
        <w:t xml:space="preserve">Платежи за услуги Исполнителя по производству </w:t>
      </w:r>
      <w:r w:rsidR="00C2006C" w:rsidRPr="005172ED">
        <w:t>ПРР</w:t>
      </w:r>
      <w:r w:rsidRPr="005172ED">
        <w:rPr>
          <w:rStyle w:val="s0"/>
          <w:color w:val="auto"/>
          <w:sz w:val="24"/>
          <w:szCs w:val="24"/>
        </w:rPr>
        <w:t xml:space="preserve">, </w:t>
      </w:r>
      <w:proofErr w:type="gramStart"/>
      <w:r w:rsidRPr="005172ED">
        <w:rPr>
          <w:rStyle w:val="s0"/>
          <w:color w:val="auto"/>
          <w:sz w:val="24"/>
          <w:szCs w:val="24"/>
        </w:rPr>
        <w:t>выполняемых</w:t>
      </w:r>
      <w:proofErr w:type="gramEnd"/>
      <w:r w:rsidRPr="005172ED">
        <w:rPr>
          <w:rStyle w:val="s0"/>
          <w:color w:val="auto"/>
          <w:sz w:val="24"/>
          <w:szCs w:val="24"/>
        </w:rPr>
        <w:t xml:space="preserve"> силами и средствами </w:t>
      </w:r>
      <w:r w:rsidR="00A82818" w:rsidRPr="005172ED">
        <w:rPr>
          <w:rStyle w:val="s0"/>
          <w:color w:val="auto"/>
          <w:sz w:val="24"/>
          <w:szCs w:val="24"/>
        </w:rPr>
        <w:t>Заказчика</w:t>
      </w:r>
      <w:r w:rsidRPr="005172ED">
        <w:rPr>
          <w:rStyle w:val="s0"/>
          <w:color w:val="auto"/>
          <w:sz w:val="24"/>
          <w:szCs w:val="24"/>
        </w:rPr>
        <w:t xml:space="preserve">, производятся Заказчиком на основании выставленного счета на </w:t>
      </w:r>
      <w:proofErr w:type="gramStart"/>
      <w:r w:rsidRPr="005172ED">
        <w:rPr>
          <w:rStyle w:val="s0"/>
          <w:color w:val="auto"/>
          <w:sz w:val="24"/>
          <w:szCs w:val="24"/>
        </w:rPr>
        <w:t>условиях</w:t>
      </w:r>
      <w:proofErr w:type="gramEnd"/>
      <w:r w:rsidRPr="005172ED">
        <w:rPr>
          <w:rStyle w:val="s0"/>
          <w:color w:val="auto"/>
          <w:sz w:val="24"/>
          <w:szCs w:val="24"/>
        </w:rPr>
        <w:t xml:space="preserve"> 100 % предварительной оплаты от заявленного объема </w:t>
      </w:r>
      <w:r w:rsidR="009C19A1" w:rsidRPr="005172ED">
        <w:rPr>
          <w:rStyle w:val="s0"/>
          <w:color w:val="auto"/>
          <w:sz w:val="24"/>
          <w:szCs w:val="24"/>
        </w:rPr>
        <w:t>Г</w:t>
      </w:r>
      <w:r w:rsidRPr="005172ED">
        <w:rPr>
          <w:rStyle w:val="s0"/>
          <w:color w:val="auto"/>
          <w:sz w:val="24"/>
          <w:szCs w:val="24"/>
        </w:rPr>
        <w:t xml:space="preserve">руза. </w:t>
      </w:r>
    </w:p>
    <w:p w14:paraId="5A282168" w14:textId="77777777" w:rsidR="00B95EE2" w:rsidRPr="005172ED" w:rsidRDefault="00B95EE2" w:rsidP="00C02F0D">
      <w:pPr>
        <w:autoSpaceDE w:val="0"/>
        <w:autoSpaceDN w:val="0"/>
        <w:adjustRightInd w:val="0"/>
        <w:jc w:val="center"/>
        <w:rPr>
          <w:b/>
          <w:bCs/>
        </w:rPr>
      </w:pPr>
    </w:p>
    <w:p w14:paraId="509674C9" w14:textId="77777777" w:rsidR="00E71984" w:rsidRPr="005172ED" w:rsidRDefault="00E71984" w:rsidP="00B95EE2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5172ED">
        <w:rPr>
          <w:b/>
          <w:bCs/>
        </w:rPr>
        <w:t xml:space="preserve">3. </w:t>
      </w:r>
      <w:r w:rsidR="00181457" w:rsidRPr="005172ED">
        <w:rPr>
          <w:b/>
          <w:bCs/>
        </w:rPr>
        <w:t>О</w:t>
      </w:r>
      <w:r w:rsidRPr="005172ED">
        <w:rPr>
          <w:b/>
          <w:bCs/>
        </w:rPr>
        <w:t xml:space="preserve">бязанности </w:t>
      </w:r>
      <w:r w:rsidR="00181457" w:rsidRPr="005172ED">
        <w:rPr>
          <w:b/>
          <w:bCs/>
        </w:rPr>
        <w:t>заказчика</w:t>
      </w:r>
      <w:r w:rsidRPr="005172ED">
        <w:rPr>
          <w:b/>
          <w:bCs/>
        </w:rPr>
        <w:t xml:space="preserve"> </w:t>
      </w:r>
    </w:p>
    <w:p w14:paraId="370B3357" w14:textId="77777777" w:rsidR="00E71984" w:rsidRPr="005172ED" w:rsidRDefault="00E71984" w:rsidP="00C02F0D">
      <w:pPr>
        <w:autoSpaceDE w:val="0"/>
        <w:autoSpaceDN w:val="0"/>
        <w:adjustRightInd w:val="0"/>
        <w:rPr>
          <w:b/>
          <w:lang w:val="kk-KZ"/>
        </w:rPr>
      </w:pPr>
      <w:r w:rsidRPr="005172ED">
        <w:rPr>
          <w:b/>
          <w:lang w:val="kk-KZ"/>
        </w:rPr>
        <w:t>3.</w:t>
      </w:r>
      <w:r w:rsidR="00340C9D" w:rsidRPr="005172ED">
        <w:rPr>
          <w:b/>
          <w:lang w:val="kk-KZ"/>
        </w:rPr>
        <w:t>1</w:t>
      </w:r>
      <w:r w:rsidRPr="005172ED">
        <w:rPr>
          <w:b/>
          <w:lang w:val="kk-KZ"/>
        </w:rPr>
        <w:t xml:space="preserve">. Заказчик </w:t>
      </w:r>
      <w:r w:rsidR="00340C9D" w:rsidRPr="005172ED">
        <w:rPr>
          <w:b/>
          <w:lang w:val="kk-KZ"/>
        </w:rPr>
        <w:t xml:space="preserve">в дополнение к обязательствам указанным в Договоре, </w:t>
      </w:r>
      <w:r w:rsidRPr="005172ED">
        <w:rPr>
          <w:b/>
          <w:lang w:val="kk-KZ"/>
        </w:rPr>
        <w:t>обязан:</w:t>
      </w:r>
    </w:p>
    <w:p w14:paraId="43BD4ECC" w14:textId="77777777" w:rsidR="00C643AE" w:rsidRPr="005172ED" w:rsidRDefault="00C643AE" w:rsidP="00C02F0D">
      <w:pPr>
        <w:autoSpaceDE w:val="0"/>
        <w:autoSpaceDN w:val="0"/>
        <w:adjustRightInd w:val="0"/>
        <w:jc w:val="both"/>
        <w:rPr>
          <w:lang w:val="kk-KZ"/>
        </w:rPr>
      </w:pPr>
      <w:r w:rsidRPr="005172ED">
        <w:rPr>
          <w:lang w:val="kk-KZ"/>
        </w:rPr>
        <w:t>3.1.</w:t>
      </w:r>
      <w:r w:rsidR="00C02F0D" w:rsidRPr="005172ED">
        <w:rPr>
          <w:lang w:val="kk-KZ"/>
        </w:rPr>
        <w:t>1</w:t>
      </w:r>
      <w:r w:rsidRPr="005172ED">
        <w:rPr>
          <w:lang w:val="kk-KZ"/>
        </w:rPr>
        <w:t>.</w:t>
      </w:r>
      <w:r w:rsidRPr="005172ED">
        <w:rPr>
          <w:lang w:val="kk-KZ"/>
        </w:rPr>
        <w:tab/>
        <w:t xml:space="preserve">согласовать с Исполнителем возможность </w:t>
      </w:r>
      <w:r w:rsidR="00C2006C" w:rsidRPr="005172ED">
        <w:t>ПРР</w:t>
      </w:r>
      <w:r w:rsidR="00C2006C" w:rsidRPr="005172ED">
        <w:rPr>
          <w:lang w:val="kk-KZ"/>
        </w:rPr>
        <w:t xml:space="preserve"> </w:t>
      </w:r>
      <w:r w:rsidRPr="005172ED">
        <w:rPr>
          <w:lang w:val="kk-KZ"/>
        </w:rPr>
        <w:t>палубных Грузов до планируемой отгрузки палубных Грузов на пароме;</w:t>
      </w:r>
    </w:p>
    <w:p w14:paraId="5084B8CE" w14:textId="77777777" w:rsidR="00C2006C" w:rsidRPr="005172ED" w:rsidRDefault="00C643AE" w:rsidP="00C02F0D">
      <w:pPr>
        <w:autoSpaceDE w:val="0"/>
        <w:autoSpaceDN w:val="0"/>
        <w:adjustRightInd w:val="0"/>
        <w:jc w:val="both"/>
        <w:rPr>
          <w:lang w:val="kk-KZ"/>
        </w:rPr>
      </w:pPr>
      <w:r w:rsidRPr="005172ED">
        <w:rPr>
          <w:lang w:val="kk-KZ"/>
        </w:rPr>
        <w:t>3.1.</w:t>
      </w:r>
      <w:r w:rsidR="00C02F0D" w:rsidRPr="005172ED">
        <w:rPr>
          <w:lang w:val="kk-KZ"/>
        </w:rPr>
        <w:t>2</w:t>
      </w:r>
      <w:r w:rsidRPr="005172ED">
        <w:rPr>
          <w:lang w:val="kk-KZ"/>
        </w:rPr>
        <w:t>.</w:t>
      </w:r>
      <w:r w:rsidRPr="005172ED">
        <w:rPr>
          <w:lang w:val="kk-KZ"/>
        </w:rPr>
        <w:tab/>
      </w:r>
      <w:r w:rsidR="00C2006C" w:rsidRPr="005172ED">
        <w:rPr>
          <w:lang w:val="kk-KZ"/>
        </w:rPr>
        <w:t>для обеспечения его полной сохранности предъявлять к отправке Груз в исправной таре и упаковке. Тара и упаковка должна соответствовать обязательным требованиям безопасности, установленными техническими регламентами РК, а в случае отсутствия таковых, требованиям международного законодательства;</w:t>
      </w:r>
    </w:p>
    <w:p w14:paraId="0EB2A8BB" w14:textId="77777777" w:rsidR="00C2006C" w:rsidRPr="005172ED" w:rsidRDefault="00C643AE" w:rsidP="00C02F0D">
      <w:pPr>
        <w:autoSpaceDE w:val="0"/>
        <w:autoSpaceDN w:val="0"/>
        <w:adjustRightInd w:val="0"/>
        <w:jc w:val="both"/>
        <w:rPr>
          <w:lang w:val="kk-KZ"/>
        </w:rPr>
      </w:pPr>
      <w:r w:rsidRPr="005172ED">
        <w:rPr>
          <w:lang w:val="kk-KZ"/>
        </w:rPr>
        <w:t>3.1.</w:t>
      </w:r>
      <w:r w:rsidR="00C02F0D" w:rsidRPr="005172ED">
        <w:rPr>
          <w:lang w:val="kk-KZ"/>
        </w:rPr>
        <w:t>3</w:t>
      </w:r>
      <w:r w:rsidRPr="005172ED">
        <w:rPr>
          <w:lang w:val="kk-KZ"/>
        </w:rPr>
        <w:t>.</w:t>
      </w:r>
      <w:r w:rsidRPr="005172ED">
        <w:rPr>
          <w:lang w:val="kk-KZ"/>
        </w:rPr>
        <w:tab/>
      </w:r>
      <w:r w:rsidR="00C2006C" w:rsidRPr="005172ED">
        <w:rPr>
          <w:lang w:val="kk-KZ"/>
        </w:rPr>
        <w:t>в случаях разгерметизации упаковки при подготовительных и/или ПРР предпринять все необходимые и достаточные меры для устранения причин и последствий, в т.ч. возможных, для окружающей среды и территории порта;</w:t>
      </w:r>
    </w:p>
    <w:p w14:paraId="76FFC501" w14:textId="77777777" w:rsidR="00C2006C" w:rsidRPr="005172ED" w:rsidRDefault="00C643AE" w:rsidP="00C02F0D">
      <w:pPr>
        <w:autoSpaceDE w:val="0"/>
        <w:autoSpaceDN w:val="0"/>
        <w:adjustRightInd w:val="0"/>
        <w:jc w:val="both"/>
        <w:rPr>
          <w:lang w:val="kk-KZ"/>
        </w:rPr>
      </w:pPr>
      <w:r w:rsidRPr="005172ED">
        <w:rPr>
          <w:lang w:val="kk-KZ"/>
        </w:rPr>
        <w:t>3.1.</w:t>
      </w:r>
      <w:r w:rsidR="00C02F0D" w:rsidRPr="005172ED">
        <w:rPr>
          <w:lang w:val="kk-KZ"/>
        </w:rPr>
        <w:t>4</w:t>
      </w:r>
      <w:r w:rsidRPr="005172ED">
        <w:rPr>
          <w:lang w:val="kk-KZ"/>
        </w:rPr>
        <w:t>.</w:t>
      </w:r>
      <w:r w:rsidRPr="005172ED">
        <w:rPr>
          <w:lang w:val="kk-KZ"/>
        </w:rPr>
        <w:tab/>
        <w:t xml:space="preserve">  </w:t>
      </w:r>
      <w:r w:rsidR="00C2006C" w:rsidRPr="005172ED">
        <w:rPr>
          <w:lang w:val="kk-KZ"/>
        </w:rPr>
        <w:t>соблюдать требования экологического законодательства, правил охраны труда и промышленной безопасности РК при производстве ПРР</w:t>
      </w:r>
      <w:r w:rsidR="00582D45" w:rsidRPr="005172ED">
        <w:rPr>
          <w:lang w:val="kk-KZ"/>
        </w:rPr>
        <w:t>;</w:t>
      </w:r>
    </w:p>
    <w:p w14:paraId="4D35A49C" w14:textId="77777777" w:rsidR="00C643AE" w:rsidRPr="005172ED" w:rsidRDefault="00C643AE" w:rsidP="00C02F0D">
      <w:pPr>
        <w:autoSpaceDE w:val="0"/>
        <w:autoSpaceDN w:val="0"/>
        <w:adjustRightInd w:val="0"/>
        <w:jc w:val="both"/>
        <w:rPr>
          <w:lang w:val="kk-KZ"/>
        </w:rPr>
      </w:pPr>
      <w:r w:rsidRPr="005172ED">
        <w:rPr>
          <w:lang w:val="kk-KZ"/>
        </w:rPr>
        <w:t>3.1.</w:t>
      </w:r>
      <w:r w:rsidR="00C02F0D" w:rsidRPr="005172ED">
        <w:rPr>
          <w:lang w:val="kk-KZ"/>
        </w:rPr>
        <w:t>5</w:t>
      </w:r>
      <w:r w:rsidRPr="005172ED">
        <w:rPr>
          <w:lang w:val="kk-KZ"/>
        </w:rPr>
        <w:t>.</w:t>
      </w:r>
      <w:r w:rsidR="00C63E71" w:rsidRPr="005172ED">
        <w:rPr>
          <w:lang w:val="kk-KZ"/>
        </w:rPr>
        <w:t xml:space="preserve">    </w:t>
      </w:r>
      <w:r w:rsidRPr="005172ED">
        <w:rPr>
          <w:lang w:val="kk-KZ"/>
        </w:rPr>
        <w:t>во избежание задержки обработки парома при накате железнодорожного подвижного состава (экспорт), произвести оформление документов в течение 2-х часов после получения уведомления</w:t>
      </w:r>
      <w:r w:rsidR="00582D45" w:rsidRPr="005172ED">
        <w:rPr>
          <w:lang w:val="kk-KZ"/>
        </w:rPr>
        <w:t>;</w:t>
      </w:r>
    </w:p>
    <w:p w14:paraId="1DF8C838" w14:textId="77777777" w:rsidR="00C643AE" w:rsidRPr="005172ED" w:rsidRDefault="00C643AE" w:rsidP="00C02F0D">
      <w:pPr>
        <w:autoSpaceDE w:val="0"/>
        <w:autoSpaceDN w:val="0"/>
        <w:adjustRightInd w:val="0"/>
        <w:jc w:val="both"/>
        <w:rPr>
          <w:lang w:val="kk-KZ"/>
        </w:rPr>
      </w:pPr>
      <w:r w:rsidRPr="005172ED">
        <w:rPr>
          <w:lang w:val="kk-KZ"/>
        </w:rPr>
        <w:t>3.1.</w:t>
      </w:r>
      <w:r w:rsidR="00C63E71" w:rsidRPr="005172ED">
        <w:rPr>
          <w:lang w:val="kk-KZ"/>
        </w:rPr>
        <w:t>6</w:t>
      </w:r>
      <w:r w:rsidRPr="005172ED">
        <w:rPr>
          <w:lang w:val="kk-KZ"/>
        </w:rPr>
        <w:t>.</w:t>
      </w:r>
      <w:r w:rsidRPr="005172ED">
        <w:rPr>
          <w:lang w:val="kk-KZ"/>
        </w:rPr>
        <w:tab/>
        <w:t>обеспечить сохранность перевозочных и товаросопроводительных документов с момента приема их от Исполнителя и до момента сдачи их Исполнителю;</w:t>
      </w:r>
    </w:p>
    <w:p w14:paraId="6C25D41F" w14:textId="4E8BF658" w:rsidR="00C643AE" w:rsidRPr="005172ED" w:rsidRDefault="00C643AE" w:rsidP="00C02F0D">
      <w:pPr>
        <w:autoSpaceDE w:val="0"/>
        <w:autoSpaceDN w:val="0"/>
        <w:adjustRightInd w:val="0"/>
        <w:jc w:val="both"/>
        <w:rPr>
          <w:lang w:val="kk-KZ"/>
        </w:rPr>
      </w:pPr>
      <w:r w:rsidRPr="005172ED">
        <w:rPr>
          <w:lang w:val="kk-KZ"/>
        </w:rPr>
        <w:t>3.1.</w:t>
      </w:r>
      <w:r w:rsidR="00C63E71" w:rsidRPr="005172ED">
        <w:rPr>
          <w:lang w:val="kk-KZ"/>
        </w:rPr>
        <w:t>7</w:t>
      </w:r>
      <w:r w:rsidRPr="005172ED">
        <w:rPr>
          <w:lang w:val="kk-KZ"/>
        </w:rPr>
        <w:t>.</w:t>
      </w:r>
      <w:r w:rsidRPr="005172ED">
        <w:rPr>
          <w:lang w:val="kk-KZ"/>
        </w:rPr>
        <w:tab/>
        <w:t>в случаях задержки вывода железнодорожного подвижного состава с территории                  АО «НК «А</w:t>
      </w:r>
      <w:r w:rsidR="00C01689" w:rsidRPr="005172ED">
        <w:rPr>
          <w:lang w:val="kk-KZ"/>
        </w:rPr>
        <w:t>М</w:t>
      </w:r>
      <w:r w:rsidRPr="005172ED">
        <w:rPr>
          <w:lang w:val="kk-KZ"/>
        </w:rPr>
        <w:t>МТП» предоставить Исполнителю письменную информацию с указанием причин задержки;</w:t>
      </w:r>
    </w:p>
    <w:p w14:paraId="0247A9EB" w14:textId="77777777" w:rsidR="00E71984" w:rsidRPr="005172ED" w:rsidRDefault="00C2006C" w:rsidP="002F3477">
      <w:pPr>
        <w:autoSpaceDE w:val="0"/>
        <w:autoSpaceDN w:val="0"/>
        <w:adjustRightInd w:val="0"/>
        <w:jc w:val="both"/>
      </w:pPr>
      <w:r w:rsidRPr="005172ED">
        <w:rPr>
          <w:lang w:val="kk-KZ"/>
        </w:rPr>
        <w:t>3.1.</w:t>
      </w:r>
      <w:r w:rsidR="00C63E71" w:rsidRPr="005172ED">
        <w:rPr>
          <w:lang w:val="kk-KZ"/>
        </w:rPr>
        <w:t>8</w:t>
      </w:r>
      <w:r w:rsidRPr="005172ED">
        <w:rPr>
          <w:lang w:val="kk-KZ"/>
        </w:rPr>
        <w:t>.</w:t>
      </w:r>
      <w:r w:rsidRPr="005172ED">
        <w:rPr>
          <w:lang w:val="kk-KZ"/>
        </w:rPr>
        <w:tab/>
      </w:r>
      <w:r w:rsidR="00E71984" w:rsidRPr="005172ED">
        <w:t xml:space="preserve">надлежащим образом маркировать </w:t>
      </w:r>
      <w:r w:rsidR="009C19A1" w:rsidRPr="005172ED">
        <w:t>Г</w:t>
      </w:r>
      <w:r w:rsidR="00E71984" w:rsidRPr="005172ED">
        <w:t>руз и предоставлять необходимые сведения о нём;</w:t>
      </w:r>
    </w:p>
    <w:p w14:paraId="124E4B34" w14:textId="77777777" w:rsidR="002F3477" w:rsidRPr="005172ED" w:rsidRDefault="002F3477" w:rsidP="00C02F0D">
      <w:pPr>
        <w:autoSpaceDE w:val="0"/>
        <w:autoSpaceDN w:val="0"/>
        <w:adjustRightInd w:val="0"/>
        <w:jc w:val="both"/>
        <w:rPr>
          <w:lang w:val="kk-KZ"/>
        </w:rPr>
      </w:pPr>
    </w:p>
    <w:p w14:paraId="60A7D186" w14:textId="77777777" w:rsidR="003A068F" w:rsidRPr="005172ED" w:rsidRDefault="003A068F" w:rsidP="00C02F0D">
      <w:pPr>
        <w:pStyle w:val="af4"/>
        <w:numPr>
          <w:ilvl w:val="0"/>
          <w:numId w:val="11"/>
        </w:numPr>
        <w:tabs>
          <w:tab w:val="left" w:pos="284"/>
          <w:tab w:val="left" w:pos="4962"/>
        </w:tabs>
        <w:ind w:left="0" w:firstLine="0"/>
        <w:jc w:val="center"/>
        <w:rPr>
          <w:rFonts w:ascii="Times New Roman" w:hAnsi="Times New Roman"/>
          <w:b/>
          <w:szCs w:val="24"/>
        </w:rPr>
      </w:pPr>
      <w:r w:rsidRPr="005172ED">
        <w:rPr>
          <w:rFonts w:ascii="Times New Roman" w:hAnsi="Times New Roman"/>
          <w:b/>
          <w:szCs w:val="24"/>
        </w:rPr>
        <w:t>Особые условия</w:t>
      </w:r>
    </w:p>
    <w:p w14:paraId="211DE509" w14:textId="77777777" w:rsidR="003A068F" w:rsidRPr="005172ED" w:rsidRDefault="003A068F" w:rsidP="00C02F0D">
      <w:pPr>
        <w:pStyle w:val="af4"/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r w:rsidRPr="005172ED">
        <w:rPr>
          <w:rFonts w:ascii="Times New Roman" w:hAnsi="Times New Roman"/>
          <w:szCs w:val="24"/>
        </w:rPr>
        <w:t xml:space="preserve">Все вопросы, касающиеся перевозки </w:t>
      </w:r>
      <w:r w:rsidRPr="005172ED">
        <w:rPr>
          <w:rFonts w:ascii="Times New Roman" w:hAnsi="Times New Roman"/>
          <w:szCs w:val="24"/>
          <w:lang w:val="kk-KZ"/>
        </w:rPr>
        <w:t>Груза</w:t>
      </w:r>
      <w:r w:rsidRPr="005172ED">
        <w:rPr>
          <w:rFonts w:ascii="Times New Roman" w:hAnsi="Times New Roman"/>
          <w:szCs w:val="24"/>
        </w:rPr>
        <w:t xml:space="preserve"> и подачи вагонов для ПРР непосредственно на причалы порта по фронтам ПРР</w:t>
      </w:r>
      <w:r w:rsidRPr="005172ED">
        <w:rPr>
          <w:rFonts w:ascii="Times New Roman" w:hAnsi="Times New Roman"/>
          <w:szCs w:val="24"/>
          <w:lang w:val="kk-KZ"/>
        </w:rPr>
        <w:t xml:space="preserve"> Заказчик  решает </w:t>
      </w:r>
      <w:r w:rsidRPr="005172ED">
        <w:rPr>
          <w:rFonts w:ascii="Times New Roman" w:hAnsi="Times New Roman"/>
          <w:szCs w:val="24"/>
        </w:rPr>
        <w:t>самостоятельно и за свой счет.</w:t>
      </w:r>
    </w:p>
    <w:p w14:paraId="12E85E91" w14:textId="77777777" w:rsidR="00647D90" w:rsidRPr="005172ED" w:rsidRDefault="00647D90" w:rsidP="00647D90">
      <w:pPr>
        <w:numPr>
          <w:ilvl w:val="1"/>
          <w:numId w:val="11"/>
        </w:numPr>
        <w:tabs>
          <w:tab w:val="left" w:pos="426"/>
        </w:tabs>
        <w:ind w:left="0" w:firstLine="0"/>
      </w:pPr>
      <w:r w:rsidRPr="005172ED">
        <w:lastRenderedPageBreak/>
        <w:t xml:space="preserve">  Время под вспомогательными операциями предусмотрено и изложено  в Своде обычаев Актауского морского торгового порта.</w:t>
      </w:r>
    </w:p>
    <w:p w14:paraId="7780A169" w14:textId="77777777" w:rsidR="003A068F" w:rsidRPr="005172ED" w:rsidRDefault="003A068F" w:rsidP="00C02F0D">
      <w:pPr>
        <w:pStyle w:val="af4"/>
        <w:ind w:left="0"/>
        <w:jc w:val="both"/>
        <w:rPr>
          <w:rFonts w:ascii="Times New Roman" w:hAnsi="Times New Roman"/>
          <w:szCs w:val="24"/>
        </w:rPr>
      </w:pPr>
      <w:r w:rsidRPr="005172ED">
        <w:rPr>
          <w:rFonts w:ascii="Times New Roman" w:hAnsi="Times New Roman"/>
          <w:szCs w:val="24"/>
        </w:rPr>
        <w:t xml:space="preserve">4.3. В целях выполнения требований законодательства Республики Казахстан, а также внутренних нормативных документов Исполнителя, Заказчик, при осуществлении деятельности на территории  порта, обязан исключить факторы неблагоприятного влияния на окружающую среду, а также на санитарное и техническое состояние объектов порта, здоровье персонала, в связи с чем, Заказчику запрещается: </w:t>
      </w:r>
    </w:p>
    <w:p w14:paraId="1CBD36F4" w14:textId="77777777" w:rsidR="003A068F" w:rsidRPr="005172ED" w:rsidRDefault="003A068F" w:rsidP="00346A7A">
      <w:pPr>
        <w:tabs>
          <w:tab w:val="left" w:pos="567"/>
        </w:tabs>
        <w:ind w:right="-2"/>
        <w:jc w:val="both"/>
      </w:pPr>
      <w:r w:rsidRPr="005172ED">
        <w:t>1) въезд на территорию порта средств автотранспорта, средств</w:t>
      </w:r>
      <w:r w:rsidR="006F0479" w:rsidRPr="005172ED">
        <w:t xml:space="preserve"> малой </w:t>
      </w:r>
      <w:r w:rsidRPr="005172ED">
        <w:t>механизации, крановой техники, железнодорожного транспорта</w:t>
      </w:r>
      <w:r w:rsidR="00346A7A" w:rsidRPr="005172ED">
        <w:t xml:space="preserve">, </w:t>
      </w:r>
      <w:r w:rsidR="006F0479" w:rsidRPr="005172ED">
        <w:t xml:space="preserve">с </w:t>
      </w:r>
      <w:r w:rsidR="00346A7A" w:rsidRPr="005172ED">
        <w:t>неисправностями,</w:t>
      </w:r>
      <w:r w:rsidR="006F0479" w:rsidRPr="005172ED">
        <w:t xml:space="preserve"> запрещающими их эксплуатацию</w:t>
      </w:r>
      <w:r w:rsidRPr="005172ED">
        <w:t>;</w:t>
      </w:r>
    </w:p>
    <w:p w14:paraId="21F1E138" w14:textId="77777777" w:rsidR="003A068F" w:rsidRPr="005172ED" w:rsidRDefault="003A068F" w:rsidP="00C02F0D">
      <w:pPr>
        <w:tabs>
          <w:tab w:val="left" w:pos="567"/>
        </w:tabs>
        <w:jc w:val="both"/>
        <w:rPr>
          <w:shd w:val="clear" w:color="auto" w:fill="FFFFFF"/>
        </w:rPr>
      </w:pPr>
      <w:r w:rsidRPr="005172ED">
        <w:t xml:space="preserve">2) производство фумигационных работ без </w:t>
      </w:r>
      <w:r w:rsidRPr="005172ED">
        <w:rPr>
          <w:shd w:val="clear" w:color="auto" w:fill="FFFFFF"/>
        </w:rPr>
        <w:t>разрешения уполномоченных органов</w:t>
      </w:r>
      <w:r w:rsidRPr="005172ED">
        <w:rPr>
          <w:shd w:val="clear" w:color="auto" w:fill="FFFFFF"/>
          <w:lang w:val="kk-KZ"/>
        </w:rPr>
        <w:t xml:space="preserve"> в сфере </w:t>
      </w:r>
      <w:r w:rsidRPr="005172ED">
        <w:rPr>
          <w:shd w:val="clear" w:color="auto" w:fill="FFFFFF"/>
        </w:rPr>
        <w:t xml:space="preserve">санитарно-эпидемиологического контроля и надзора в </w:t>
      </w:r>
      <w:r w:rsidRPr="005172ED">
        <w:t>Республики Казахстан</w:t>
      </w:r>
      <w:r w:rsidRPr="005172ED">
        <w:rPr>
          <w:shd w:val="clear" w:color="auto" w:fill="FFFFFF"/>
        </w:rPr>
        <w:t xml:space="preserve"> и предварительного согласования с администрацией порта;</w:t>
      </w:r>
    </w:p>
    <w:p w14:paraId="5759EC1F" w14:textId="77777777" w:rsidR="003A068F" w:rsidRPr="005172ED" w:rsidRDefault="003A068F" w:rsidP="00C02F0D">
      <w:pPr>
        <w:tabs>
          <w:tab w:val="left" w:pos="567"/>
        </w:tabs>
        <w:jc w:val="both"/>
      </w:pPr>
      <w:r w:rsidRPr="005172ED">
        <w:rPr>
          <w:shd w:val="clear" w:color="auto" w:fill="FFFFFF"/>
        </w:rPr>
        <w:t>3</w:t>
      </w:r>
      <w:r w:rsidRPr="005172ED">
        <w:t xml:space="preserve">) </w:t>
      </w:r>
      <w:r w:rsidR="00647D90" w:rsidRPr="005172ED">
        <w:t>осуществление Заказчиком хозяйственной и иной деятельности на территории порта,  без письменного разрешения Исполнителя и без наличия разрешения на эмиссии в окружающую природную среду, установленных лимитов на размещение отходов производства и потребления и договоров на размещение отходов на период действия настоящего Приложения;</w:t>
      </w:r>
      <w:r w:rsidRPr="005172ED">
        <w:t xml:space="preserve"> </w:t>
      </w:r>
    </w:p>
    <w:p w14:paraId="2FC445BE" w14:textId="77777777" w:rsidR="003A068F" w:rsidRPr="005172ED" w:rsidRDefault="00647D90" w:rsidP="00C02F0D">
      <w:pPr>
        <w:tabs>
          <w:tab w:val="left" w:pos="567"/>
        </w:tabs>
        <w:jc w:val="both"/>
      </w:pPr>
      <w:r w:rsidRPr="005172ED">
        <w:t>4</w:t>
      </w:r>
      <w:r w:rsidR="003A068F" w:rsidRPr="005172ED">
        <w:t>) загрязнение моря, территории и объектов порта нефтепродуктами и отхода</w:t>
      </w:r>
      <w:r w:rsidR="008E3EEE" w:rsidRPr="005172ED">
        <w:t>ми производства и потребления, а также опасными и вредными веществами</w:t>
      </w:r>
    </w:p>
    <w:p w14:paraId="17B453C1" w14:textId="77777777" w:rsidR="003A068F" w:rsidRPr="005172ED" w:rsidRDefault="00647D90" w:rsidP="00C02F0D">
      <w:pPr>
        <w:tabs>
          <w:tab w:val="left" w:pos="567"/>
        </w:tabs>
        <w:jc w:val="both"/>
      </w:pPr>
      <w:r w:rsidRPr="005172ED">
        <w:t>5</w:t>
      </w:r>
      <w:r w:rsidR="003A068F" w:rsidRPr="005172ED">
        <w:t>) использование для собственных нужд контейнеров, принадлежащих Заказчику, Исполнителю или третьим лицам, для временного/постоянного хранения Заказчиком отходов производства и потребления.</w:t>
      </w:r>
    </w:p>
    <w:p w14:paraId="7BFDE2C2" w14:textId="77777777" w:rsidR="00E71984" w:rsidRPr="005172ED" w:rsidRDefault="00E71984" w:rsidP="00C02F0D">
      <w:pPr>
        <w:autoSpaceDE w:val="0"/>
        <w:autoSpaceDN w:val="0"/>
        <w:adjustRightInd w:val="0"/>
        <w:jc w:val="center"/>
      </w:pPr>
    </w:p>
    <w:p w14:paraId="55F12FE6" w14:textId="77777777" w:rsidR="00A06422" w:rsidRPr="005172ED" w:rsidRDefault="00A06422" w:rsidP="00A06422">
      <w:pPr>
        <w:tabs>
          <w:tab w:val="left" w:pos="567"/>
        </w:tabs>
        <w:rPr>
          <w:b/>
          <w:bCs/>
          <w:lang w:val="kk-KZ"/>
        </w:rPr>
      </w:pPr>
    </w:p>
    <w:p w14:paraId="20C77B79" w14:textId="77777777" w:rsidR="00A06422" w:rsidRPr="005172ED" w:rsidRDefault="00A06422" w:rsidP="00A06422">
      <w:pPr>
        <w:tabs>
          <w:tab w:val="left" w:pos="567"/>
        </w:tabs>
        <w:rPr>
          <w:b/>
          <w:bCs/>
          <w:lang w:val="kk-KZ"/>
        </w:rPr>
      </w:pPr>
    </w:p>
    <w:p w14:paraId="1FD8A088" w14:textId="77777777" w:rsidR="00EE0E88" w:rsidRPr="005172ED" w:rsidRDefault="00EE0E88" w:rsidP="00A06422">
      <w:pPr>
        <w:tabs>
          <w:tab w:val="left" w:pos="567"/>
        </w:tabs>
        <w:rPr>
          <w:b/>
          <w:bCs/>
          <w:lang w:val="kk-KZ"/>
        </w:rPr>
      </w:pPr>
    </w:p>
    <w:p w14:paraId="5493577F" w14:textId="77777777" w:rsidR="00EE0E88" w:rsidRPr="005172ED" w:rsidRDefault="00EE0E88" w:rsidP="00A06422">
      <w:pPr>
        <w:tabs>
          <w:tab w:val="left" w:pos="567"/>
        </w:tabs>
        <w:rPr>
          <w:b/>
          <w:bCs/>
          <w:lang w:val="kk-KZ"/>
        </w:rPr>
      </w:pPr>
    </w:p>
    <w:p w14:paraId="33909807" w14:textId="628F1835" w:rsidR="00A06422" w:rsidRPr="00A06422" w:rsidRDefault="00EE0E88" w:rsidP="00A06422">
      <w:pPr>
        <w:tabs>
          <w:tab w:val="left" w:pos="567"/>
        </w:tabs>
        <w:rPr>
          <w:b/>
          <w:bCs/>
        </w:rPr>
      </w:pPr>
      <w:r w:rsidRPr="005172ED">
        <w:rPr>
          <w:b/>
          <w:bCs/>
          <w:lang w:val="kk-KZ"/>
        </w:rPr>
        <w:t xml:space="preserve">     </w:t>
      </w:r>
      <w:r w:rsidR="00A06422" w:rsidRPr="005172ED">
        <w:rPr>
          <w:b/>
          <w:bCs/>
          <w:lang w:val="kk-KZ"/>
        </w:rPr>
        <w:t>___________</w:t>
      </w:r>
      <w:r w:rsidR="005A5642" w:rsidRPr="005172ED">
        <w:rPr>
          <w:b/>
          <w:lang w:val="kk-KZ"/>
        </w:rPr>
        <w:t xml:space="preserve"> А. Жакупов                         </w:t>
      </w:r>
      <w:r w:rsidR="00A06422" w:rsidRPr="005172ED">
        <w:rPr>
          <w:b/>
          <w:bCs/>
          <w:lang w:val="kk-KZ"/>
        </w:rPr>
        <w:tab/>
      </w:r>
      <w:r w:rsidR="00A06422" w:rsidRPr="005172ED">
        <w:rPr>
          <w:b/>
          <w:bCs/>
          <w:lang w:val="kk-KZ"/>
        </w:rPr>
        <w:tab/>
      </w:r>
      <w:r w:rsidR="00A06422" w:rsidRPr="005172ED">
        <w:rPr>
          <w:b/>
          <w:bCs/>
          <w:lang w:val="kk-KZ"/>
        </w:rPr>
        <w:tab/>
      </w:r>
      <w:r w:rsidR="00A06422" w:rsidRPr="005172ED">
        <w:rPr>
          <w:b/>
          <w:bCs/>
          <w:lang w:val="kk-KZ"/>
        </w:rPr>
        <w:tab/>
        <w:t xml:space="preserve">  __________ </w:t>
      </w:r>
      <w:r w:rsidR="007768D3" w:rsidRPr="005172ED">
        <w:rPr>
          <w:b/>
          <w:bCs/>
          <w:lang w:val="kk-KZ"/>
        </w:rPr>
        <w:t>_______</w:t>
      </w:r>
    </w:p>
    <w:p w14:paraId="4D2505CE" w14:textId="77777777" w:rsidR="006C1B07" w:rsidRPr="00C02F0D" w:rsidRDefault="006C1B07" w:rsidP="00C02F0D">
      <w:pPr>
        <w:tabs>
          <w:tab w:val="left" w:pos="45"/>
          <w:tab w:val="left" w:pos="464"/>
        </w:tabs>
        <w:jc w:val="both"/>
      </w:pPr>
    </w:p>
    <w:sectPr w:rsidR="006C1B07" w:rsidRPr="00C02F0D" w:rsidSect="00340C9D">
      <w:footerReference w:type="even" r:id="rId9"/>
      <w:footerReference w:type="default" r:id="rId10"/>
      <w:pgSz w:w="11906" w:h="16838" w:code="9"/>
      <w:pgMar w:top="567" w:right="851" w:bottom="567" w:left="1418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1285C" w14:textId="77777777" w:rsidR="007C7E2B" w:rsidRDefault="007C7E2B">
      <w:r>
        <w:separator/>
      </w:r>
    </w:p>
  </w:endnote>
  <w:endnote w:type="continuationSeparator" w:id="0">
    <w:p w14:paraId="0A92D226" w14:textId="77777777" w:rsidR="007C7E2B" w:rsidRDefault="007C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57C22" w14:textId="77777777" w:rsidR="0055700E" w:rsidRDefault="0055700E" w:rsidP="00EA215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5E7CE3E" w14:textId="77777777" w:rsidR="0055700E" w:rsidRDefault="0055700E" w:rsidP="00DE3E0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B9453" w14:textId="77777777" w:rsidR="0055700E" w:rsidRPr="00C80016" w:rsidRDefault="0055700E" w:rsidP="00C5062B">
    <w:pPr>
      <w:pStyle w:val="ab"/>
      <w:framePr w:wrap="around" w:vAnchor="text" w:hAnchor="page" w:x="11158" w:y="34"/>
      <w:rPr>
        <w:rStyle w:val="ac"/>
        <w:sz w:val="18"/>
        <w:szCs w:val="18"/>
      </w:rPr>
    </w:pPr>
    <w:r w:rsidRPr="00C80016">
      <w:rPr>
        <w:rStyle w:val="ac"/>
        <w:sz w:val="18"/>
        <w:szCs w:val="18"/>
      </w:rPr>
      <w:fldChar w:fldCharType="begin"/>
    </w:r>
    <w:r w:rsidRPr="00C80016">
      <w:rPr>
        <w:rStyle w:val="ac"/>
        <w:sz w:val="18"/>
        <w:szCs w:val="18"/>
      </w:rPr>
      <w:instrText xml:space="preserve">PAGE  </w:instrText>
    </w:r>
    <w:r w:rsidRPr="00C80016">
      <w:rPr>
        <w:rStyle w:val="ac"/>
        <w:sz w:val="18"/>
        <w:szCs w:val="18"/>
      </w:rPr>
      <w:fldChar w:fldCharType="separate"/>
    </w:r>
    <w:r w:rsidR="00C75184">
      <w:rPr>
        <w:rStyle w:val="ac"/>
        <w:noProof/>
        <w:sz w:val="18"/>
        <w:szCs w:val="18"/>
      </w:rPr>
      <w:t>1</w:t>
    </w:r>
    <w:r w:rsidRPr="00C80016">
      <w:rPr>
        <w:rStyle w:val="ac"/>
        <w:sz w:val="18"/>
        <w:szCs w:val="18"/>
      </w:rPr>
      <w:fldChar w:fldCharType="end"/>
    </w:r>
  </w:p>
  <w:p w14:paraId="41E5F8C9" w14:textId="77777777" w:rsidR="0055700E" w:rsidRDefault="0055700E" w:rsidP="00DE3E0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2C89F" w14:textId="77777777" w:rsidR="007C7E2B" w:rsidRDefault="007C7E2B">
      <w:r>
        <w:separator/>
      </w:r>
    </w:p>
  </w:footnote>
  <w:footnote w:type="continuationSeparator" w:id="0">
    <w:p w14:paraId="55CD1225" w14:textId="77777777" w:rsidR="007C7E2B" w:rsidRDefault="007C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639"/>
    <w:multiLevelType w:val="hybridMultilevel"/>
    <w:tmpl w:val="B0C6475E"/>
    <w:lvl w:ilvl="0" w:tplc="F7B8DE1A">
      <w:start w:val="1"/>
      <w:numFmt w:val="decimal"/>
      <w:lvlText w:val="8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8F0D12"/>
    <w:multiLevelType w:val="multilevel"/>
    <w:tmpl w:val="534A9BF6"/>
    <w:lvl w:ilvl="0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347A25"/>
    <w:multiLevelType w:val="hybridMultilevel"/>
    <w:tmpl w:val="5D0AC9E0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042"/>
    <w:multiLevelType w:val="hybridMultilevel"/>
    <w:tmpl w:val="B3A092EA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91F68"/>
    <w:multiLevelType w:val="multilevel"/>
    <w:tmpl w:val="FE3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Arial" w:hint="default"/>
      </w:rPr>
    </w:lvl>
  </w:abstractNum>
  <w:abstractNum w:abstractNumId="5">
    <w:nsid w:val="35280DAD"/>
    <w:multiLevelType w:val="multilevel"/>
    <w:tmpl w:val="73C239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9A079AF"/>
    <w:multiLevelType w:val="hybridMultilevel"/>
    <w:tmpl w:val="A3023328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C9C70C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76825"/>
    <w:multiLevelType w:val="multilevel"/>
    <w:tmpl w:val="026A1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680603B"/>
    <w:multiLevelType w:val="hybridMultilevel"/>
    <w:tmpl w:val="28046484"/>
    <w:lvl w:ilvl="0" w:tplc="FC74B91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513E029C"/>
    <w:multiLevelType w:val="hybridMultilevel"/>
    <w:tmpl w:val="A11AD690"/>
    <w:lvl w:ilvl="0" w:tplc="F8381BE6">
      <w:start w:val="4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BB1242"/>
    <w:multiLevelType w:val="multilevel"/>
    <w:tmpl w:val="20EE9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Эльмира Уразалиева">
    <w15:presenceInfo w15:providerId="AD" w15:userId="S-1-5-21-2474123368-3271603902-167340172-5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6"/>
    <w:rsid w:val="0000085C"/>
    <w:rsid w:val="00006A30"/>
    <w:rsid w:val="00012304"/>
    <w:rsid w:val="00016F26"/>
    <w:rsid w:val="00017240"/>
    <w:rsid w:val="000217A7"/>
    <w:rsid w:val="00024739"/>
    <w:rsid w:val="000258D2"/>
    <w:rsid w:val="00034819"/>
    <w:rsid w:val="00040F5D"/>
    <w:rsid w:val="00047FDF"/>
    <w:rsid w:val="00053336"/>
    <w:rsid w:val="000533F5"/>
    <w:rsid w:val="00057612"/>
    <w:rsid w:val="00061FAD"/>
    <w:rsid w:val="00065D4F"/>
    <w:rsid w:val="00075C3E"/>
    <w:rsid w:val="00083105"/>
    <w:rsid w:val="00085C1E"/>
    <w:rsid w:val="00085E8F"/>
    <w:rsid w:val="00086BCF"/>
    <w:rsid w:val="00086E68"/>
    <w:rsid w:val="0009043B"/>
    <w:rsid w:val="000A4116"/>
    <w:rsid w:val="000A5D9D"/>
    <w:rsid w:val="000A6234"/>
    <w:rsid w:val="000B6438"/>
    <w:rsid w:val="000C022F"/>
    <w:rsid w:val="000C322F"/>
    <w:rsid w:val="000C37FE"/>
    <w:rsid w:val="000D2588"/>
    <w:rsid w:val="000E0137"/>
    <w:rsid w:val="000E1C4E"/>
    <w:rsid w:val="000E2C29"/>
    <w:rsid w:val="00106C97"/>
    <w:rsid w:val="001072F7"/>
    <w:rsid w:val="00107536"/>
    <w:rsid w:val="00110A5E"/>
    <w:rsid w:val="00116474"/>
    <w:rsid w:val="00116A96"/>
    <w:rsid w:val="00122D52"/>
    <w:rsid w:val="001249B2"/>
    <w:rsid w:val="001249CB"/>
    <w:rsid w:val="00124B09"/>
    <w:rsid w:val="00134E10"/>
    <w:rsid w:val="001362F8"/>
    <w:rsid w:val="00144EE8"/>
    <w:rsid w:val="0015287C"/>
    <w:rsid w:val="00153397"/>
    <w:rsid w:val="00154DBA"/>
    <w:rsid w:val="00163263"/>
    <w:rsid w:val="00165AAC"/>
    <w:rsid w:val="00165C15"/>
    <w:rsid w:val="001741FC"/>
    <w:rsid w:val="00174878"/>
    <w:rsid w:val="00176137"/>
    <w:rsid w:val="00180D11"/>
    <w:rsid w:val="00181457"/>
    <w:rsid w:val="001858CE"/>
    <w:rsid w:val="001901DC"/>
    <w:rsid w:val="001957BB"/>
    <w:rsid w:val="001A1CC9"/>
    <w:rsid w:val="001A1E3D"/>
    <w:rsid w:val="001A40D5"/>
    <w:rsid w:val="001A53FC"/>
    <w:rsid w:val="001A5537"/>
    <w:rsid w:val="001A7031"/>
    <w:rsid w:val="001B1E40"/>
    <w:rsid w:val="001B2E52"/>
    <w:rsid w:val="001B48CA"/>
    <w:rsid w:val="001B5992"/>
    <w:rsid w:val="001C361C"/>
    <w:rsid w:val="001E15E2"/>
    <w:rsid w:val="001E1F1D"/>
    <w:rsid w:val="001F21D6"/>
    <w:rsid w:val="00200EF8"/>
    <w:rsid w:val="002076C0"/>
    <w:rsid w:val="00207C36"/>
    <w:rsid w:val="0021139F"/>
    <w:rsid w:val="002126CA"/>
    <w:rsid w:val="00212C3C"/>
    <w:rsid w:val="00212F5F"/>
    <w:rsid w:val="00214022"/>
    <w:rsid w:val="00214F8C"/>
    <w:rsid w:val="00215DE3"/>
    <w:rsid w:val="002161A8"/>
    <w:rsid w:val="00220AFF"/>
    <w:rsid w:val="002249FA"/>
    <w:rsid w:val="0023340D"/>
    <w:rsid w:val="00235D0E"/>
    <w:rsid w:val="002424FF"/>
    <w:rsid w:val="00245111"/>
    <w:rsid w:val="002455E2"/>
    <w:rsid w:val="002535D5"/>
    <w:rsid w:val="002538D2"/>
    <w:rsid w:val="00261A56"/>
    <w:rsid w:val="00261B2E"/>
    <w:rsid w:val="0026399F"/>
    <w:rsid w:val="00265326"/>
    <w:rsid w:val="00272472"/>
    <w:rsid w:val="00273397"/>
    <w:rsid w:val="002826E9"/>
    <w:rsid w:val="002944A2"/>
    <w:rsid w:val="00295D22"/>
    <w:rsid w:val="002973CE"/>
    <w:rsid w:val="002A1539"/>
    <w:rsid w:val="002B05CC"/>
    <w:rsid w:val="002B44C5"/>
    <w:rsid w:val="002C0C05"/>
    <w:rsid w:val="002C145B"/>
    <w:rsid w:val="002C25BA"/>
    <w:rsid w:val="002D1342"/>
    <w:rsid w:val="002D7597"/>
    <w:rsid w:val="002E3AB2"/>
    <w:rsid w:val="002E4197"/>
    <w:rsid w:val="002E4790"/>
    <w:rsid w:val="002E77BB"/>
    <w:rsid w:val="002F1943"/>
    <w:rsid w:val="002F3477"/>
    <w:rsid w:val="002F5E92"/>
    <w:rsid w:val="002F7372"/>
    <w:rsid w:val="002F7948"/>
    <w:rsid w:val="00304E53"/>
    <w:rsid w:val="00305F2D"/>
    <w:rsid w:val="0030638D"/>
    <w:rsid w:val="00307907"/>
    <w:rsid w:val="003131F4"/>
    <w:rsid w:val="00313574"/>
    <w:rsid w:val="00313B96"/>
    <w:rsid w:val="00317C77"/>
    <w:rsid w:val="00323183"/>
    <w:rsid w:val="00336767"/>
    <w:rsid w:val="00340C9D"/>
    <w:rsid w:val="00341CB9"/>
    <w:rsid w:val="003463EE"/>
    <w:rsid w:val="00346A7A"/>
    <w:rsid w:val="003507A5"/>
    <w:rsid w:val="00351CF4"/>
    <w:rsid w:val="003524C3"/>
    <w:rsid w:val="00354506"/>
    <w:rsid w:val="0035638C"/>
    <w:rsid w:val="00361D51"/>
    <w:rsid w:val="003725B1"/>
    <w:rsid w:val="00380D01"/>
    <w:rsid w:val="00382987"/>
    <w:rsid w:val="00387203"/>
    <w:rsid w:val="00391C76"/>
    <w:rsid w:val="003935E8"/>
    <w:rsid w:val="00395D62"/>
    <w:rsid w:val="00395DA1"/>
    <w:rsid w:val="003A068F"/>
    <w:rsid w:val="003B1B89"/>
    <w:rsid w:val="003B525C"/>
    <w:rsid w:val="003C07CA"/>
    <w:rsid w:val="003C5A94"/>
    <w:rsid w:val="003C79EE"/>
    <w:rsid w:val="003D033E"/>
    <w:rsid w:val="003D1279"/>
    <w:rsid w:val="003D2722"/>
    <w:rsid w:val="003D73FF"/>
    <w:rsid w:val="003E741B"/>
    <w:rsid w:val="003F2E24"/>
    <w:rsid w:val="003F38BD"/>
    <w:rsid w:val="003F5913"/>
    <w:rsid w:val="00400C4B"/>
    <w:rsid w:val="00400E57"/>
    <w:rsid w:val="004024EE"/>
    <w:rsid w:val="0040457C"/>
    <w:rsid w:val="004063DD"/>
    <w:rsid w:val="00406DDD"/>
    <w:rsid w:val="00414913"/>
    <w:rsid w:val="00414938"/>
    <w:rsid w:val="00426C95"/>
    <w:rsid w:val="00432EE9"/>
    <w:rsid w:val="00440255"/>
    <w:rsid w:val="00441871"/>
    <w:rsid w:val="00441C17"/>
    <w:rsid w:val="00453D03"/>
    <w:rsid w:val="00454AA3"/>
    <w:rsid w:val="0046612D"/>
    <w:rsid w:val="00470C2B"/>
    <w:rsid w:val="00473908"/>
    <w:rsid w:val="00474609"/>
    <w:rsid w:val="0047559B"/>
    <w:rsid w:val="004843E8"/>
    <w:rsid w:val="00486B81"/>
    <w:rsid w:val="00491EEF"/>
    <w:rsid w:val="00497589"/>
    <w:rsid w:val="004B47B2"/>
    <w:rsid w:val="004C07DB"/>
    <w:rsid w:val="004C0B9A"/>
    <w:rsid w:val="004C0D22"/>
    <w:rsid w:val="004C18B6"/>
    <w:rsid w:val="004C41BE"/>
    <w:rsid w:val="004C5950"/>
    <w:rsid w:val="004D437A"/>
    <w:rsid w:val="004D5F8B"/>
    <w:rsid w:val="004E378D"/>
    <w:rsid w:val="004E6AA2"/>
    <w:rsid w:val="004E6B37"/>
    <w:rsid w:val="004E73A5"/>
    <w:rsid w:val="004F37F8"/>
    <w:rsid w:val="00500FF4"/>
    <w:rsid w:val="00506E40"/>
    <w:rsid w:val="005107B8"/>
    <w:rsid w:val="00514E33"/>
    <w:rsid w:val="005172ED"/>
    <w:rsid w:val="00520ED1"/>
    <w:rsid w:val="00521A4F"/>
    <w:rsid w:val="00522881"/>
    <w:rsid w:val="00531BF6"/>
    <w:rsid w:val="00537040"/>
    <w:rsid w:val="00541BAA"/>
    <w:rsid w:val="00544CE3"/>
    <w:rsid w:val="00546120"/>
    <w:rsid w:val="005556E0"/>
    <w:rsid w:val="0055700E"/>
    <w:rsid w:val="00563087"/>
    <w:rsid w:val="005803DC"/>
    <w:rsid w:val="00580512"/>
    <w:rsid w:val="00582D45"/>
    <w:rsid w:val="00590D31"/>
    <w:rsid w:val="005949DF"/>
    <w:rsid w:val="00595BB7"/>
    <w:rsid w:val="005A0A98"/>
    <w:rsid w:val="005A4CBD"/>
    <w:rsid w:val="005A5642"/>
    <w:rsid w:val="005A5E95"/>
    <w:rsid w:val="005A7FFC"/>
    <w:rsid w:val="005B3438"/>
    <w:rsid w:val="005D24AC"/>
    <w:rsid w:val="005D47E5"/>
    <w:rsid w:val="005D49BD"/>
    <w:rsid w:val="005E1F70"/>
    <w:rsid w:val="005E3DEE"/>
    <w:rsid w:val="005E5A98"/>
    <w:rsid w:val="005E7A89"/>
    <w:rsid w:val="005F0AC7"/>
    <w:rsid w:val="005F3A7A"/>
    <w:rsid w:val="005F4507"/>
    <w:rsid w:val="005F6097"/>
    <w:rsid w:val="00601309"/>
    <w:rsid w:val="006046E1"/>
    <w:rsid w:val="00606A06"/>
    <w:rsid w:val="00610AFD"/>
    <w:rsid w:val="0062611E"/>
    <w:rsid w:val="0062728E"/>
    <w:rsid w:val="00635040"/>
    <w:rsid w:val="006351D1"/>
    <w:rsid w:val="00640FC4"/>
    <w:rsid w:val="006455C4"/>
    <w:rsid w:val="00647D90"/>
    <w:rsid w:val="006518D5"/>
    <w:rsid w:val="00652591"/>
    <w:rsid w:val="00654219"/>
    <w:rsid w:val="006561C1"/>
    <w:rsid w:val="00656A03"/>
    <w:rsid w:val="00667CBE"/>
    <w:rsid w:val="00683983"/>
    <w:rsid w:val="00684C15"/>
    <w:rsid w:val="00686B52"/>
    <w:rsid w:val="00690646"/>
    <w:rsid w:val="0069186E"/>
    <w:rsid w:val="00693ACB"/>
    <w:rsid w:val="006951CB"/>
    <w:rsid w:val="00696C13"/>
    <w:rsid w:val="006A2007"/>
    <w:rsid w:val="006B3550"/>
    <w:rsid w:val="006B522D"/>
    <w:rsid w:val="006B53E8"/>
    <w:rsid w:val="006B621C"/>
    <w:rsid w:val="006C1B07"/>
    <w:rsid w:val="006C38A3"/>
    <w:rsid w:val="006C3CAD"/>
    <w:rsid w:val="006D4EE4"/>
    <w:rsid w:val="006D4F44"/>
    <w:rsid w:val="006D5723"/>
    <w:rsid w:val="006E0610"/>
    <w:rsid w:val="006E1DCF"/>
    <w:rsid w:val="006E6DA2"/>
    <w:rsid w:val="006E6DFB"/>
    <w:rsid w:val="006E7B4D"/>
    <w:rsid w:val="006F0479"/>
    <w:rsid w:val="006F2D63"/>
    <w:rsid w:val="006F4273"/>
    <w:rsid w:val="006F4A9F"/>
    <w:rsid w:val="006F4EF7"/>
    <w:rsid w:val="006F6A07"/>
    <w:rsid w:val="006F6B42"/>
    <w:rsid w:val="00701BCE"/>
    <w:rsid w:val="00702D88"/>
    <w:rsid w:val="00704A2B"/>
    <w:rsid w:val="00710316"/>
    <w:rsid w:val="00711B5D"/>
    <w:rsid w:val="00712147"/>
    <w:rsid w:val="00712D64"/>
    <w:rsid w:val="00713F1D"/>
    <w:rsid w:val="0071675B"/>
    <w:rsid w:val="00716B4C"/>
    <w:rsid w:val="00722E0E"/>
    <w:rsid w:val="00732DC7"/>
    <w:rsid w:val="00732FB7"/>
    <w:rsid w:val="00733E0F"/>
    <w:rsid w:val="0073538A"/>
    <w:rsid w:val="007531B7"/>
    <w:rsid w:val="00753CBB"/>
    <w:rsid w:val="00753D2F"/>
    <w:rsid w:val="00760E5D"/>
    <w:rsid w:val="007717D5"/>
    <w:rsid w:val="0077309D"/>
    <w:rsid w:val="00775B16"/>
    <w:rsid w:val="007768D3"/>
    <w:rsid w:val="00776D50"/>
    <w:rsid w:val="007906D5"/>
    <w:rsid w:val="00790AA7"/>
    <w:rsid w:val="007912BC"/>
    <w:rsid w:val="007A26D8"/>
    <w:rsid w:val="007B1D48"/>
    <w:rsid w:val="007B3D96"/>
    <w:rsid w:val="007C40D9"/>
    <w:rsid w:val="007C4490"/>
    <w:rsid w:val="007C5472"/>
    <w:rsid w:val="007C5E90"/>
    <w:rsid w:val="007C7E2B"/>
    <w:rsid w:val="007D39D4"/>
    <w:rsid w:val="007D50B5"/>
    <w:rsid w:val="007D7248"/>
    <w:rsid w:val="007E1DF6"/>
    <w:rsid w:val="007E3E8A"/>
    <w:rsid w:val="007E3FB4"/>
    <w:rsid w:val="007E7ED3"/>
    <w:rsid w:val="007F2523"/>
    <w:rsid w:val="007F272A"/>
    <w:rsid w:val="007F3A35"/>
    <w:rsid w:val="00801ACB"/>
    <w:rsid w:val="00810FC2"/>
    <w:rsid w:val="00816E3F"/>
    <w:rsid w:val="00816F7E"/>
    <w:rsid w:val="00830F33"/>
    <w:rsid w:val="00831DD4"/>
    <w:rsid w:val="00835794"/>
    <w:rsid w:val="008367B9"/>
    <w:rsid w:val="0084091C"/>
    <w:rsid w:val="00846E1B"/>
    <w:rsid w:val="00851CB3"/>
    <w:rsid w:val="00852C4E"/>
    <w:rsid w:val="00854773"/>
    <w:rsid w:val="00855260"/>
    <w:rsid w:val="00873017"/>
    <w:rsid w:val="00874A86"/>
    <w:rsid w:val="008800BE"/>
    <w:rsid w:val="0088577B"/>
    <w:rsid w:val="00891A54"/>
    <w:rsid w:val="00892FBA"/>
    <w:rsid w:val="0089608D"/>
    <w:rsid w:val="008A4ABD"/>
    <w:rsid w:val="008A75FB"/>
    <w:rsid w:val="008B3237"/>
    <w:rsid w:val="008B7826"/>
    <w:rsid w:val="008C1710"/>
    <w:rsid w:val="008C32C6"/>
    <w:rsid w:val="008C77DA"/>
    <w:rsid w:val="008D4985"/>
    <w:rsid w:val="008D7141"/>
    <w:rsid w:val="008E0E1C"/>
    <w:rsid w:val="008E3EEE"/>
    <w:rsid w:val="008E5E46"/>
    <w:rsid w:val="008F2141"/>
    <w:rsid w:val="008F646A"/>
    <w:rsid w:val="008F6902"/>
    <w:rsid w:val="0090185A"/>
    <w:rsid w:val="00902735"/>
    <w:rsid w:val="009034B8"/>
    <w:rsid w:val="00904BC4"/>
    <w:rsid w:val="009065C2"/>
    <w:rsid w:val="00907911"/>
    <w:rsid w:val="00910C82"/>
    <w:rsid w:val="00912574"/>
    <w:rsid w:val="00913709"/>
    <w:rsid w:val="0091526A"/>
    <w:rsid w:val="00916514"/>
    <w:rsid w:val="00917285"/>
    <w:rsid w:val="00917B14"/>
    <w:rsid w:val="0092378A"/>
    <w:rsid w:val="009260C7"/>
    <w:rsid w:val="009317F6"/>
    <w:rsid w:val="0093197B"/>
    <w:rsid w:val="00933CAB"/>
    <w:rsid w:val="00935445"/>
    <w:rsid w:val="00936214"/>
    <w:rsid w:val="009366AA"/>
    <w:rsid w:val="00941102"/>
    <w:rsid w:val="00943B1A"/>
    <w:rsid w:val="0095641D"/>
    <w:rsid w:val="009572FF"/>
    <w:rsid w:val="00960EAA"/>
    <w:rsid w:val="00962CDB"/>
    <w:rsid w:val="0096341D"/>
    <w:rsid w:val="009654DB"/>
    <w:rsid w:val="00970CC9"/>
    <w:rsid w:val="00972CE6"/>
    <w:rsid w:val="00975FB8"/>
    <w:rsid w:val="0097794E"/>
    <w:rsid w:val="00983043"/>
    <w:rsid w:val="00984C97"/>
    <w:rsid w:val="0098519F"/>
    <w:rsid w:val="009909B5"/>
    <w:rsid w:val="00990F1D"/>
    <w:rsid w:val="00991601"/>
    <w:rsid w:val="009A7CA2"/>
    <w:rsid w:val="009B03EC"/>
    <w:rsid w:val="009B09C3"/>
    <w:rsid w:val="009C1141"/>
    <w:rsid w:val="009C19A1"/>
    <w:rsid w:val="009D0E89"/>
    <w:rsid w:val="009D4720"/>
    <w:rsid w:val="009E3FF3"/>
    <w:rsid w:val="009E62E9"/>
    <w:rsid w:val="009E6748"/>
    <w:rsid w:val="009F4023"/>
    <w:rsid w:val="009F5479"/>
    <w:rsid w:val="009F6423"/>
    <w:rsid w:val="009F7300"/>
    <w:rsid w:val="00A0442E"/>
    <w:rsid w:val="00A06422"/>
    <w:rsid w:val="00A06719"/>
    <w:rsid w:val="00A20224"/>
    <w:rsid w:val="00A218AC"/>
    <w:rsid w:val="00A24348"/>
    <w:rsid w:val="00A25044"/>
    <w:rsid w:val="00A31BC5"/>
    <w:rsid w:val="00A3703E"/>
    <w:rsid w:val="00A416C6"/>
    <w:rsid w:val="00A45CF2"/>
    <w:rsid w:val="00A54569"/>
    <w:rsid w:val="00A57309"/>
    <w:rsid w:val="00A57473"/>
    <w:rsid w:val="00A57BC6"/>
    <w:rsid w:val="00A66F1C"/>
    <w:rsid w:val="00A774CB"/>
    <w:rsid w:val="00A80B5B"/>
    <w:rsid w:val="00A82818"/>
    <w:rsid w:val="00A82DCB"/>
    <w:rsid w:val="00A85598"/>
    <w:rsid w:val="00A86361"/>
    <w:rsid w:val="00A86B80"/>
    <w:rsid w:val="00A86EC2"/>
    <w:rsid w:val="00A87D08"/>
    <w:rsid w:val="00A9108B"/>
    <w:rsid w:val="00A93AD6"/>
    <w:rsid w:val="00A949EB"/>
    <w:rsid w:val="00AA348B"/>
    <w:rsid w:val="00AA6AF5"/>
    <w:rsid w:val="00AB2305"/>
    <w:rsid w:val="00AB60F3"/>
    <w:rsid w:val="00AB70BC"/>
    <w:rsid w:val="00AC2C06"/>
    <w:rsid w:val="00AC4DBF"/>
    <w:rsid w:val="00AD09D6"/>
    <w:rsid w:val="00AD51D1"/>
    <w:rsid w:val="00AE44F5"/>
    <w:rsid w:val="00AE5069"/>
    <w:rsid w:val="00AE7F5B"/>
    <w:rsid w:val="00AF26E2"/>
    <w:rsid w:val="00AF6ECF"/>
    <w:rsid w:val="00AF7221"/>
    <w:rsid w:val="00B014E5"/>
    <w:rsid w:val="00B073AE"/>
    <w:rsid w:val="00B138C9"/>
    <w:rsid w:val="00B14394"/>
    <w:rsid w:val="00B1678E"/>
    <w:rsid w:val="00B21AA1"/>
    <w:rsid w:val="00B223D6"/>
    <w:rsid w:val="00B34FA6"/>
    <w:rsid w:val="00B36204"/>
    <w:rsid w:val="00B472BB"/>
    <w:rsid w:val="00B52E04"/>
    <w:rsid w:val="00B5491B"/>
    <w:rsid w:val="00B5630A"/>
    <w:rsid w:val="00B63906"/>
    <w:rsid w:val="00B73541"/>
    <w:rsid w:val="00B758EF"/>
    <w:rsid w:val="00B762E3"/>
    <w:rsid w:val="00B76BD4"/>
    <w:rsid w:val="00B8053B"/>
    <w:rsid w:val="00B8271D"/>
    <w:rsid w:val="00B86E9A"/>
    <w:rsid w:val="00B91858"/>
    <w:rsid w:val="00B91882"/>
    <w:rsid w:val="00B922A0"/>
    <w:rsid w:val="00B92F34"/>
    <w:rsid w:val="00B94228"/>
    <w:rsid w:val="00B95EE2"/>
    <w:rsid w:val="00BA1718"/>
    <w:rsid w:val="00BA3340"/>
    <w:rsid w:val="00BB0CA0"/>
    <w:rsid w:val="00BB267B"/>
    <w:rsid w:val="00BB38B5"/>
    <w:rsid w:val="00BC53F4"/>
    <w:rsid w:val="00BD001E"/>
    <w:rsid w:val="00BD00CD"/>
    <w:rsid w:val="00BD2A89"/>
    <w:rsid w:val="00BD6B22"/>
    <w:rsid w:val="00BE2E5C"/>
    <w:rsid w:val="00BE2F12"/>
    <w:rsid w:val="00BE30CF"/>
    <w:rsid w:val="00BE406B"/>
    <w:rsid w:val="00BF06F3"/>
    <w:rsid w:val="00BF19BD"/>
    <w:rsid w:val="00BF47A5"/>
    <w:rsid w:val="00BF47C6"/>
    <w:rsid w:val="00C00039"/>
    <w:rsid w:val="00C01689"/>
    <w:rsid w:val="00C02F0D"/>
    <w:rsid w:val="00C11291"/>
    <w:rsid w:val="00C12CB3"/>
    <w:rsid w:val="00C13B95"/>
    <w:rsid w:val="00C170CD"/>
    <w:rsid w:val="00C2006C"/>
    <w:rsid w:val="00C21A28"/>
    <w:rsid w:val="00C2262B"/>
    <w:rsid w:val="00C25252"/>
    <w:rsid w:val="00C25606"/>
    <w:rsid w:val="00C347BA"/>
    <w:rsid w:val="00C41D4B"/>
    <w:rsid w:val="00C43746"/>
    <w:rsid w:val="00C438B7"/>
    <w:rsid w:val="00C5062B"/>
    <w:rsid w:val="00C63E71"/>
    <w:rsid w:val="00C643AE"/>
    <w:rsid w:val="00C6652C"/>
    <w:rsid w:val="00C702B7"/>
    <w:rsid w:val="00C7268C"/>
    <w:rsid w:val="00C75184"/>
    <w:rsid w:val="00C77F76"/>
    <w:rsid w:val="00C77FE7"/>
    <w:rsid w:val="00C80016"/>
    <w:rsid w:val="00C80FD2"/>
    <w:rsid w:val="00C82324"/>
    <w:rsid w:val="00C873F8"/>
    <w:rsid w:val="00C9180A"/>
    <w:rsid w:val="00C92095"/>
    <w:rsid w:val="00CA19AE"/>
    <w:rsid w:val="00CA1E7B"/>
    <w:rsid w:val="00CA5609"/>
    <w:rsid w:val="00CA6194"/>
    <w:rsid w:val="00CA7432"/>
    <w:rsid w:val="00CA76B6"/>
    <w:rsid w:val="00CB318C"/>
    <w:rsid w:val="00CB7D96"/>
    <w:rsid w:val="00CC079F"/>
    <w:rsid w:val="00CC1B01"/>
    <w:rsid w:val="00CC3BCB"/>
    <w:rsid w:val="00CD0474"/>
    <w:rsid w:val="00CD0A32"/>
    <w:rsid w:val="00CD297C"/>
    <w:rsid w:val="00CD3C96"/>
    <w:rsid w:val="00CD72FC"/>
    <w:rsid w:val="00CE0F77"/>
    <w:rsid w:val="00CE6DF2"/>
    <w:rsid w:val="00CE7DDF"/>
    <w:rsid w:val="00D04E28"/>
    <w:rsid w:val="00D05B62"/>
    <w:rsid w:val="00D113D0"/>
    <w:rsid w:val="00D119E8"/>
    <w:rsid w:val="00D2072D"/>
    <w:rsid w:val="00D2286E"/>
    <w:rsid w:val="00D269DD"/>
    <w:rsid w:val="00D303B1"/>
    <w:rsid w:val="00D31528"/>
    <w:rsid w:val="00D35440"/>
    <w:rsid w:val="00D36647"/>
    <w:rsid w:val="00D37C38"/>
    <w:rsid w:val="00D42CCA"/>
    <w:rsid w:val="00D44AB8"/>
    <w:rsid w:val="00D50DA5"/>
    <w:rsid w:val="00D60732"/>
    <w:rsid w:val="00D6625F"/>
    <w:rsid w:val="00D76C1E"/>
    <w:rsid w:val="00D849FE"/>
    <w:rsid w:val="00D85A7F"/>
    <w:rsid w:val="00D94326"/>
    <w:rsid w:val="00D951F3"/>
    <w:rsid w:val="00D959FF"/>
    <w:rsid w:val="00DB5A99"/>
    <w:rsid w:val="00DC1AAB"/>
    <w:rsid w:val="00DC3115"/>
    <w:rsid w:val="00DC3362"/>
    <w:rsid w:val="00DC63C8"/>
    <w:rsid w:val="00DD476A"/>
    <w:rsid w:val="00DD48EA"/>
    <w:rsid w:val="00DD5681"/>
    <w:rsid w:val="00DD75A5"/>
    <w:rsid w:val="00DD795E"/>
    <w:rsid w:val="00DE2D77"/>
    <w:rsid w:val="00DE3E0A"/>
    <w:rsid w:val="00DE4CCA"/>
    <w:rsid w:val="00DE4F42"/>
    <w:rsid w:val="00DE6B15"/>
    <w:rsid w:val="00DE6CD2"/>
    <w:rsid w:val="00DF1966"/>
    <w:rsid w:val="00DF4752"/>
    <w:rsid w:val="00DF63EA"/>
    <w:rsid w:val="00DF63F4"/>
    <w:rsid w:val="00E015D6"/>
    <w:rsid w:val="00E139E1"/>
    <w:rsid w:val="00E13A4D"/>
    <w:rsid w:val="00E17779"/>
    <w:rsid w:val="00E22B1D"/>
    <w:rsid w:val="00E232F0"/>
    <w:rsid w:val="00E24350"/>
    <w:rsid w:val="00E2659E"/>
    <w:rsid w:val="00E30571"/>
    <w:rsid w:val="00E360EC"/>
    <w:rsid w:val="00E45B13"/>
    <w:rsid w:val="00E571E0"/>
    <w:rsid w:val="00E577CA"/>
    <w:rsid w:val="00E678E0"/>
    <w:rsid w:val="00E71984"/>
    <w:rsid w:val="00E72D64"/>
    <w:rsid w:val="00E74CD7"/>
    <w:rsid w:val="00E76439"/>
    <w:rsid w:val="00E81328"/>
    <w:rsid w:val="00E8382A"/>
    <w:rsid w:val="00E8643B"/>
    <w:rsid w:val="00E92E34"/>
    <w:rsid w:val="00E935F7"/>
    <w:rsid w:val="00E93645"/>
    <w:rsid w:val="00E952A9"/>
    <w:rsid w:val="00E9587E"/>
    <w:rsid w:val="00EA0092"/>
    <w:rsid w:val="00EA2157"/>
    <w:rsid w:val="00EA3116"/>
    <w:rsid w:val="00EA373D"/>
    <w:rsid w:val="00EA47A7"/>
    <w:rsid w:val="00EA49F1"/>
    <w:rsid w:val="00EB04C0"/>
    <w:rsid w:val="00EB2C62"/>
    <w:rsid w:val="00EB3F8B"/>
    <w:rsid w:val="00EB6315"/>
    <w:rsid w:val="00EC0499"/>
    <w:rsid w:val="00EC1363"/>
    <w:rsid w:val="00EE0E88"/>
    <w:rsid w:val="00EE157F"/>
    <w:rsid w:val="00EE3430"/>
    <w:rsid w:val="00EE5016"/>
    <w:rsid w:val="00EF34D0"/>
    <w:rsid w:val="00EF3E72"/>
    <w:rsid w:val="00F01699"/>
    <w:rsid w:val="00F05F02"/>
    <w:rsid w:val="00F06AE8"/>
    <w:rsid w:val="00F1323A"/>
    <w:rsid w:val="00F17F21"/>
    <w:rsid w:val="00F21A02"/>
    <w:rsid w:val="00F25AE9"/>
    <w:rsid w:val="00F27F25"/>
    <w:rsid w:val="00F337B4"/>
    <w:rsid w:val="00F40F31"/>
    <w:rsid w:val="00F4144E"/>
    <w:rsid w:val="00F43CF1"/>
    <w:rsid w:val="00F553D5"/>
    <w:rsid w:val="00F566CD"/>
    <w:rsid w:val="00F627A2"/>
    <w:rsid w:val="00F65A11"/>
    <w:rsid w:val="00F66CF8"/>
    <w:rsid w:val="00F87F15"/>
    <w:rsid w:val="00F87FC5"/>
    <w:rsid w:val="00F94F7B"/>
    <w:rsid w:val="00F969C5"/>
    <w:rsid w:val="00FA0B61"/>
    <w:rsid w:val="00FA24E8"/>
    <w:rsid w:val="00FA4408"/>
    <w:rsid w:val="00FA44F5"/>
    <w:rsid w:val="00FA49B4"/>
    <w:rsid w:val="00FA69C4"/>
    <w:rsid w:val="00FB38C3"/>
    <w:rsid w:val="00FC2169"/>
    <w:rsid w:val="00FC3191"/>
    <w:rsid w:val="00FD07B7"/>
    <w:rsid w:val="00FD3576"/>
    <w:rsid w:val="00FD6673"/>
    <w:rsid w:val="00FE03C7"/>
    <w:rsid w:val="00FE1868"/>
    <w:rsid w:val="00FE2271"/>
    <w:rsid w:val="00FE2780"/>
    <w:rsid w:val="00FE6C6F"/>
    <w:rsid w:val="00FE7EB6"/>
    <w:rsid w:val="00FF5EB4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8D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E3E0A"/>
    <w:pPr>
      <w:keepNext/>
      <w:jc w:val="both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E3E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520ED1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rsid w:val="00D119E8"/>
    <w:pPr>
      <w:keepNext/>
      <w:jc w:val="both"/>
      <w:outlineLvl w:val="5"/>
    </w:pPr>
    <w:rPr>
      <w:rFonts w:ascii="Arial" w:hAnsi="Arial"/>
      <w:b/>
      <w:bCs/>
      <w:sz w:val="22"/>
      <w:szCs w:val="20"/>
    </w:rPr>
  </w:style>
  <w:style w:type="paragraph" w:styleId="7">
    <w:name w:val="heading 7"/>
    <w:basedOn w:val="a"/>
    <w:next w:val="a"/>
    <w:qFormat/>
    <w:rsid w:val="00E45B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0ED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20ED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520ED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Subtitle"/>
    <w:basedOn w:val="a"/>
    <w:qFormat/>
    <w:rsid w:val="00520ED1"/>
    <w:pPr>
      <w:spacing w:after="60"/>
      <w:jc w:val="center"/>
    </w:pPr>
    <w:rPr>
      <w:rFonts w:ascii="Arial" w:hAnsi="Arial"/>
      <w:szCs w:val="20"/>
    </w:rPr>
  </w:style>
  <w:style w:type="paragraph" w:customStyle="1" w:styleId="1">
    <w:name w:val="1"/>
    <w:basedOn w:val="a"/>
    <w:autoRedefine/>
    <w:rsid w:val="00520ED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0">
    <w:name w:val="Body Text 2"/>
    <w:basedOn w:val="a"/>
    <w:rsid w:val="00EA3116"/>
    <w:pPr>
      <w:jc w:val="both"/>
    </w:pPr>
    <w:rPr>
      <w:rFonts w:ascii="Arial" w:hAnsi="Arial"/>
      <w:szCs w:val="20"/>
    </w:rPr>
  </w:style>
  <w:style w:type="paragraph" w:styleId="a6">
    <w:name w:val="Body Text Indent"/>
    <w:basedOn w:val="a"/>
    <w:rsid w:val="00E45B13"/>
    <w:pPr>
      <w:spacing w:after="120"/>
      <w:ind w:left="283"/>
    </w:pPr>
  </w:style>
  <w:style w:type="paragraph" w:styleId="a7">
    <w:name w:val="header"/>
    <w:basedOn w:val="a"/>
    <w:rsid w:val="00E45B1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8">
    <w:name w:val="Body Text"/>
    <w:basedOn w:val="a"/>
    <w:link w:val="a9"/>
    <w:rsid w:val="009E6748"/>
    <w:pPr>
      <w:spacing w:after="120"/>
    </w:pPr>
    <w:rPr>
      <w:sz w:val="20"/>
      <w:szCs w:val="20"/>
    </w:rPr>
  </w:style>
  <w:style w:type="paragraph" w:styleId="aa">
    <w:name w:val="Title"/>
    <w:basedOn w:val="a"/>
    <w:qFormat/>
    <w:rsid w:val="00454AA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b">
    <w:name w:val="footer"/>
    <w:basedOn w:val="a"/>
    <w:rsid w:val="00DE3E0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E3E0A"/>
  </w:style>
  <w:style w:type="paragraph" w:customStyle="1" w:styleId="ad">
    <w:name w:val="Стиль"/>
    <w:rsid w:val="007D72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Знак Знак"/>
    <w:basedOn w:val="a"/>
    <w:autoRedefine/>
    <w:rsid w:val="008E5E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1 Знак1 Знак Знак Знак"/>
    <w:basedOn w:val="a"/>
    <w:autoRedefine/>
    <w:rsid w:val="00DB5A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0">
    <w:name w:val="Знак Знак Знак1"/>
    <w:basedOn w:val="a"/>
    <w:autoRedefine/>
    <w:rsid w:val="007E3E8A"/>
    <w:rPr>
      <w:rFonts w:ascii="Arial" w:eastAsia="SimSun" w:hAnsi="Arial" w:cs="Arial"/>
      <w:b/>
      <w:sz w:val="18"/>
      <w:szCs w:val="18"/>
      <w:lang w:val="en-US" w:eastAsia="en-US"/>
    </w:rPr>
  </w:style>
  <w:style w:type="paragraph" w:customStyle="1" w:styleId="12">
    <w:name w:val="Знак Знак1"/>
    <w:basedOn w:val="a"/>
    <w:link w:val="13"/>
    <w:autoRedefine/>
    <w:rsid w:val="00B5491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">
    <w:name w:val="Balloon Text"/>
    <w:basedOn w:val="a"/>
    <w:semiHidden/>
    <w:rsid w:val="00313B96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autoRedefine/>
    <w:rsid w:val="00DE2D7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3">
    <w:name w:val="Знак Знак1 Знак"/>
    <w:link w:val="12"/>
    <w:rsid w:val="009D4720"/>
    <w:rPr>
      <w:rFonts w:eastAsia="SimSun"/>
      <w:b/>
      <w:sz w:val="28"/>
      <w:szCs w:val="24"/>
      <w:lang w:val="en-US" w:eastAsia="en-US" w:bidi="ar-SA"/>
    </w:rPr>
  </w:style>
  <w:style w:type="character" w:customStyle="1" w:styleId="a9">
    <w:name w:val="Основной текст Знак"/>
    <w:link w:val="a8"/>
    <w:rsid w:val="009D4720"/>
    <w:rPr>
      <w:lang w:val="ru-RU" w:eastAsia="ru-RU" w:bidi="ar-SA"/>
    </w:rPr>
  </w:style>
  <w:style w:type="paragraph" w:customStyle="1" w:styleId="110">
    <w:name w:val="Знак Знак1 Знак1 Знак Знак Знак Знак Знак"/>
    <w:basedOn w:val="a"/>
    <w:autoRedefine/>
    <w:rsid w:val="00790AA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"/>
    <w:basedOn w:val="a"/>
    <w:autoRedefine/>
    <w:rsid w:val="003135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2">
    <w:name w:val="Знак Знак Знак Знак Знак"/>
    <w:basedOn w:val="a"/>
    <w:autoRedefine/>
    <w:rsid w:val="00C347B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rsid w:val="00DD795E"/>
  </w:style>
  <w:style w:type="character" w:styleId="af3">
    <w:name w:val="Strong"/>
    <w:uiPriority w:val="22"/>
    <w:qFormat/>
    <w:rsid w:val="00DD795E"/>
    <w:rPr>
      <w:b/>
      <w:bCs/>
    </w:rPr>
  </w:style>
  <w:style w:type="paragraph" w:styleId="af4">
    <w:name w:val="List Paragraph"/>
    <w:basedOn w:val="a"/>
    <w:uiPriority w:val="34"/>
    <w:qFormat/>
    <w:rsid w:val="00E139E1"/>
    <w:pPr>
      <w:ind w:left="720"/>
      <w:contextualSpacing/>
    </w:pPr>
    <w:rPr>
      <w:rFonts w:ascii="Arial" w:hAnsi="Arial"/>
      <w:szCs w:val="20"/>
    </w:rPr>
  </w:style>
  <w:style w:type="character" w:styleId="af5">
    <w:name w:val="annotation reference"/>
    <w:uiPriority w:val="99"/>
    <w:semiHidden/>
    <w:unhideWhenUsed/>
    <w:rsid w:val="00753CB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53CB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53CB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53CB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753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E3E0A"/>
    <w:pPr>
      <w:keepNext/>
      <w:jc w:val="both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E3E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520ED1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rsid w:val="00D119E8"/>
    <w:pPr>
      <w:keepNext/>
      <w:jc w:val="both"/>
      <w:outlineLvl w:val="5"/>
    </w:pPr>
    <w:rPr>
      <w:rFonts w:ascii="Arial" w:hAnsi="Arial"/>
      <w:b/>
      <w:bCs/>
      <w:sz w:val="22"/>
      <w:szCs w:val="20"/>
    </w:rPr>
  </w:style>
  <w:style w:type="paragraph" w:styleId="7">
    <w:name w:val="heading 7"/>
    <w:basedOn w:val="a"/>
    <w:next w:val="a"/>
    <w:qFormat/>
    <w:rsid w:val="00E45B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0ED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20ED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520ED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Subtitle"/>
    <w:basedOn w:val="a"/>
    <w:qFormat/>
    <w:rsid w:val="00520ED1"/>
    <w:pPr>
      <w:spacing w:after="60"/>
      <w:jc w:val="center"/>
    </w:pPr>
    <w:rPr>
      <w:rFonts w:ascii="Arial" w:hAnsi="Arial"/>
      <w:szCs w:val="20"/>
    </w:rPr>
  </w:style>
  <w:style w:type="paragraph" w:customStyle="1" w:styleId="1">
    <w:name w:val="1"/>
    <w:basedOn w:val="a"/>
    <w:autoRedefine/>
    <w:rsid w:val="00520ED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0">
    <w:name w:val="Body Text 2"/>
    <w:basedOn w:val="a"/>
    <w:rsid w:val="00EA3116"/>
    <w:pPr>
      <w:jc w:val="both"/>
    </w:pPr>
    <w:rPr>
      <w:rFonts w:ascii="Arial" w:hAnsi="Arial"/>
      <w:szCs w:val="20"/>
    </w:rPr>
  </w:style>
  <w:style w:type="paragraph" w:styleId="a6">
    <w:name w:val="Body Text Indent"/>
    <w:basedOn w:val="a"/>
    <w:rsid w:val="00E45B13"/>
    <w:pPr>
      <w:spacing w:after="120"/>
      <w:ind w:left="283"/>
    </w:pPr>
  </w:style>
  <w:style w:type="paragraph" w:styleId="a7">
    <w:name w:val="header"/>
    <w:basedOn w:val="a"/>
    <w:rsid w:val="00E45B1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8">
    <w:name w:val="Body Text"/>
    <w:basedOn w:val="a"/>
    <w:link w:val="a9"/>
    <w:rsid w:val="009E6748"/>
    <w:pPr>
      <w:spacing w:after="120"/>
    </w:pPr>
    <w:rPr>
      <w:sz w:val="20"/>
      <w:szCs w:val="20"/>
    </w:rPr>
  </w:style>
  <w:style w:type="paragraph" w:styleId="aa">
    <w:name w:val="Title"/>
    <w:basedOn w:val="a"/>
    <w:qFormat/>
    <w:rsid w:val="00454AA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b">
    <w:name w:val="footer"/>
    <w:basedOn w:val="a"/>
    <w:rsid w:val="00DE3E0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E3E0A"/>
  </w:style>
  <w:style w:type="paragraph" w:customStyle="1" w:styleId="ad">
    <w:name w:val="Стиль"/>
    <w:rsid w:val="007D72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Знак Знак"/>
    <w:basedOn w:val="a"/>
    <w:autoRedefine/>
    <w:rsid w:val="008E5E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1 Знак1 Знак Знак Знак"/>
    <w:basedOn w:val="a"/>
    <w:autoRedefine/>
    <w:rsid w:val="00DB5A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0">
    <w:name w:val="Знак Знак Знак1"/>
    <w:basedOn w:val="a"/>
    <w:autoRedefine/>
    <w:rsid w:val="007E3E8A"/>
    <w:rPr>
      <w:rFonts w:ascii="Arial" w:eastAsia="SimSun" w:hAnsi="Arial" w:cs="Arial"/>
      <w:b/>
      <w:sz w:val="18"/>
      <w:szCs w:val="18"/>
      <w:lang w:val="en-US" w:eastAsia="en-US"/>
    </w:rPr>
  </w:style>
  <w:style w:type="paragraph" w:customStyle="1" w:styleId="12">
    <w:name w:val="Знак Знак1"/>
    <w:basedOn w:val="a"/>
    <w:link w:val="13"/>
    <w:autoRedefine/>
    <w:rsid w:val="00B5491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">
    <w:name w:val="Balloon Text"/>
    <w:basedOn w:val="a"/>
    <w:semiHidden/>
    <w:rsid w:val="00313B96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autoRedefine/>
    <w:rsid w:val="00DE2D7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3">
    <w:name w:val="Знак Знак1 Знак"/>
    <w:link w:val="12"/>
    <w:rsid w:val="009D4720"/>
    <w:rPr>
      <w:rFonts w:eastAsia="SimSun"/>
      <w:b/>
      <w:sz w:val="28"/>
      <w:szCs w:val="24"/>
      <w:lang w:val="en-US" w:eastAsia="en-US" w:bidi="ar-SA"/>
    </w:rPr>
  </w:style>
  <w:style w:type="character" w:customStyle="1" w:styleId="a9">
    <w:name w:val="Основной текст Знак"/>
    <w:link w:val="a8"/>
    <w:rsid w:val="009D4720"/>
    <w:rPr>
      <w:lang w:val="ru-RU" w:eastAsia="ru-RU" w:bidi="ar-SA"/>
    </w:rPr>
  </w:style>
  <w:style w:type="paragraph" w:customStyle="1" w:styleId="110">
    <w:name w:val="Знак Знак1 Знак1 Знак Знак Знак Знак Знак"/>
    <w:basedOn w:val="a"/>
    <w:autoRedefine/>
    <w:rsid w:val="00790AA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"/>
    <w:basedOn w:val="a"/>
    <w:autoRedefine/>
    <w:rsid w:val="003135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2">
    <w:name w:val="Знак Знак Знак Знак Знак"/>
    <w:basedOn w:val="a"/>
    <w:autoRedefine/>
    <w:rsid w:val="00C347B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rsid w:val="00DD795E"/>
  </w:style>
  <w:style w:type="character" w:styleId="af3">
    <w:name w:val="Strong"/>
    <w:uiPriority w:val="22"/>
    <w:qFormat/>
    <w:rsid w:val="00DD795E"/>
    <w:rPr>
      <w:b/>
      <w:bCs/>
    </w:rPr>
  </w:style>
  <w:style w:type="paragraph" w:styleId="af4">
    <w:name w:val="List Paragraph"/>
    <w:basedOn w:val="a"/>
    <w:uiPriority w:val="34"/>
    <w:qFormat/>
    <w:rsid w:val="00E139E1"/>
    <w:pPr>
      <w:ind w:left="720"/>
      <w:contextualSpacing/>
    </w:pPr>
    <w:rPr>
      <w:rFonts w:ascii="Arial" w:hAnsi="Arial"/>
      <w:szCs w:val="20"/>
    </w:rPr>
  </w:style>
  <w:style w:type="character" w:styleId="af5">
    <w:name w:val="annotation reference"/>
    <w:uiPriority w:val="99"/>
    <w:semiHidden/>
    <w:unhideWhenUsed/>
    <w:rsid w:val="00753CB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53CB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53CB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53CB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753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6FB6-A9E8-4217-A76D-0C5C8430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2B270CEE</Template>
  <TotalTime>9</TotalTime>
  <Pages>2</Pages>
  <Words>570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Organization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</dc:creator>
  <cp:lastModifiedBy>Айжан Аманкоскызы</cp:lastModifiedBy>
  <cp:revision>20</cp:revision>
  <cp:lastPrinted>2022-11-23T07:33:00Z</cp:lastPrinted>
  <dcterms:created xsi:type="dcterms:W3CDTF">2024-11-27T12:04:00Z</dcterms:created>
  <dcterms:modified xsi:type="dcterms:W3CDTF">2025-12-09T04:18:00Z</dcterms:modified>
</cp:coreProperties>
</file>