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49B83" w14:textId="77777777" w:rsidR="005C2DDF" w:rsidRPr="008F1BBE" w:rsidRDefault="005C2DDF" w:rsidP="00171D40">
      <w:pPr>
        <w:jc w:val="center"/>
        <w:rPr>
          <w:rFonts w:ascii="Times New Roman" w:hAnsi="Times New Roman"/>
          <w:sz w:val="22"/>
          <w:szCs w:val="22"/>
        </w:rPr>
      </w:pPr>
      <w:r w:rsidRPr="008F1BBE">
        <w:rPr>
          <w:rStyle w:val="s1"/>
          <w:sz w:val="22"/>
          <w:szCs w:val="22"/>
        </w:rPr>
        <w:t>Договор № ___</w:t>
      </w:r>
    </w:p>
    <w:p w14:paraId="63DEE58D" w14:textId="77777777" w:rsidR="005C2DDF" w:rsidRPr="008F1BBE" w:rsidRDefault="005C2DDF" w:rsidP="00171D40">
      <w:pPr>
        <w:jc w:val="center"/>
        <w:rPr>
          <w:rStyle w:val="s1"/>
          <w:sz w:val="22"/>
          <w:szCs w:val="22"/>
        </w:rPr>
      </w:pPr>
      <w:r w:rsidRPr="008F1BBE">
        <w:rPr>
          <w:rStyle w:val="s1"/>
          <w:sz w:val="22"/>
          <w:szCs w:val="22"/>
        </w:rPr>
        <w:t>на оказание услуг по производству</w:t>
      </w:r>
    </w:p>
    <w:p w14:paraId="791940D0" w14:textId="77777777" w:rsidR="00BD71FF" w:rsidRPr="008F1BBE" w:rsidRDefault="005C2DDF" w:rsidP="00171D40">
      <w:pPr>
        <w:jc w:val="center"/>
        <w:rPr>
          <w:rStyle w:val="s1"/>
          <w:sz w:val="22"/>
          <w:szCs w:val="22"/>
        </w:rPr>
      </w:pPr>
      <w:r w:rsidRPr="008F1BBE">
        <w:rPr>
          <w:rStyle w:val="s1"/>
          <w:sz w:val="22"/>
          <w:szCs w:val="22"/>
        </w:rPr>
        <w:t xml:space="preserve">погрузочно-разгрузочных работ, выполняемых силами и средствами клиента        </w:t>
      </w:r>
    </w:p>
    <w:p w14:paraId="58D86FA9" w14:textId="77777777" w:rsidR="001D0DA0" w:rsidRPr="008F1BBE" w:rsidRDefault="005C2DDF" w:rsidP="00171D40">
      <w:pPr>
        <w:jc w:val="center"/>
        <w:rPr>
          <w:rStyle w:val="s1"/>
          <w:sz w:val="22"/>
          <w:szCs w:val="22"/>
        </w:rPr>
      </w:pPr>
      <w:r w:rsidRPr="008F1BBE">
        <w:rPr>
          <w:rStyle w:val="s1"/>
          <w:sz w:val="22"/>
          <w:szCs w:val="22"/>
        </w:rPr>
        <w:t>(вид груза</w:t>
      </w:r>
      <w:r w:rsidR="006E55A4" w:rsidRPr="008F1BBE">
        <w:rPr>
          <w:rStyle w:val="s1"/>
          <w:sz w:val="22"/>
          <w:szCs w:val="22"/>
        </w:rPr>
        <w:t xml:space="preserve"> </w:t>
      </w:r>
      <w:r w:rsidRPr="008F1BBE">
        <w:rPr>
          <w:rStyle w:val="s1"/>
          <w:sz w:val="22"/>
          <w:szCs w:val="22"/>
        </w:rPr>
        <w:t>-</w:t>
      </w:r>
      <w:r w:rsidR="006E55A4" w:rsidRPr="008F1BBE">
        <w:rPr>
          <w:rStyle w:val="s1"/>
          <w:sz w:val="22"/>
          <w:szCs w:val="22"/>
        </w:rPr>
        <w:t xml:space="preserve"> </w:t>
      </w:r>
      <w:r w:rsidRPr="008F1BBE">
        <w:rPr>
          <w:rStyle w:val="s1"/>
          <w:sz w:val="22"/>
          <w:szCs w:val="22"/>
        </w:rPr>
        <w:t>нефть и нефтепродукты)</w:t>
      </w:r>
    </w:p>
    <w:p w14:paraId="0240893B" w14:textId="77777777" w:rsidR="005C2DDF" w:rsidRPr="008F1BBE" w:rsidRDefault="005C2DDF" w:rsidP="00171D40">
      <w:pPr>
        <w:jc w:val="both"/>
        <w:rPr>
          <w:rStyle w:val="s1"/>
          <w:sz w:val="22"/>
          <w:szCs w:val="22"/>
        </w:rPr>
      </w:pPr>
    </w:p>
    <w:p w14:paraId="00DD3FF4" w14:textId="77777777" w:rsidR="005C2DDF" w:rsidRPr="008F1BBE" w:rsidRDefault="00BD71FF" w:rsidP="00171D40">
      <w:pPr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г. Актау                                                                                          </w:t>
      </w:r>
      <w:r w:rsidR="00736D7B" w:rsidRPr="008F1BBE">
        <w:rPr>
          <w:rFonts w:ascii="Times New Roman" w:hAnsi="Times New Roman"/>
          <w:sz w:val="22"/>
          <w:szCs w:val="22"/>
        </w:rPr>
        <w:t xml:space="preserve">           «___» ___________ 20</w:t>
      </w:r>
      <w:r w:rsidRPr="008F1BBE">
        <w:rPr>
          <w:rFonts w:ascii="Times New Roman" w:hAnsi="Times New Roman"/>
          <w:sz w:val="22"/>
          <w:szCs w:val="22"/>
        </w:rPr>
        <w:t>__ г.</w:t>
      </w:r>
    </w:p>
    <w:p w14:paraId="42EB2ADE" w14:textId="77777777" w:rsidR="00BD71FF" w:rsidRPr="008F1BBE" w:rsidRDefault="00BD71FF" w:rsidP="00171D40">
      <w:pPr>
        <w:jc w:val="both"/>
        <w:rPr>
          <w:rStyle w:val="s1"/>
          <w:sz w:val="22"/>
          <w:szCs w:val="22"/>
        </w:rPr>
      </w:pPr>
    </w:p>
    <w:p w14:paraId="52D84C1A" w14:textId="25697FE8" w:rsidR="002E09B9" w:rsidRPr="008F1BBE" w:rsidRDefault="0011200E" w:rsidP="00B23D9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Акционерное общество «Национальная компания «Актауский</w:t>
      </w:r>
      <w:r w:rsidR="00187A31" w:rsidRPr="008F1BBE">
        <w:rPr>
          <w:rFonts w:ascii="Times New Roman" w:hAnsi="Times New Roman"/>
          <w:b/>
          <w:sz w:val="22"/>
          <w:szCs w:val="22"/>
        </w:rPr>
        <w:t xml:space="preserve"> международный</w:t>
      </w:r>
      <w:r w:rsidRPr="008F1BBE">
        <w:rPr>
          <w:rFonts w:ascii="Times New Roman" w:hAnsi="Times New Roman"/>
          <w:b/>
          <w:sz w:val="22"/>
          <w:szCs w:val="22"/>
        </w:rPr>
        <w:t xml:space="preserve"> морской торговый порт»</w:t>
      </w:r>
      <w:r w:rsidR="00187A31" w:rsidRPr="008F1BBE">
        <w:rPr>
          <w:rFonts w:ascii="Times New Roman" w:hAnsi="Times New Roman"/>
          <w:b/>
          <w:sz w:val="22"/>
          <w:szCs w:val="22"/>
        </w:rPr>
        <w:t xml:space="preserve"> (далее – морской порт/порт)</w:t>
      </w:r>
      <w:r w:rsidRPr="008F1BBE">
        <w:rPr>
          <w:rFonts w:ascii="Times New Roman" w:hAnsi="Times New Roman"/>
          <w:sz w:val="22"/>
          <w:szCs w:val="22"/>
        </w:rPr>
        <w:t xml:space="preserve">, именуемое в дальнейшем «Исполнитель», </w:t>
      </w:r>
      <w:r w:rsidR="00AA532F" w:rsidRPr="008F1BBE">
        <w:rPr>
          <w:rFonts w:ascii="Times New Roman" w:hAnsi="Times New Roman"/>
          <w:sz w:val="22"/>
          <w:szCs w:val="22"/>
        </w:rPr>
        <w:t xml:space="preserve">в лице </w:t>
      </w:r>
      <w:proofErr w:type="spellStart"/>
      <w:r w:rsidR="00385558" w:rsidRPr="008F1BBE">
        <w:rPr>
          <w:rFonts w:ascii="Times New Roman" w:hAnsi="Times New Roman"/>
          <w:sz w:val="22"/>
          <w:szCs w:val="22"/>
        </w:rPr>
        <w:t>и.о</w:t>
      </w:r>
      <w:proofErr w:type="spellEnd"/>
      <w:r w:rsidR="00385558" w:rsidRPr="008F1BBE">
        <w:rPr>
          <w:rFonts w:ascii="Times New Roman" w:hAnsi="Times New Roman"/>
          <w:sz w:val="22"/>
          <w:szCs w:val="22"/>
        </w:rPr>
        <w:t xml:space="preserve">. исполнительного </w:t>
      </w:r>
      <w:bookmarkStart w:id="0" w:name="_GoBack"/>
      <w:r w:rsidR="00385558" w:rsidRPr="008F1BBE">
        <w:rPr>
          <w:rFonts w:ascii="Times New Roman" w:hAnsi="Times New Roman"/>
          <w:sz w:val="22"/>
          <w:szCs w:val="22"/>
        </w:rPr>
        <w:t xml:space="preserve">директора по коммерческой работе </w:t>
      </w:r>
      <w:proofErr w:type="spellStart"/>
      <w:r w:rsidR="00385558" w:rsidRPr="008F1BBE">
        <w:rPr>
          <w:rFonts w:ascii="Times New Roman" w:hAnsi="Times New Roman"/>
          <w:sz w:val="22"/>
          <w:szCs w:val="22"/>
        </w:rPr>
        <w:t>Жакупова</w:t>
      </w:r>
      <w:proofErr w:type="spellEnd"/>
      <w:r w:rsidR="00385558" w:rsidRPr="008F1BBE">
        <w:rPr>
          <w:rFonts w:ascii="Times New Roman" w:hAnsi="Times New Roman"/>
          <w:sz w:val="22"/>
          <w:szCs w:val="22"/>
        </w:rPr>
        <w:t xml:space="preserve"> А.К</w:t>
      </w:r>
      <w:r w:rsidR="00F65287" w:rsidRPr="008F1BBE">
        <w:rPr>
          <w:rFonts w:ascii="Times New Roman" w:hAnsi="Times New Roman"/>
          <w:sz w:val="22"/>
          <w:szCs w:val="22"/>
        </w:rPr>
        <w:t>., действующего на основании до</w:t>
      </w:r>
      <w:r w:rsidR="00ED5F20" w:rsidRPr="008F1BBE">
        <w:rPr>
          <w:rFonts w:ascii="Times New Roman" w:hAnsi="Times New Roman"/>
          <w:sz w:val="22"/>
          <w:szCs w:val="22"/>
        </w:rPr>
        <w:t xml:space="preserve">веренности </w:t>
      </w:r>
      <w:r w:rsidR="007B5482" w:rsidRPr="007B5482">
        <w:rPr>
          <w:rFonts w:ascii="Times New Roman" w:hAnsi="Times New Roman"/>
          <w:sz w:val="22"/>
          <w:szCs w:val="22"/>
        </w:rPr>
        <w:t>№01-03-09/3213 от 29.08.2025 г</w:t>
      </w:r>
      <w:r w:rsidR="0014135A">
        <w:rPr>
          <w:rFonts w:ascii="Times New Roman" w:hAnsi="Times New Roman"/>
          <w:sz w:val="22"/>
          <w:szCs w:val="22"/>
        </w:rPr>
        <w:t>.</w:t>
      </w:r>
      <w:r w:rsidRPr="008F1BBE">
        <w:rPr>
          <w:rFonts w:ascii="Times New Roman" w:hAnsi="Times New Roman"/>
          <w:sz w:val="22"/>
          <w:szCs w:val="22"/>
        </w:rPr>
        <w:t xml:space="preserve">, с одной стороны, </w:t>
      </w:r>
      <w:r w:rsidR="00B23D9E" w:rsidRPr="008F1BBE">
        <w:rPr>
          <w:rFonts w:ascii="Times New Roman" w:hAnsi="Times New Roman"/>
          <w:b/>
          <w:bCs/>
          <w:sz w:val="22"/>
          <w:szCs w:val="22"/>
        </w:rPr>
        <w:t>ТОО</w:t>
      </w:r>
      <w:r w:rsidR="00192230" w:rsidRPr="008F1BBE">
        <w:rPr>
          <w:rFonts w:ascii="Times New Roman" w:hAnsi="Times New Roman"/>
          <w:b/>
          <w:bCs/>
          <w:sz w:val="22"/>
          <w:szCs w:val="22"/>
        </w:rPr>
        <w:t xml:space="preserve"> «</w:t>
      </w:r>
      <w:r w:rsidR="00ED5F20" w:rsidRPr="008F1BBE">
        <w:rPr>
          <w:rFonts w:ascii="Times New Roman" w:hAnsi="Times New Roman"/>
          <w:b/>
          <w:bCs/>
          <w:sz w:val="22"/>
          <w:szCs w:val="22"/>
        </w:rPr>
        <w:t>____________</w:t>
      </w:r>
      <w:r w:rsidR="00192230" w:rsidRPr="008F1BBE">
        <w:rPr>
          <w:rFonts w:ascii="Times New Roman" w:hAnsi="Times New Roman"/>
          <w:b/>
          <w:bCs/>
          <w:sz w:val="22"/>
          <w:szCs w:val="22"/>
        </w:rPr>
        <w:t xml:space="preserve">», </w:t>
      </w:r>
      <w:r w:rsidR="00E02772" w:rsidRPr="008F1BBE">
        <w:rPr>
          <w:rFonts w:ascii="Times New Roman" w:hAnsi="Times New Roman"/>
          <w:sz w:val="22"/>
          <w:szCs w:val="22"/>
        </w:rPr>
        <w:t xml:space="preserve">именуемая в дальнейшем «Заказчик», в лице </w:t>
      </w:r>
      <w:r w:rsidR="00DE0D8C" w:rsidRPr="008F1BBE">
        <w:rPr>
          <w:rFonts w:ascii="Times New Roman" w:hAnsi="Times New Roman"/>
          <w:sz w:val="22"/>
          <w:szCs w:val="22"/>
        </w:rPr>
        <w:t>директора</w:t>
      </w:r>
      <w:r w:rsidR="00ED5F20" w:rsidRPr="008F1BBE">
        <w:rPr>
          <w:rFonts w:ascii="Times New Roman" w:hAnsi="Times New Roman"/>
          <w:sz w:val="22"/>
          <w:szCs w:val="22"/>
        </w:rPr>
        <w:t xml:space="preserve"> _______________</w:t>
      </w:r>
      <w:r w:rsidR="00E02772" w:rsidRPr="008F1BBE">
        <w:rPr>
          <w:rFonts w:ascii="Times New Roman" w:hAnsi="Times New Roman"/>
          <w:sz w:val="22"/>
          <w:szCs w:val="22"/>
        </w:rPr>
        <w:t>, действующег</w:t>
      </w:r>
      <w:proofErr w:type="gramStart"/>
      <w:r w:rsidR="00E02772" w:rsidRPr="008F1BBE">
        <w:rPr>
          <w:rFonts w:ascii="Times New Roman" w:hAnsi="Times New Roman"/>
          <w:sz w:val="22"/>
          <w:szCs w:val="22"/>
        </w:rPr>
        <w:t>о</w:t>
      </w:r>
      <w:r w:rsidR="008B2574" w:rsidRPr="008F1BBE">
        <w:rPr>
          <w:rFonts w:ascii="Times New Roman" w:hAnsi="Times New Roman"/>
          <w:sz w:val="22"/>
          <w:szCs w:val="22"/>
        </w:rPr>
        <w:t>(</w:t>
      </w:r>
      <w:proofErr w:type="gramEnd"/>
      <w:r w:rsidR="008B2574" w:rsidRPr="008F1BBE">
        <w:rPr>
          <w:rFonts w:ascii="Times New Roman" w:hAnsi="Times New Roman"/>
          <w:sz w:val="22"/>
          <w:szCs w:val="22"/>
        </w:rPr>
        <w:t>ей)</w:t>
      </w:r>
      <w:r w:rsidR="00E02772" w:rsidRPr="008F1BBE">
        <w:rPr>
          <w:rFonts w:ascii="Times New Roman" w:hAnsi="Times New Roman"/>
          <w:sz w:val="22"/>
          <w:szCs w:val="22"/>
        </w:rPr>
        <w:t xml:space="preserve"> на основании </w:t>
      </w:r>
      <w:r w:rsidR="00026BA2" w:rsidRPr="008F1BBE">
        <w:rPr>
          <w:rFonts w:ascii="Times New Roman" w:hAnsi="Times New Roman"/>
          <w:sz w:val="22"/>
          <w:szCs w:val="22"/>
        </w:rPr>
        <w:t>Устава</w:t>
      </w:r>
      <w:r w:rsidR="00877214" w:rsidRPr="008F1BBE">
        <w:rPr>
          <w:rFonts w:ascii="Times New Roman" w:hAnsi="Times New Roman"/>
          <w:sz w:val="22"/>
          <w:szCs w:val="22"/>
        </w:rPr>
        <w:t>, далее по тексту именуемые совместно «Стороны», заключили настоящий Договор о нижеследующем:</w:t>
      </w:r>
    </w:p>
    <w:bookmarkEnd w:id="0"/>
    <w:p w14:paraId="4EEC56CA" w14:textId="77777777" w:rsidR="002E09B9" w:rsidRPr="008F1BBE" w:rsidRDefault="002E09B9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5BCA58F3" w14:textId="77777777" w:rsidR="002E09B9" w:rsidRPr="008F1BBE" w:rsidRDefault="00877214" w:rsidP="00171D40">
      <w:pPr>
        <w:pStyle w:val="ad"/>
        <w:numPr>
          <w:ilvl w:val="0"/>
          <w:numId w:val="6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CC34CBF" w14:textId="75F85F64" w:rsidR="002E09B9" w:rsidRPr="008F1BBE" w:rsidRDefault="00682611" w:rsidP="00675478">
      <w:pPr>
        <w:pStyle w:val="ad"/>
        <w:tabs>
          <w:tab w:val="left" w:pos="0"/>
          <w:tab w:val="left" w:pos="284"/>
          <w:tab w:val="left" w:pos="567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ab/>
        <w:t>1.1.В соответствии с условиями настоящего договора Исполнитель оказывает услуги по погрузочно-разгрузочным работам, выполняемых силами и средствами клиента – дале</w:t>
      </w:r>
      <w:r w:rsidR="004B026B" w:rsidRPr="008F1BBE">
        <w:rPr>
          <w:rFonts w:ascii="Times New Roman" w:hAnsi="Times New Roman"/>
          <w:sz w:val="22"/>
          <w:szCs w:val="22"/>
        </w:rPr>
        <w:t>е</w:t>
      </w:r>
      <w:r w:rsidRPr="008F1BBE">
        <w:rPr>
          <w:rFonts w:ascii="Times New Roman" w:hAnsi="Times New Roman"/>
          <w:sz w:val="22"/>
          <w:szCs w:val="22"/>
        </w:rPr>
        <w:t xml:space="preserve"> «Услуга», а Заказчик принимает и оплачивает оказанные услуги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B643FDC" w14:textId="0ABA84FD" w:rsidR="002E09B9" w:rsidRPr="008F1BBE" w:rsidRDefault="00682611" w:rsidP="00675478">
      <w:pPr>
        <w:pStyle w:val="ad"/>
        <w:tabs>
          <w:tab w:val="left" w:pos="0"/>
          <w:tab w:val="left" w:pos="284"/>
        </w:tabs>
        <w:ind w:left="0" w:firstLine="284"/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1.2.</w:t>
      </w:r>
      <w:r w:rsidR="00187A31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Ориентировочный объем перег</w:t>
      </w:r>
      <w:r w:rsidR="00EC7D0C" w:rsidRPr="008F1BBE">
        <w:rPr>
          <w:rFonts w:ascii="Times New Roman" w:hAnsi="Times New Roman"/>
          <w:sz w:val="22"/>
          <w:szCs w:val="22"/>
        </w:rPr>
        <w:t>ружаемого груза до _______________</w:t>
      </w:r>
      <w:r w:rsidR="00C32BD6" w:rsidRPr="008F1BBE">
        <w:rPr>
          <w:rFonts w:ascii="Times New Roman" w:hAnsi="Times New Roman"/>
          <w:sz w:val="22"/>
          <w:szCs w:val="22"/>
        </w:rPr>
        <w:t xml:space="preserve"> составляет </w:t>
      </w:r>
      <w:r w:rsidR="005A255C" w:rsidRPr="008F1BBE">
        <w:rPr>
          <w:rFonts w:ascii="Times New Roman" w:hAnsi="Times New Roman"/>
          <w:sz w:val="22"/>
          <w:szCs w:val="22"/>
        </w:rPr>
        <w:t>до</w:t>
      </w:r>
      <w:r w:rsidR="00C32BD6" w:rsidRPr="008F1BBE">
        <w:rPr>
          <w:rFonts w:ascii="Times New Roman" w:hAnsi="Times New Roman"/>
          <w:sz w:val="22"/>
          <w:szCs w:val="22"/>
        </w:rPr>
        <w:br/>
      </w:r>
      <w:r w:rsidR="008B1B38" w:rsidRPr="008F1BBE">
        <w:rPr>
          <w:rFonts w:ascii="Times New Roman" w:hAnsi="Times New Roman"/>
          <w:b/>
          <w:sz w:val="22"/>
          <w:szCs w:val="22"/>
        </w:rPr>
        <w:t>________________</w:t>
      </w:r>
      <w:r w:rsidR="00877214" w:rsidRPr="008F1BBE">
        <w:rPr>
          <w:rFonts w:ascii="Times New Roman" w:hAnsi="Times New Roman"/>
          <w:b/>
          <w:sz w:val="22"/>
          <w:szCs w:val="22"/>
        </w:rPr>
        <w:t xml:space="preserve"> тонн.</w:t>
      </w:r>
    </w:p>
    <w:p w14:paraId="7FF2BA27" w14:textId="77777777" w:rsidR="002E09B9" w:rsidRPr="008F1BBE" w:rsidRDefault="002E09B9" w:rsidP="00171D40">
      <w:pPr>
        <w:ind w:firstLine="284"/>
        <w:jc w:val="both"/>
        <w:rPr>
          <w:rFonts w:ascii="Times New Roman" w:hAnsi="Times New Roman"/>
          <w:b/>
          <w:sz w:val="22"/>
          <w:szCs w:val="22"/>
        </w:rPr>
      </w:pPr>
    </w:p>
    <w:p w14:paraId="1DDC6547" w14:textId="77777777" w:rsidR="002E09B9" w:rsidRPr="008F1BBE" w:rsidRDefault="004B026B" w:rsidP="004B026B">
      <w:pPr>
        <w:pStyle w:val="ad"/>
        <w:tabs>
          <w:tab w:val="left" w:pos="284"/>
          <w:tab w:val="left" w:pos="4962"/>
        </w:tabs>
        <w:ind w:left="0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2.  </w:t>
      </w:r>
      <w:r w:rsidR="00877214" w:rsidRPr="008F1BBE">
        <w:rPr>
          <w:rFonts w:ascii="Times New Roman" w:hAnsi="Times New Roman"/>
          <w:b/>
          <w:sz w:val="22"/>
          <w:szCs w:val="22"/>
        </w:rPr>
        <w:t>Цена договора</w:t>
      </w:r>
    </w:p>
    <w:p w14:paraId="2B26190E" w14:textId="7699A94A" w:rsidR="002E09B9" w:rsidRPr="008F1BBE" w:rsidRDefault="004B026B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2</w:t>
      </w:r>
      <w:r w:rsidR="00682611" w:rsidRPr="008F1BBE">
        <w:rPr>
          <w:rFonts w:ascii="Times New Roman" w:hAnsi="Times New Roman"/>
          <w:sz w:val="22"/>
          <w:szCs w:val="22"/>
        </w:rPr>
        <w:t>.1.</w:t>
      </w:r>
      <w:r w:rsidR="00877214" w:rsidRPr="008F1BBE">
        <w:rPr>
          <w:rFonts w:ascii="Times New Roman" w:hAnsi="Times New Roman"/>
          <w:sz w:val="22"/>
          <w:szCs w:val="22"/>
        </w:rPr>
        <w:t xml:space="preserve">Заказчик производит Исполнителю оплату за услуги по </w:t>
      </w:r>
      <w:r w:rsidR="00682611" w:rsidRPr="008F1BBE">
        <w:rPr>
          <w:rFonts w:ascii="Times New Roman" w:hAnsi="Times New Roman"/>
          <w:sz w:val="22"/>
          <w:szCs w:val="22"/>
        </w:rPr>
        <w:t xml:space="preserve">установленному тарифу </w:t>
      </w:r>
      <w:r w:rsidR="00877214" w:rsidRPr="008F1BBE">
        <w:rPr>
          <w:rFonts w:ascii="Times New Roman" w:hAnsi="Times New Roman"/>
          <w:sz w:val="22"/>
          <w:szCs w:val="22"/>
        </w:rPr>
        <w:t>без учета НДС за 1 тонну груза. Услуги облагаются НДС в соответствии с действующим законодательством Республики Казахстан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F9BF3C4" w14:textId="308C8181" w:rsidR="00AB4181" w:rsidRPr="008F1BBE" w:rsidRDefault="00877214" w:rsidP="00675478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2.2.</w:t>
      </w:r>
      <w:r w:rsidR="00187A31" w:rsidRPr="008F1BBE">
        <w:rPr>
          <w:rFonts w:ascii="Times New Roman" w:hAnsi="Times New Roman"/>
          <w:sz w:val="22"/>
          <w:szCs w:val="22"/>
        </w:rPr>
        <w:t xml:space="preserve"> </w:t>
      </w:r>
      <w:r w:rsidR="004B026B" w:rsidRPr="008F1BBE">
        <w:rPr>
          <w:rFonts w:ascii="Times New Roman" w:hAnsi="Times New Roman"/>
          <w:sz w:val="22"/>
          <w:szCs w:val="22"/>
        </w:rPr>
        <w:t>Тариф, указанный в п. 2.1. настоящего договора, установлен на дату заключения договора и может быть изменен Исполнителем в течение срока действия настоящего договора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CE3A38F" w14:textId="1950F00E" w:rsidR="002E09B9" w:rsidRPr="008F1BBE" w:rsidRDefault="004B026B" w:rsidP="00675478">
      <w:pPr>
        <w:ind w:firstLine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2.3.</w:t>
      </w:r>
      <w:r w:rsidR="00187A31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 xml:space="preserve">Тарифы (ставки сборов, плат) за работы и услуги, оказываемые Исполнителем, размещены на сайте </w:t>
      </w:r>
      <w:hyperlink r:id="rId7" w:history="1">
        <w:r w:rsidR="00877214" w:rsidRPr="008F1BBE">
          <w:rPr>
            <w:rStyle w:val="ac"/>
            <w:rFonts w:ascii="Times New Roman" w:hAnsi="Times New Roman"/>
            <w:sz w:val="22"/>
            <w:szCs w:val="22"/>
          </w:rPr>
          <w:t>www.portaktau.kz</w:t>
        </w:r>
      </w:hyperlink>
      <w:r w:rsidR="00613F1E" w:rsidRPr="008F1BBE">
        <w:rPr>
          <w:rStyle w:val="ac"/>
          <w:rFonts w:ascii="Times New Roman" w:hAnsi="Times New Roman"/>
          <w:sz w:val="22"/>
          <w:szCs w:val="22"/>
          <w:u w:val="none"/>
        </w:rPr>
        <w:t xml:space="preserve"> </w:t>
      </w:r>
      <w:r w:rsidRPr="008F1BBE">
        <w:rPr>
          <w:rStyle w:val="ac"/>
          <w:rFonts w:ascii="Times New Roman" w:hAnsi="Times New Roman"/>
          <w:color w:val="000000" w:themeColor="text1"/>
          <w:sz w:val="22"/>
          <w:szCs w:val="22"/>
          <w:u w:val="none"/>
        </w:rPr>
        <w:t>и применяются с даты введения</w:t>
      </w:r>
      <w:r w:rsidR="00186C9F" w:rsidRPr="008F1BBE">
        <w:rPr>
          <w:rStyle w:val="ac"/>
          <w:rFonts w:ascii="Times New Roman" w:hAnsi="Times New Roman"/>
          <w:color w:val="000000" w:themeColor="text1"/>
          <w:sz w:val="22"/>
          <w:szCs w:val="22"/>
          <w:u w:val="none"/>
        </w:rPr>
        <w:t>;</w:t>
      </w:r>
      <w:r w:rsidR="005A255C" w:rsidRPr="008F1BBE">
        <w:t xml:space="preserve"> </w:t>
      </w:r>
    </w:p>
    <w:p w14:paraId="54067A71" w14:textId="511619C8" w:rsidR="002E09B9" w:rsidRPr="008F1BBE" w:rsidRDefault="001E2149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2.4.</w:t>
      </w:r>
      <w:r w:rsidR="00187A31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Комиссия</w:t>
      </w:r>
      <w:r w:rsidR="00677903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 xml:space="preserve">банка плательщика </w:t>
      </w:r>
      <w:r w:rsidR="000B76B3" w:rsidRPr="008F1BBE">
        <w:rPr>
          <w:rFonts w:ascii="Times New Roman" w:hAnsi="Times New Roman"/>
          <w:sz w:val="22"/>
          <w:szCs w:val="22"/>
        </w:rPr>
        <w:t>оплачивается</w:t>
      </w:r>
      <w:r w:rsidR="00877214" w:rsidRPr="008F1BBE">
        <w:rPr>
          <w:rFonts w:ascii="Times New Roman" w:hAnsi="Times New Roman"/>
          <w:sz w:val="22"/>
          <w:szCs w:val="22"/>
        </w:rPr>
        <w:t xml:space="preserve"> за счет Заказчика, банка получателя – за счет Исполнителя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1794248F" w14:textId="57E7FF8C" w:rsidR="002E09B9" w:rsidRPr="008F1BBE" w:rsidRDefault="001E2149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2.5.</w:t>
      </w:r>
      <w:r w:rsidR="00187A31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Дополнительные работы, услуги, кроме оговоренных</w:t>
      </w:r>
      <w:r w:rsidR="00770B52" w:rsidRPr="008F1BBE">
        <w:rPr>
          <w:rFonts w:ascii="Times New Roman" w:hAnsi="Times New Roman"/>
          <w:sz w:val="22"/>
          <w:szCs w:val="22"/>
        </w:rPr>
        <w:t xml:space="preserve"> в</w:t>
      </w:r>
      <w:r w:rsidR="00877214" w:rsidRPr="008F1BBE">
        <w:rPr>
          <w:rFonts w:ascii="Times New Roman" w:hAnsi="Times New Roman"/>
          <w:sz w:val="22"/>
          <w:szCs w:val="22"/>
        </w:rPr>
        <w:t xml:space="preserve"> п.1.1.</w:t>
      </w:r>
      <w:r w:rsidR="00770B52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настоящего</w:t>
      </w:r>
      <w:r w:rsidR="00770B52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Договора, оплачиваются Заказчиком отдельно согласно калькуляции Исполнителя.</w:t>
      </w:r>
    </w:p>
    <w:p w14:paraId="294B3DD2" w14:textId="77777777" w:rsidR="002E09B9" w:rsidRPr="008F1BBE" w:rsidRDefault="002E09B9" w:rsidP="00171D40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</w:p>
    <w:p w14:paraId="468F59C9" w14:textId="77777777" w:rsidR="002E09B9" w:rsidRPr="008F1BBE" w:rsidRDefault="007B6BB9" w:rsidP="000256FC">
      <w:pPr>
        <w:pStyle w:val="ad"/>
        <w:numPr>
          <w:ilvl w:val="0"/>
          <w:numId w:val="36"/>
        </w:numPr>
        <w:tabs>
          <w:tab w:val="left" w:pos="284"/>
          <w:tab w:val="left" w:pos="4962"/>
        </w:tabs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П</w:t>
      </w:r>
      <w:r w:rsidR="00877214" w:rsidRPr="008F1BBE">
        <w:rPr>
          <w:rFonts w:ascii="Times New Roman" w:hAnsi="Times New Roman"/>
          <w:b/>
          <w:sz w:val="22"/>
          <w:szCs w:val="22"/>
        </w:rPr>
        <w:t xml:space="preserve">орядок </w:t>
      </w:r>
      <w:r w:rsidRPr="008F1BBE">
        <w:rPr>
          <w:rFonts w:ascii="Times New Roman" w:hAnsi="Times New Roman"/>
          <w:b/>
          <w:sz w:val="22"/>
          <w:szCs w:val="22"/>
        </w:rPr>
        <w:t>расчетов</w:t>
      </w:r>
    </w:p>
    <w:p w14:paraId="04744C37" w14:textId="77777777" w:rsidR="002E09B9" w:rsidRPr="008F1BBE" w:rsidRDefault="001E2149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3.1.</w:t>
      </w:r>
      <w:r w:rsidR="00877214" w:rsidRPr="008F1BBE">
        <w:rPr>
          <w:rFonts w:ascii="Times New Roman" w:hAnsi="Times New Roman"/>
          <w:sz w:val="22"/>
          <w:szCs w:val="22"/>
        </w:rPr>
        <w:t>Заказчик</w:t>
      </w:r>
      <w:r w:rsidR="00395E5A" w:rsidRPr="008F1BBE">
        <w:rPr>
          <w:rFonts w:ascii="Times New Roman" w:hAnsi="Times New Roman"/>
          <w:sz w:val="22"/>
          <w:szCs w:val="22"/>
        </w:rPr>
        <w:t>,</w:t>
      </w:r>
      <w:r w:rsidR="00E63C7E" w:rsidRPr="008F1BBE">
        <w:rPr>
          <w:rFonts w:ascii="Times New Roman" w:hAnsi="Times New Roman"/>
          <w:sz w:val="22"/>
          <w:szCs w:val="22"/>
        </w:rPr>
        <w:t xml:space="preserve"> до начала оказания услуг </w:t>
      </w:r>
      <w:r w:rsidR="003005A6" w:rsidRPr="008F1BBE">
        <w:rPr>
          <w:rFonts w:ascii="Times New Roman" w:hAnsi="Times New Roman"/>
          <w:sz w:val="22"/>
          <w:szCs w:val="22"/>
        </w:rPr>
        <w:t>в соответствии с п. 4.1.2.,</w:t>
      </w:r>
      <w:r w:rsidR="00770B52" w:rsidRPr="008F1BBE">
        <w:rPr>
          <w:rFonts w:ascii="Times New Roman" w:hAnsi="Times New Roman"/>
          <w:sz w:val="22"/>
          <w:szCs w:val="22"/>
        </w:rPr>
        <w:t xml:space="preserve"> </w:t>
      </w:r>
      <w:r w:rsidR="00877214" w:rsidRPr="008F1BBE">
        <w:rPr>
          <w:rFonts w:ascii="Times New Roman" w:hAnsi="Times New Roman"/>
          <w:sz w:val="22"/>
          <w:szCs w:val="22"/>
        </w:rPr>
        <w:t>производит предварительную опл</w:t>
      </w:r>
      <w:r w:rsidR="00770B52" w:rsidRPr="008F1BBE">
        <w:rPr>
          <w:rFonts w:ascii="Times New Roman" w:hAnsi="Times New Roman"/>
          <w:sz w:val="22"/>
          <w:szCs w:val="22"/>
        </w:rPr>
        <w:t xml:space="preserve">ату в размере 100% от стоимости </w:t>
      </w:r>
      <w:r w:rsidR="00171D40" w:rsidRPr="008F1BBE">
        <w:rPr>
          <w:rFonts w:ascii="Times New Roman" w:hAnsi="Times New Roman"/>
          <w:sz w:val="22"/>
          <w:szCs w:val="22"/>
        </w:rPr>
        <w:t>у</w:t>
      </w:r>
      <w:r w:rsidR="00877214" w:rsidRPr="008F1BBE">
        <w:rPr>
          <w:rFonts w:ascii="Times New Roman" w:hAnsi="Times New Roman"/>
          <w:sz w:val="22"/>
          <w:szCs w:val="22"/>
        </w:rPr>
        <w:t>слуг</w:t>
      </w:r>
      <w:r w:rsidR="009F568C" w:rsidRPr="008F1BBE">
        <w:rPr>
          <w:rFonts w:ascii="Times New Roman" w:hAnsi="Times New Roman"/>
          <w:sz w:val="22"/>
          <w:szCs w:val="22"/>
        </w:rPr>
        <w:t xml:space="preserve"> за заявленный объем на предстоящий месяц</w:t>
      </w:r>
      <w:r w:rsidR="00877214" w:rsidRPr="008F1BBE">
        <w:rPr>
          <w:rFonts w:ascii="Times New Roman" w:hAnsi="Times New Roman"/>
          <w:sz w:val="22"/>
          <w:szCs w:val="22"/>
        </w:rPr>
        <w:t>.</w:t>
      </w:r>
    </w:p>
    <w:p w14:paraId="7C9C856F" w14:textId="4647CC10" w:rsidR="002E09B9" w:rsidRPr="008F1BBE" w:rsidRDefault="00877214" w:rsidP="00171D40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Заказчик вправе внести на расчетный счет Исполнителя денежные средства для дальнейших взаиморасчетов по оказанным услугам</w:t>
      </w:r>
      <w:r w:rsidR="00380E98" w:rsidRPr="008F1BBE">
        <w:rPr>
          <w:rFonts w:ascii="Times New Roman" w:hAnsi="Times New Roman"/>
          <w:sz w:val="22"/>
          <w:szCs w:val="22"/>
        </w:rPr>
        <w:t>;</w:t>
      </w:r>
    </w:p>
    <w:p w14:paraId="1BB80104" w14:textId="3D107F94" w:rsidR="002E09B9" w:rsidRPr="008F1BBE" w:rsidRDefault="001E2149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3.2.</w:t>
      </w:r>
      <w:r w:rsidR="00737B3C" w:rsidRPr="008F1BBE">
        <w:rPr>
          <w:rFonts w:ascii="Times New Roman" w:hAnsi="Times New Roman"/>
          <w:szCs w:val="24"/>
        </w:rPr>
        <w:t xml:space="preserve"> </w:t>
      </w:r>
      <w:r w:rsidR="00737B3C" w:rsidRPr="008F1BBE">
        <w:rPr>
          <w:rFonts w:ascii="Times New Roman" w:hAnsi="Times New Roman"/>
          <w:sz w:val="22"/>
          <w:szCs w:val="22"/>
        </w:rPr>
        <w:t>Исполнитель на основании расчетов, в течение 5 (пяти) календарных дней с даты оказания услуги направляет Заказчику Электронный акт выполненных работ (далее – ЭАВР) через систему Учет ЭДО. Заказчик получает уведомление на электронный адрес со ссылкой на ЭАВР и в течение 5 (пяти) календарных дней подписывает ЭАВР электронно-цифровой подписью или в тот же срок предоставляет мотивированный отказ. В случае отсутствия подписанного ЭАВР или мотивированного отказа, услуга считается оказанной в полном объеме и подлежит оплате. В случае отсутствия у Заказчика доступа для подписания ЭАВР в системе Учет. ЭДО допускается направление и подписание Сторонами акта выполненных работ/оказанных услуг на бумажном носителе в сроки, регулируемые настоящим пунктом Договора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7D0BBC82" w14:textId="0759D39E" w:rsidR="00456CF5" w:rsidRPr="008F1BBE" w:rsidRDefault="00195353" w:rsidP="00737B3C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3.3.</w:t>
      </w:r>
      <w:r w:rsidR="00737B3C" w:rsidRPr="008F1BBE">
        <w:rPr>
          <w:rFonts w:ascii="Times New Roman" w:hAnsi="Times New Roman"/>
          <w:sz w:val="22"/>
          <w:szCs w:val="22"/>
        </w:rPr>
        <w:t xml:space="preserve"> Исполнитель на основании документов (АВР, ЭАВР), выставляет электронный счет-фактуру посредством информационной системы электронных счетов-фактур (далее – ИС ЭСФ) в сроки, установленные действующим законодательством Республики Казахстан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64BC10F" w14:textId="625FFD9F" w:rsidR="002E09B9" w:rsidRPr="008F1BBE" w:rsidRDefault="00195353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3.4.</w:t>
      </w:r>
      <w:r w:rsidR="003A73D7" w:rsidRPr="008F1BBE">
        <w:rPr>
          <w:rFonts w:ascii="Times New Roman" w:hAnsi="Times New Roman"/>
          <w:sz w:val="22"/>
          <w:szCs w:val="22"/>
        </w:rPr>
        <w:t xml:space="preserve"> </w:t>
      </w:r>
      <w:r w:rsidR="00737B3C" w:rsidRPr="008F1BBE">
        <w:rPr>
          <w:rFonts w:ascii="Times New Roman" w:hAnsi="Times New Roman"/>
          <w:sz w:val="22"/>
          <w:szCs w:val="22"/>
        </w:rPr>
        <w:t xml:space="preserve">В случае если Заказчик не зарегистрирован в ИС ЭСФ, он обязуется лично или через своего доверенного представителя получить у Исполнителя копии распечатанных ЭСФ, подписанных </w:t>
      </w:r>
      <w:proofErr w:type="spellStart"/>
      <w:r w:rsidR="00737B3C" w:rsidRPr="008F1BBE">
        <w:rPr>
          <w:rFonts w:ascii="Times New Roman" w:hAnsi="Times New Roman"/>
          <w:sz w:val="22"/>
          <w:szCs w:val="22"/>
        </w:rPr>
        <w:t>электронно</w:t>
      </w:r>
      <w:proofErr w:type="spellEnd"/>
      <w:r w:rsidR="00737B3C" w:rsidRPr="008F1BBE">
        <w:rPr>
          <w:rFonts w:ascii="Times New Roman" w:hAnsi="Times New Roman"/>
          <w:sz w:val="22"/>
          <w:szCs w:val="22"/>
        </w:rPr>
        <w:t xml:space="preserve"> цифровой подписью, с таким расчетом, чтобы иметь возможность оплатить предоставляемые Исполнителем услуги в сроки, установленные настоящим Договором. Неполучение Заказчиком расчетов и ЭСФ не является основанием для неоплаты/несвоевременной оплаты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33A43C6" w14:textId="54707F3B" w:rsidR="002E09B9" w:rsidRPr="008F1BBE" w:rsidRDefault="00195353" w:rsidP="00675478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3.5.</w:t>
      </w:r>
      <w:r w:rsidR="003A73D7" w:rsidRPr="008F1BBE">
        <w:rPr>
          <w:rFonts w:ascii="Times New Roman" w:hAnsi="Times New Roman"/>
          <w:sz w:val="22"/>
          <w:szCs w:val="22"/>
        </w:rPr>
        <w:t>В случае, е</w:t>
      </w:r>
      <w:r w:rsidR="00877214" w:rsidRPr="008F1BBE">
        <w:rPr>
          <w:rFonts w:ascii="Times New Roman" w:hAnsi="Times New Roman"/>
          <w:sz w:val="22"/>
          <w:szCs w:val="22"/>
        </w:rPr>
        <w:t>сли объем оказанных услуг меньше заявленного, разница зачисляется в счет будущих оплат услуг Исполнителя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D46EF47" w14:textId="2A5EF080" w:rsidR="002E09B9" w:rsidRPr="008F1BBE" w:rsidRDefault="00195353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lastRenderedPageBreak/>
        <w:t>3.6.</w:t>
      </w:r>
      <w:r w:rsidR="00E23535" w:rsidRPr="008F1BBE">
        <w:rPr>
          <w:rFonts w:ascii="Times New Roman" w:hAnsi="Times New Roman"/>
          <w:sz w:val="22"/>
          <w:szCs w:val="22"/>
        </w:rPr>
        <w:t xml:space="preserve">В случае </w:t>
      </w:r>
      <w:r w:rsidR="00877214" w:rsidRPr="008F1BBE">
        <w:rPr>
          <w:rFonts w:ascii="Times New Roman" w:hAnsi="Times New Roman"/>
          <w:sz w:val="22"/>
          <w:szCs w:val="22"/>
        </w:rPr>
        <w:t>остатка дене</w:t>
      </w:r>
      <w:r w:rsidR="00770B52" w:rsidRPr="008F1BBE">
        <w:rPr>
          <w:rFonts w:ascii="Times New Roman" w:hAnsi="Times New Roman"/>
          <w:sz w:val="22"/>
          <w:szCs w:val="22"/>
        </w:rPr>
        <w:t>жных средств на дату окончания</w:t>
      </w:r>
      <w:r w:rsidR="003A73D7" w:rsidRPr="008F1BBE">
        <w:rPr>
          <w:rFonts w:ascii="Times New Roman" w:hAnsi="Times New Roman"/>
          <w:sz w:val="22"/>
          <w:szCs w:val="22"/>
        </w:rPr>
        <w:t xml:space="preserve"> срока действия</w:t>
      </w:r>
      <w:r w:rsidR="00770B52" w:rsidRPr="008F1BBE">
        <w:rPr>
          <w:rFonts w:ascii="Times New Roman" w:hAnsi="Times New Roman"/>
          <w:sz w:val="22"/>
          <w:szCs w:val="22"/>
        </w:rPr>
        <w:t xml:space="preserve"> Д</w:t>
      </w:r>
      <w:r w:rsidR="00877214" w:rsidRPr="008F1BBE">
        <w:rPr>
          <w:rFonts w:ascii="Times New Roman" w:hAnsi="Times New Roman"/>
          <w:sz w:val="22"/>
          <w:szCs w:val="22"/>
        </w:rPr>
        <w:t>оговора, остаток возвращается Заказчику на основании его письменного обращения при условии отсутствия задолженности перед Исполнителем</w:t>
      </w:r>
      <w:r w:rsidR="00E23535" w:rsidRPr="008F1BBE">
        <w:rPr>
          <w:rFonts w:ascii="Times New Roman" w:hAnsi="Times New Roman"/>
          <w:sz w:val="22"/>
          <w:szCs w:val="22"/>
        </w:rPr>
        <w:t>,</w:t>
      </w:r>
      <w:r w:rsidR="00877214" w:rsidRPr="008F1BBE">
        <w:rPr>
          <w:rFonts w:ascii="Times New Roman" w:hAnsi="Times New Roman"/>
          <w:sz w:val="22"/>
          <w:szCs w:val="22"/>
        </w:rPr>
        <w:t xml:space="preserve"> в т</w:t>
      </w:r>
      <w:r w:rsidR="003A73D7" w:rsidRPr="008F1BBE">
        <w:rPr>
          <w:rFonts w:ascii="Times New Roman" w:hAnsi="Times New Roman"/>
          <w:sz w:val="22"/>
          <w:szCs w:val="22"/>
        </w:rPr>
        <w:t xml:space="preserve">ом </w:t>
      </w:r>
      <w:r w:rsidR="00877214" w:rsidRPr="008F1BBE">
        <w:rPr>
          <w:rFonts w:ascii="Times New Roman" w:hAnsi="Times New Roman"/>
          <w:sz w:val="22"/>
          <w:szCs w:val="22"/>
        </w:rPr>
        <w:t>ч</w:t>
      </w:r>
      <w:r w:rsidR="003A73D7" w:rsidRPr="008F1BBE">
        <w:rPr>
          <w:rFonts w:ascii="Times New Roman" w:hAnsi="Times New Roman"/>
          <w:sz w:val="22"/>
          <w:szCs w:val="22"/>
        </w:rPr>
        <w:t>исле</w:t>
      </w:r>
      <w:r w:rsidR="00877214" w:rsidRPr="008F1BBE">
        <w:rPr>
          <w:rFonts w:ascii="Times New Roman" w:hAnsi="Times New Roman"/>
          <w:sz w:val="22"/>
          <w:szCs w:val="22"/>
        </w:rPr>
        <w:t xml:space="preserve"> по другим договорам (обязательствам)</w:t>
      </w:r>
      <w:r w:rsidR="00787312" w:rsidRPr="008F1BBE">
        <w:rPr>
          <w:rFonts w:ascii="Times New Roman" w:hAnsi="Times New Roman"/>
          <w:sz w:val="22"/>
          <w:szCs w:val="22"/>
        </w:rPr>
        <w:t xml:space="preserve"> Заказчика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3556434C" w14:textId="7ACDD6AB" w:rsidR="002E09B9" w:rsidRPr="008F1BBE" w:rsidRDefault="00195353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3.7.</w:t>
      </w:r>
      <w:r w:rsidR="00B12756" w:rsidRPr="008F1BBE">
        <w:t xml:space="preserve"> </w:t>
      </w:r>
      <w:r w:rsidR="00B12756" w:rsidRPr="008F1BBE">
        <w:rPr>
          <w:rFonts w:ascii="Times New Roman" w:hAnsi="Times New Roman"/>
          <w:sz w:val="22"/>
          <w:szCs w:val="22"/>
        </w:rPr>
        <w:t>В случае неполучения Заказчиком расчета или ЭСФ, акта выполненных работ, Исполнитель вправе направить указанные документы Заказчику по электронной почте или факсимильной связью</w:t>
      </w:r>
      <w:r w:rsidR="00187A31" w:rsidRPr="008F1BBE">
        <w:rPr>
          <w:rFonts w:ascii="Times New Roman" w:hAnsi="Times New Roman"/>
          <w:sz w:val="22"/>
          <w:szCs w:val="22"/>
        </w:rPr>
        <w:t>,</w:t>
      </w:r>
      <w:r w:rsidR="00B12756" w:rsidRPr="008F1BBE">
        <w:rPr>
          <w:rFonts w:ascii="Times New Roman" w:hAnsi="Times New Roman"/>
          <w:sz w:val="22"/>
          <w:szCs w:val="22"/>
        </w:rPr>
        <w:t xml:space="preserve"> или иным способом по адресу, указанному в Договоре, в целях своевременного проведения оплаты за оказанные услуги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9607F8B" w14:textId="45B14EF7" w:rsidR="002E09B9" w:rsidRPr="008F1BBE" w:rsidRDefault="00195353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3.8.</w:t>
      </w:r>
      <w:r w:rsidR="00B12756" w:rsidRPr="008F1BBE">
        <w:rPr>
          <w:rFonts w:ascii="Times New Roman" w:hAnsi="Times New Roman"/>
          <w:color w:val="000000"/>
          <w:sz w:val="22"/>
          <w:szCs w:val="22"/>
        </w:rPr>
        <w:t xml:space="preserve"> Заказчик вправе поручить третьему лицу оплату </w:t>
      </w:r>
      <w:proofErr w:type="gramStart"/>
      <w:r w:rsidR="00B12756" w:rsidRPr="008F1BBE">
        <w:rPr>
          <w:rFonts w:ascii="Times New Roman" w:hAnsi="Times New Roman"/>
          <w:color w:val="000000"/>
          <w:sz w:val="22"/>
          <w:szCs w:val="22"/>
        </w:rPr>
        <w:t>оказанных</w:t>
      </w:r>
      <w:proofErr w:type="gramEnd"/>
      <w:r w:rsidR="00B12756" w:rsidRPr="008F1BBE">
        <w:rPr>
          <w:rFonts w:ascii="Times New Roman" w:hAnsi="Times New Roman"/>
          <w:color w:val="000000"/>
          <w:sz w:val="22"/>
          <w:szCs w:val="22"/>
        </w:rPr>
        <w:t xml:space="preserve"> Исполнителем услуг. Такие платежи будут являться подтверждением выполнения Заказчиком своих обязательств по оплате. При оплате оказанных услуг третьими лицами Заказчик несет ответственность за несвоевременное осуществление платежей и/или неправильное их оформление. Обязательства Заказчика по оплате считаются выполненными со дня зачисления денежных средств на расчетный счет Исполнителя </w:t>
      </w:r>
      <w:r w:rsidR="00B12756" w:rsidRPr="008F1BBE">
        <w:rPr>
          <w:rFonts w:ascii="Times New Roman" w:hAnsi="Times New Roman"/>
          <w:bCs/>
          <w:color w:val="000000"/>
          <w:sz w:val="22"/>
          <w:szCs w:val="22"/>
        </w:rPr>
        <w:t>в полном объеме</w:t>
      </w:r>
      <w:r w:rsidR="00186C9F" w:rsidRPr="008F1BBE">
        <w:rPr>
          <w:rFonts w:ascii="Times New Roman" w:hAnsi="Times New Roman"/>
          <w:bCs/>
          <w:color w:val="000000"/>
          <w:sz w:val="22"/>
          <w:szCs w:val="22"/>
        </w:rPr>
        <w:t>;</w:t>
      </w:r>
    </w:p>
    <w:p w14:paraId="1609D589" w14:textId="6B1CF0EC" w:rsidR="002E09B9" w:rsidRPr="008F1BBE" w:rsidRDefault="00195353" w:rsidP="00675478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3.9.</w:t>
      </w:r>
      <w:r w:rsidR="00B12756" w:rsidRPr="008F1BBE">
        <w:t xml:space="preserve"> </w:t>
      </w:r>
      <w:r w:rsidR="00B12756" w:rsidRPr="008F1BBE">
        <w:rPr>
          <w:rFonts w:ascii="Times New Roman" w:hAnsi="Times New Roman"/>
          <w:sz w:val="22"/>
          <w:szCs w:val="22"/>
        </w:rPr>
        <w:t>Если Заказчик оспаривает правильность выставленного счета-фактуры, он обязан письменно уведомить Исполнителя в течение пяти календарных дней со дня получения этого счета-фактуры и представить Исполнителю письменное заявление с изложением обоснованного и документально подтвержденного возражения. При этом Заказчик обязан в сроки, указанные в п.3.1. настоящего Договора, оплатить не оспоренную часть счета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12519AAD" w14:textId="3E2F227C" w:rsidR="002E09B9" w:rsidRPr="008F1BBE" w:rsidRDefault="00195353" w:rsidP="00675478">
      <w:pPr>
        <w:pStyle w:val="ad"/>
        <w:tabs>
          <w:tab w:val="left" w:pos="284"/>
        </w:tabs>
        <w:ind w:left="0" w:firstLine="284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>3.10.</w:t>
      </w:r>
      <w:r w:rsidR="00B12756" w:rsidRPr="008F1BBE">
        <w:rPr>
          <w:rFonts w:ascii="Times New Roman" w:hAnsi="Times New Roman"/>
          <w:sz w:val="22"/>
          <w:szCs w:val="22"/>
        </w:rPr>
        <w:t xml:space="preserve"> Стороны ежеквартально составляют Акт сверки взаиморасчетов. Сторона, получившая Акт сверки, при отсутствии замечаний, не позднее 5-ти рабочих дней с даты его получения обязана подписать Акт и возвратить его другой стороне либо направить мотивированный отказ. При невыполнении вышеназванных условий Акт сверки считается принятым стороной без замечаний. Стороны вправе направлять указанные Акты по электронной почте с последующим обменом оригиналами.</w:t>
      </w:r>
    </w:p>
    <w:p w14:paraId="5FA79146" w14:textId="77777777" w:rsidR="002E09B9" w:rsidRPr="008F1BBE" w:rsidRDefault="002E09B9" w:rsidP="00171D40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</w:p>
    <w:p w14:paraId="3A7D0DA3" w14:textId="77777777" w:rsidR="002E09B9" w:rsidRPr="008F1BBE" w:rsidRDefault="00877214" w:rsidP="00171D40">
      <w:pPr>
        <w:pStyle w:val="aa"/>
        <w:numPr>
          <w:ilvl w:val="0"/>
          <w:numId w:val="9"/>
        </w:numPr>
        <w:tabs>
          <w:tab w:val="left" w:pos="284"/>
        </w:tabs>
        <w:spacing w:after="0"/>
        <w:ind w:left="0" w:firstLine="0"/>
        <w:jc w:val="center"/>
        <w:rPr>
          <w:b/>
          <w:sz w:val="22"/>
          <w:szCs w:val="22"/>
        </w:rPr>
      </w:pPr>
      <w:r w:rsidRPr="008F1BBE">
        <w:rPr>
          <w:b/>
          <w:sz w:val="22"/>
          <w:szCs w:val="22"/>
        </w:rPr>
        <w:t>Права и обязанности сторон</w:t>
      </w:r>
    </w:p>
    <w:p w14:paraId="6A80EC92" w14:textId="77777777" w:rsidR="002E09B9" w:rsidRPr="008F1BBE" w:rsidRDefault="00877214" w:rsidP="00675478">
      <w:pPr>
        <w:pStyle w:val="aa"/>
        <w:numPr>
          <w:ilvl w:val="1"/>
          <w:numId w:val="9"/>
        </w:numPr>
        <w:spacing w:after="0"/>
        <w:ind w:left="0" w:firstLine="284"/>
        <w:jc w:val="both"/>
        <w:rPr>
          <w:b/>
          <w:sz w:val="22"/>
          <w:szCs w:val="22"/>
        </w:rPr>
      </w:pPr>
      <w:r w:rsidRPr="008F1BBE">
        <w:rPr>
          <w:b/>
          <w:sz w:val="22"/>
          <w:szCs w:val="22"/>
        </w:rPr>
        <w:t>Заказчик обязан:</w:t>
      </w:r>
    </w:p>
    <w:p w14:paraId="6F008C61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в течение 15-ти календа</w:t>
      </w:r>
      <w:r w:rsidR="00DB60D1" w:rsidRPr="008F1BBE">
        <w:rPr>
          <w:sz w:val="22"/>
          <w:szCs w:val="22"/>
        </w:rPr>
        <w:t>рных дней</w:t>
      </w:r>
      <w:r w:rsidR="0072088C" w:rsidRPr="008F1BBE">
        <w:rPr>
          <w:sz w:val="22"/>
          <w:szCs w:val="22"/>
        </w:rPr>
        <w:t xml:space="preserve"> с даты </w:t>
      </w:r>
      <w:r w:rsidR="002E44FF" w:rsidRPr="008F1BBE">
        <w:rPr>
          <w:sz w:val="22"/>
          <w:szCs w:val="22"/>
        </w:rPr>
        <w:t>заключения</w:t>
      </w:r>
      <w:r w:rsidR="0072088C" w:rsidRPr="008F1BBE">
        <w:rPr>
          <w:sz w:val="22"/>
          <w:szCs w:val="22"/>
        </w:rPr>
        <w:t xml:space="preserve"> </w:t>
      </w:r>
      <w:r w:rsidR="004E7360" w:rsidRPr="008F1BBE">
        <w:rPr>
          <w:sz w:val="22"/>
          <w:szCs w:val="22"/>
        </w:rPr>
        <w:t>Д</w:t>
      </w:r>
      <w:r w:rsidR="0072088C" w:rsidRPr="008F1BBE">
        <w:rPr>
          <w:sz w:val="22"/>
          <w:szCs w:val="22"/>
        </w:rPr>
        <w:t>оговора</w:t>
      </w:r>
      <w:r w:rsidR="00DB60D1" w:rsidRPr="008F1BBE">
        <w:rPr>
          <w:sz w:val="22"/>
          <w:szCs w:val="22"/>
        </w:rPr>
        <w:t xml:space="preserve"> предоставить Исполнителю</w:t>
      </w:r>
      <w:r w:rsidRPr="008F1BBE">
        <w:rPr>
          <w:sz w:val="22"/>
          <w:szCs w:val="22"/>
        </w:rPr>
        <w:t xml:space="preserve"> годовой ориентировочный объем груза, если такая информация не была предоставлена при заключении </w:t>
      </w:r>
      <w:r w:rsidR="004E7360" w:rsidRPr="008F1BBE">
        <w:rPr>
          <w:sz w:val="22"/>
          <w:szCs w:val="22"/>
        </w:rPr>
        <w:t>Д</w:t>
      </w:r>
      <w:r w:rsidRPr="008F1BBE">
        <w:rPr>
          <w:sz w:val="22"/>
          <w:szCs w:val="22"/>
        </w:rPr>
        <w:t>оговора;</w:t>
      </w:r>
    </w:p>
    <w:p w14:paraId="0316624C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за 10 календарных дней</w:t>
      </w:r>
      <w:r w:rsidR="0072088C" w:rsidRPr="008F1BBE">
        <w:rPr>
          <w:sz w:val="22"/>
          <w:szCs w:val="22"/>
        </w:rPr>
        <w:t xml:space="preserve"> до начала планируемого месяца </w:t>
      </w:r>
      <w:r w:rsidRPr="008F1BBE">
        <w:rPr>
          <w:sz w:val="22"/>
          <w:szCs w:val="22"/>
        </w:rPr>
        <w:t xml:space="preserve">представлять Исполнителю планируемый объем </w:t>
      </w:r>
      <w:r w:rsidR="00770B52" w:rsidRPr="008F1BBE">
        <w:rPr>
          <w:sz w:val="22"/>
          <w:szCs w:val="22"/>
        </w:rPr>
        <w:t xml:space="preserve">груза </w:t>
      </w:r>
      <w:r w:rsidRPr="008F1BBE">
        <w:rPr>
          <w:sz w:val="22"/>
          <w:szCs w:val="22"/>
        </w:rPr>
        <w:t>на предстоящий месяц;</w:t>
      </w:r>
    </w:p>
    <w:p w14:paraId="0CC5B73C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обеспечить</w:t>
      </w:r>
      <w:r w:rsidR="00770B52" w:rsidRPr="008F1BBE">
        <w:rPr>
          <w:sz w:val="22"/>
          <w:szCs w:val="22"/>
        </w:rPr>
        <w:t xml:space="preserve"> </w:t>
      </w:r>
      <w:r w:rsidRPr="008F1BBE">
        <w:rPr>
          <w:sz w:val="22"/>
          <w:szCs w:val="22"/>
        </w:rPr>
        <w:t>своевременную подачу заявки судовладельцем/Агентом, Судовладельцем/ка</w:t>
      </w:r>
      <w:r w:rsidR="00B93FE8" w:rsidRPr="008F1BBE">
        <w:rPr>
          <w:sz w:val="22"/>
          <w:szCs w:val="22"/>
        </w:rPr>
        <w:t>питаном судна</w:t>
      </w:r>
      <w:r w:rsidR="00770B52" w:rsidRPr="008F1BBE">
        <w:rPr>
          <w:sz w:val="22"/>
          <w:szCs w:val="22"/>
        </w:rPr>
        <w:t xml:space="preserve"> </w:t>
      </w:r>
      <w:r w:rsidR="00B93FE8" w:rsidRPr="008F1BBE">
        <w:rPr>
          <w:sz w:val="22"/>
          <w:szCs w:val="22"/>
        </w:rPr>
        <w:t>на разрешение зах</w:t>
      </w:r>
      <w:r w:rsidRPr="008F1BBE">
        <w:rPr>
          <w:sz w:val="22"/>
          <w:szCs w:val="22"/>
        </w:rPr>
        <w:t>ода судна в порт с указанием  объема планируемой отгрузки на данное судно;</w:t>
      </w:r>
    </w:p>
    <w:p w14:paraId="18132010" w14:textId="77777777" w:rsidR="002E09B9" w:rsidRPr="008F1BBE" w:rsidRDefault="00675478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своевременно оплачивать услуги по тарифам</w:t>
      </w:r>
      <w:r w:rsidR="006F7FCD" w:rsidRPr="008F1BBE">
        <w:rPr>
          <w:sz w:val="22"/>
          <w:szCs w:val="22"/>
        </w:rPr>
        <w:t>,</w:t>
      </w:r>
      <w:r w:rsidRPr="008F1BBE">
        <w:rPr>
          <w:sz w:val="22"/>
          <w:szCs w:val="22"/>
        </w:rPr>
        <w:t xml:space="preserve"> действующим на момент оказания услуги, оплатить неустойку, ущерб, убытки </w:t>
      </w:r>
      <w:r w:rsidR="00877214" w:rsidRPr="008F1BBE">
        <w:rPr>
          <w:sz w:val="22"/>
          <w:szCs w:val="22"/>
        </w:rPr>
        <w:t xml:space="preserve">в порядке и сроки, установленные настоящим </w:t>
      </w:r>
      <w:r w:rsidR="00770B52" w:rsidRPr="008F1BBE">
        <w:rPr>
          <w:sz w:val="22"/>
          <w:szCs w:val="22"/>
        </w:rPr>
        <w:t>Д</w:t>
      </w:r>
      <w:r w:rsidR="00877214" w:rsidRPr="008F1BBE">
        <w:rPr>
          <w:sz w:val="22"/>
          <w:szCs w:val="22"/>
        </w:rPr>
        <w:t>оговором;</w:t>
      </w:r>
    </w:p>
    <w:p w14:paraId="30C1D72D" w14:textId="314AD733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соблюдать требования экологического законодательства, правил охраны труда и промышленной безопасности при производстве погр</w:t>
      </w:r>
      <w:r w:rsidR="00877465" w:rsidRPr="008F1BBE">
        <w:rPr>
          <w:sz w:val="22"/>
          <w:szCs w:val="22"/>
        </w:rPr>
        <w:t>у</w:t>
      </w:r>
      <w:r w:rsidRPr="008F1BBE">
        <w:rPr>
          <w:sz w:val="22"/>
          <w:szCs w:val="22"/>
        </w:rPr>
        <w:t>зочно-разгрузочных работ (ПРР</w:t>
      </w:r>
      <w:r w:rsidR="00187A31" w:rsidRPr="008F1BBE">
        <w:rPr>
          <w:sz w:val="22"/>
          <w:szCs w:val="22"/>
        </w:rPr>
        <w:t>)</w:t>
      </w:r>
      <w:r w:rsidR="00186C9F" w:rsidRPr="008F1BBE">
        <w:rPr>
          <w:sz w:val="22"/>
          <w:szCs w:val="22"/>
        </w:rPr>
        <w:t>;</w:t>
      </w:r>
    </w:p>
    <w:p w14:paraId="1768ADFB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не причинять ущерба Исполнителю, его имуществу, работникам и третьим лицам при выполнении ПРР;</w:t>
      </w:r>
    </w:p>
    <w:p w14:paraId="25E74319" w14:textId="77777777" w:rsidR="00770B52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до начала грузовых операций - согласовать с Представителем нефтеналивного терминала конкретизированный План грузовых операций, Лист безопасности;</w:t>
      </w:r>
    </w:p>
    <w:p w14:paraId="3405EE29" w14:textId="77777777" w:rsidR="00701B81" w:rsidRPr="008F1BBE" w:rsidRDefault="00701B81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по согласованию с Исполнителем </w:t>
      </w:r>
      <w:r w:rsidRPr="008F1BBE">
        <w:rPr>
          <w:sz w:val="22"/>
          <w:szCs w:val="22"/>
          <w:lang w:val="kk-KZ"/>
        </w:rPr>
        <w:t>привлекать для производства погрузочно-разгрузочных и других видов работ на территории Исполнителя работников, имеющих документы, подтверждающие прохождение проверки знаний промышленной безопасности</w:t>
      </w:r>
      <w:r w:rsidRPr="008F1BBE">
        <w:rPr>
          <w:sz w:val="22"/>
          <w:szCs w:val="22"/>
        </w:rPr>
        <w:t xml:space="preserve"> и охране труда</w:t>
      </w:r>
      <w:r w:rsidRPr="008F1BBE">
        <w:rPr>
          <w:sz w:val="22"/>
          <w:szCs w:val="22"/>
          <w:lang w:val="kk-KZ"/>
        </w:rPr>
        <w:t xml:space="preserve">, в соответствии с требованиями законодательства РК и прошедшим инструктаж по охране труда и промышленной безопасности в структурном подразделении Исполнителя; </w:t>
      </w:r>
    </w:p>
    <w:p w14:paraId="628E7572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proofErr w:type="spellStart"/>
      <w:r w:rsidRPr="008F1BBE">
        <w:rPr>
          <w:sz w:val="22"/>
          <w:szCs w:val="22"/>
        </w:rPr>
        <w:t>пришланговку</w:t>
      </w:r>
      <w:proofErr w:type="spellEnd"/>
      <w:r w:rsidRPr="008F1BBE">
        <w:rPr>
          <w:sz w:val="22"/>
          <w:szCs w:val="22"/>
        </w:rPr>
        <w:t xml:space="preserve"> и </w:t>
      </w:r>
      <w:proofErr w:type="spellStart"/>
      <w:r w:rsidRPr="008F1BBE">
        <w:rPr>
          <w:sz w:val="22"/>
          <w:szCs w:val="22"/>
        </w:rPr>
        <w:t>отшланговку</w:t>
      </w:r>
      <w:proofErr w:type="spellEnd"/>
      <w:r w:rsidRPr="008F1BBE">
        <w:rPr>
          <w:sz w:val="22"/>
          <w:szCs w:val="22"/>
        </w:rPr>
        <w:t xml:space="preserve"> грузовых систем «судно-берег» - производить силами  двух сторон (Берег-Судно);</w:t>
      </w:r>
    </w:p>
    <w:p w14:paraId="0E3C70BE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соблюдать </w:t>
      </w:r>
      <w:r w:rsidR="00B93FE8" w:rsidRPr="008F1BBE">
        <w:rPr>
          <w:sz w:val="22"/>
          <w:szCs w:val="22"/>
        </w:rPr>
        <w:t xml:space="preserve">технологию проведения погрузки </w:t>
      </w:r>
      <w:r w:rsidRPr="008F1BBE">
        <w:rPr>
          <w:sz w:val="22"/>
          <w:szCs w:val="22"/>
        </w:rPr>
        <w:t>в соответствии с согласованным Планом грузовых операций;</w:t>
      </w:r>
    </w:p>
    <w:p w14:paraId="3FBDEE68" w14:textId="77777777" w:rsidR="00CF6C93" w:rsidRPr="008F1BBE" w:rsidRDefault="00CF6C93" w:rsidP="00CF6C93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при производстве работ соблюдать время обработки судов под грузовыми операциями и время под вспомогательными операциями, установленное настоящим договором;</w:t>
      </w:r>
    </w:p>
    <w:p w14:paraId="746FED43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организовать и выполнять </w:t>
      </w:r>
      <w:r w:rsidR="00770B52" w:rsidRPr="008F1BBE">
        <w:rPr>
          <w:sz w:val="22"/>
          <w:szCs w:val="22"/>
        </w:rPr>
        <w:t xml:space="preserve">ПРР </w:t>
      </w:r>
      <w:r w:rsidRPr="008F1BBE">
        <w:rPr>
          <w:sz w:val="22"/>
          <w:szCs w:val="22"/>
        </w:rPr>
        <w:t xml:space="preserve">в порядке и сроки установленные настоящим </w:t>
      </w:r>
      <w:r w:rsidR="00770B52" w:rsidRPr="008F1BBE">
        <w:rPr>
          <w:sz w:val="22"/>
          <w:szCs w:val="22"/>
        </w:rPr>
        <w:t>Д</w:t>
      </w:r>
      <w:r w:rsidRPr="008F1BBE">
        <w:rPr>
          <w:sz w:val="22"/>
          <w:szCs w:val="22"/>
        </w:rPr>
        <w:t xml:space="preserve">оговором; </w:t>
      </w:r>
    </w:p>
    <w:p w14:paraId="04EE093F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своевременно получать у Испо</w:t>
      </w:r>
      <w:r w:rsidR="006F7FCD" w:rsidRPr="008F1BBE">
        <w:rPr>
          <w:sz w:val="22"/>
          <w:szCs w:val="22"/>
        </w:rPr>
        <w:t xml:space="preserve">лнителя счета на оплату и счета </w:t>
      </w:r>
      <w:r w:rsidRPr="008F1BBE">
        <w:rPr>
          <w:sz w:val="22"/>
          <w:szCs w:val="22"/>
        </w:rPr>
        <w:t>–</w:t>
      </w:r>
      <w:r w:rsidR="006F7FCD" w:rsidRPr="008F1BBE">
        <w:rPr>
          <w:sz w:val="22"/>
          <w:szCs w:val="22"/>
        </w:rPr>
        <w:t xml:space="preserve"> </w:t>
      </w:r>
      <w:r w:rsidRPr="008F1BBE">
        <w:rPr>
          <w:sz w:val="22"/>
          <w:szCs w:val="22"/>
        </w:rPr>
        <w:t>фактуры;</w:t>
      </w:r>
    </w:p>
    <w:p w14:paraId="3AE56A90" w14:textId="1F2E8570" w:rsidR="002E09B9" w:rsidRPr="008F1BBE" w:rsidRDefault="007D2805" w:rsidP="00675478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предоставлять подписанные Акты выполненных работ в течение </w:t>
      </w:r>
      <w:r w:rsidR="00CF6C93" w:rsidRPr="008F1BBE">
        <w:rPr>
          <w:sz w:val="22"/>
          <w:szCs w:val="22"/>
        </w:rPr>
        <w:t>5</w:t>
      </w:r>
      <w:r w:rsidRPr="008F1BBE">
        <w:rPr>
          <w:sz w:val="22"/>
          <w:szCs w:val="22"/>
        </w:rPr>
        <w:t xml:space="preserve"> календарных дней </w:t>
      </w:r>
      <w:proofErr w:type="gramStart"/>
      <w:r w:rsidRPr="008F1BBE">
        <w:rPr>
          <w:sz w:val="22"/>
          <w:szCs w:val="22"/>
        </w:rPr>
        <w:t>с даты выставления</w:t>
      </w:r>
      <w:proofErr w:type="gramEnd"/>
      <w:r w:rsidRPr="008F1BBE">
        <w:rPr>
          <w:sz w:val="22"/>
          <w:szCs w:val="22"/>
        </w:rPr>
        <w:t xml:space="preserve"> расчета за оказанные услуги </w:t>
      </w:r>
      <w:r w:rsidR="00877214" w:rsidRPr="008F1BBE">
        <w:rPr>
          <w:sz w:val="22"/>
          <w:szCs w:val="22"/>
        </w:rPr>
        <w:t>или представить мотивированный отказ от его подписания;</w:t>
      </w:r>
    </w:p>
    <w:p w14:paraId="01C7EA88" w14:textId="0963646D" w:rsidR="00796D5D" w:rsidRPr="008F1BBE" w:rsidRDefault="00796D5D" w:rsidP="002631CD">
      <w:pPr>
        <w:pStyle w:val="aa"/>
        <w:tabs>
          <w:tab w:val="left" w:pos="993"/>
        </w:tabs>
        <w:spacing w:after="0"/>
        <w:ind w:left="284"/>
        <w:jc w:val="both"/>
        <w:rPr>
          <w:sz w:val="22"/>
          <w:szCs w:val="22"/>
        </w:rPr>
      </w:pPr>
    </w:p>
    <w:p w14:paraId="0E35E464" w14:textId="77777777" w:rsidR="002E09B9" w:rsidRPr="008F1BBE" w:rsidRDefault="00877214" w:rsidP="00675478">
      <w:pPr>
        <w:pStyle w:val="aa"/>
        <w:numPr>
          <w:ilvl w:val="2"/>
          <w:numId w:val="9"/>
        </w:numPr>
        <w:tabs>
          <w:tab w:val="left" w:pos="993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в случаях розлива </w:t>
      </w:r>
      <w:r w:rsidR="00CE1D99" w:rsidRPr="008F1BBE">
        <w:rPr>
          <w:sz w:val="22"/>
          <w:szCs w:val="22"/>
        </w:rPr>
        <w:t>опасных и вредных веществ</w:t>
      </w:r>
      <w:r w:rsidRPr="008F1BBE">
        <w:rPr>
          <w:sz w:val="22"/>
          <w:szCs w:val="22"/>
        </w:rPr>
        <w:t xml:space="preserve"> либо наблюдаемом загрязнении акватории, независимо от причастности к «инциденту»</w:t>
      </w:r>
      <w:r w:rsidR="00D12220" w:rsidRPr="008F1BBE">
        <w:rPr>
          <w:sz w:val="22"/>
          <w:szCs w:val="22"/>
        </w:rPr>
        <w:t>,</w:t>
      </w:r>
      <w:r w:rsidRPr="008F1BBE">
        <w:rPr>
          <w:sz w:val="22"/>
          <w:szCs w:val="22"/>
        </w:rPr>
        <w:t xml:space="preserve"> незамедлительно сообщить об этом сменному диспетчеру;</w:t>
      </w:r>
    </w:p>
    <w:p w14:paraId="089754F1" w14:textId="7FB014E9" w:rsidR="00966F25" w:rsidRPr="008F1BBE" w:rsidRDefault="00877214" w:rsidP="00DF5923">
      <w:pPr>
        <w:pStyle w:val="ad"/>
        <w:numPr>
          <w:ilvl w:val="2"/>
          <w:numId w:val="9"/>
        </w:numPr>
        <w:tabs>
          <w:tab w:val="left" w:pos="993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оказывать всяческое содействие комиссии при проведении уполномоченным органом Республики Казахстан расследования по установлению причины и источника загрязнения окружающей среды </w:t>
      </w:r>
      <w:r w:rsidR="00CE1D99" w:rsidRPr="008F1BBE">
        <w:rPr>
          <w:rFonts w:ascii="Times New Roman" w:hAnsi="Times New Roman"/>
          <w:sz w:val="22"/>
          <w:szCs w:val="22"/>
        </w:rPr>
        <w:t>опасными и вредными веществами</w:t>
      </w:r>
      <w:r w:rsidRPr="008F1BBE">
        <w:rPr>
          <w:rFonts w:ascii="Times New Roman" w:hAnsi="Times New Roman"/>
          <w:sz w:val="22"/>
          <w:szCs w:val="22"/>
        </w:rPr>
        <w:t>.</w:t>
      </w:r>
    </w:p>
    <w:p w14:paraId="1F64F5AA" w14:textId="77777777" w:rsidR="002E09B9" w:rsidRPr="008F1BBE" w:rsidRDefault="00877214" w:rsidP="00171D40">
      <w:pPr>
        <w:pStyle w:val="aa"/>
        <w:numPr>
          <w:ilvl w:val="1"/>
          <w:numId w:val="9"/>
        </w:numPr>
        <w:tabs>
          <w:tab w:val="left" w:pos="851"/>
        </w:tabs>
        <w:spacing w:after="0"/>
        <w:ind w:left="0" w:firstLine="284"/>
        <w:jc w:val="both"/>
        <w:rPr>
          <w:b/>
          <w:sz w:val="22"/>
          <w:szCs w:val="22"/>
        </w:rPr>
      </w:pPr>
      <w:r w:rsidRPr="008F1BBE">
        <w:rPr>
          <w:b/>
          <w:sz w:val="22"/>
          <w:szCs w:val="22"/>
        </w:rPr>
        <w:t>Заказчик имеет право:</w:t>
      </w:r>
    </w:p>
    <w:p w14:paraId="7F313486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получить услуги в соответствии с условиями настоящего </w:t>
      </w:r>
      <w:r w:rsidR="004E7360" w:rsidRPr="008F1BBE">
        <w:rPr>
          <w:sz w:val="22"/>
          <w:szCs w:val="22"/>
        </w:rPr>
        <w:t>Д</w:t>
      </w:r>
      <w:r w:rsidRPr="008F1BBE">
        <w:rPr>
          <w:sz w:val="22"/>
          <w:szCs w:val="22"/>
        </w:rPr>
        <w:t>оговора;</w:t>
      </w:r>
    </w:p>
    <w:p w14:paraId="1DB8FA9C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получать информацию от Исполнителя об изме</w:t>
      </w:r>
      <w:r w:rsidR="003F422D" w:rsidRPr="008F1BBE">
        <w:rPr>
          <w:sz w:val="22"/>
          <w:szCs w:val="22"/>
        </w:rPr>
        <w:t>нении тарифов  в установленные Д</w:t>
      </w:r>
      <w:r w:rsidR="00CF6C93" w:rsidRPr="008F1BBE">
        <w:rPr>
          <w:sz w:val="22"/>
          <w:szCs w:val="22"/>
        </w:rPr>
        <w:t>оговором сроки;</w:t>
      </w:r>
    </w:p>
    <w:p w14:paraId="5C72E4F3" w14:textId="77777777" w:rsidR="00CF6C93" w:rsidRPr="008F1BBE" w:rsidRDefault="00CF6C93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bCs/>
          <w:sz w:val="22"/>
          <w:szCs w:val="22"/>
        </w:rPr>
        <w:t>отказаться от услуги после получения соответствующего уведомления в случае несогласия с введенными тарифами.</w:t>
      </w:r>
    </w:p>
    <w:p w14:paraId="3EC6138C" w14:textId="77777777" w:rsidR="002E09B9" w:rsidRPr="008F1BBE" w:rsidRDefault="00877214" w:rsidP="00171D40">
      <w:pPr>
        <w:pStyle w:val="aa"/>
        <w:numPr>
          <w:ilvl w:val="1"/>
          <w:numId w:val="9"/>
        </w:numPr>
        <w:tabs>
          <w:tab w:val="left" w:pos="851"/>
        </w:tabs>
        <w:spacing w:after="0"/>
        <w:ind w:left="0" w:firstLine="284"/>
        <w:jc w:val="both"/>
        <w:rPr>
          <w:b/>
          <w:sz w:val="22"/>
          <w:szCs w:val="22"/>
        </w:rPr>
      </w:pPr>
      <w:r w:rsidRPr="008F1BBE">
        <w:rPr>
          <w:b/>
          <w:sz w:val="22"/>
          <w:szCs w:val="22"/>
        </w:rPr>
        <w:t>Исполнитель обязан:</w:t>
      </w:r>
    </w:p>
    <w:p w14:paraId="4FE8B075" w14:textId="469A0DEF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информировать Заказчика </w:t>
      </w:r>
      <w:r w:rsidR="00D12220" w:rsidRPr="008F1BBE">
        <w:rPr>
          <w:sz w:val="22"/>
          <w:szCs w:val="22"/>
        </w:rPr>
        <w:t xml:space="preserve">об изменениях тарифов </w:t>
      </w:r>
      <w:r w:rsidRPr="008F1BBE">
        <w:rPr>
          <w:sz w:val="22"/>
          <w:szCs w:val="22"/>
        </w:rPr>
        <w:t xml:space="preserve">не позднее, чем за </w:t>
      </w:r>
      <w:r w:rsidR="00F0085D" w:rsidRPr="008F1BBE">
        <w:rPr>
          <w:sz w:val="22"/>
          <w:szCs w:val="22"/>
        </w:rPr>
        <w:t>15</w:t>
      </w:r>
      <w:r w:rsidRPr="008F1BBE">
        <w:rPr>
          <w:sz w:val="22"/>
          <w:szCs w:val="22"/>
        </w:rPr>
        <w:t xml:space="preserve"> календарных дней до </w:t>
      </w:r>
      <w:r w:rsidR="00F224B5" w:rsidRPr="008F1BBE">
        <w:rPr>
          <w:sz w:val="22"/>
          <w:szCs w:val="22"/>
        </w:rPr>
        <w:t>введения их в действие</w:t>
      </w:r>
      <w:r w:rsidRPr="008F1BBE">
        <w:rPr>
          <w:sz w:val="22"/>
          <w:szCs w:val="22"/>
        </w:rPr>
        <w:t>;</w:t>
      </w:r>
    </w:p>
    <w:p w14:paraId="2CC66719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предоставить Заказчику объекты инфраструктуры порта</w:t>
      </w:r>
      <w:r w:rsidR="00D12220" w:rsidRPr="008F1BBE">
        <w:rPr>
          <w:sz w:val="22"/>
          <w:szCs w:val="22"/>
        </w:rPr>
        <w:t>,</w:t>
      </w:r>
      <w:r w:rsidRPr="008F1BBE">
        <w:rPr>
          <w:sz w:val="22"/>
          <w:szCs w:val="22"/>
        </w:rPr>
        <w:t xml:space="preserve"> необходимые для выполнения ПРР;</w:t>
      </w:r>
    </w:p>
    <w:p w14:paraId="526E07D1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своевременно выставлять счета на оплату и счета-фактуры;</w:t>
      </w:r>
    </w:p>
    <w:p w14:paraId="622EBFAE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по заявке Заказчика провести инструктаж </w:t>
      </w:r>
      <w:r w:rsidR="007C2F56" w:rsidRPr="008F1BBE">
        <w:rPr>
          <w:rFonts w:eastAsia="Calibri"/>
          <w:sz w:val="22"/>
          <w:szCs w:val="22"/>
          <w:lang w:eastAsia="en-US"/>
        </w:rPr>
        <w:t>по охране труда и промышленной безопасности</w:t>
      </w:r>
      <w:r w:rsidRPr="008F1BBE">
        <w:rPr>
          <w:sz w:val="22"/>
          <w:szCs w:val="22"/>
        </w:rPr>
        <w:t xml:space="preserve"> для лиц</w:t>
      </w:r>
      <w:r w:rsidR="007C2F56" w:rsidRPr="008F1BBE">
        <w:rPr>
          <w:sz w:val="22"/>
          <w:szCs w:val="22"/>
        </w:rPr>
        <w:t>,</w:t>
      </w:r>
      <w:r w:rsidRPr="008F1BBE">
        <w:rPr>
          <w:sz w:val="22"/>
          <w:szCs w:val="22"/>
        </w:rPr>
        <w:t xml:space="preserve"> привлекаемых Заказчиком для производства погрузочно-разгрузочных</w:t>
      </w:r>
      <w:r w:rsidR="007C2F56" w:rsidRPr="008F1BBE">
        <w:rPr>
          <w:sz w:val="22"/>
          <w:szCs w:val="22"/>
        </w:rPr>
        <w:t xml:space="preserve"> и других</w:t>
      </w:r>
      <w:r w:rsidRPr="008F1BBE">
        <w:rPr>
          <w:sz w:val="22"/>
          <w:szCs w:val="22"/>
        </w:rPr>
        <w:t xml:space="preserve"> работ.</w:t>
      </w:r>
    </w:p>
    <w:p w14:paraId="367C5F7C" w14:textId="77777777" w:rsidR="002E09B9" w:rsidRPr="008F1BBE" w:rsidRDefault="00877214" w:rsidP="00171D40">
      <w:pPr>
        <w:pStyle w:val="aa"/>
        <w:numPr>
          <w:ilvl w:val="1"/>
          <w:numId w:val="9"/>
        </w:numPr>
        <w:tabs>
          <w:tab w:val="left" w:pos="851"/>
        </w:tabs>
        <w:spacing w:after="0"/>
        <w:ind w:left="0" w:firstLine="284"/>
        <w:jc w:val="both"/>
        <w:rPr>
          <w:b/>
          <w:sz w:val="22"/>
          <w:szCs w:val="22"/>
        </w:rPr>
      </w:pPr>
      <w:r w:rsidRPr="008F1BBE">
        <w:rPr>
          <w:b/>
          <w:sz w:val="22"/>
          <w:szCs w:val="22"/>
        </w:rPr>
        <w:t>Исполнитель имеет право:</w:t>
      </w:r>
    </w:p>
    <w:p w14:paraId="5C67F9C1" w14:textId="77777777" w:rsidR="009B6B10" w:rsidRPr="008F1BBE" w:rsidRDefault="009B6B10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в течение срока действия настоящего договора изменять и вводить новые тарифы;</w:t>
      </w:r>
    </w:p>
    <w:p w14:paraId="1BE5358F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не предоставлять </w:t>
      </w:r>
      <w:r w:rsidR="003F422D" w:rsidRPr="008F1BBE">
        <w:rPr>
          <w:sz w:val="22"/>
          <w:szCs w:val="22"/>
        </w:rPr>
        <w:t>у</w:t>
      </w:r>
      <w:r w:rsidRPr="008F1BBE">
        <w:rPr>
          <w:sz w:val="22"/>
          <w:szCs w:val="22"/>
        </w:rPr>
        <w:t>слуги в случае отсутствия предварительной оплаты;</w:t>
      </w:r>
    </w:p>
    <w:p w14:paraId="43447DA0" w14:textId="77777777" w:rsidR="002E09B9" w:rsidRPr="008F1BBE" w:rsidRDefault="00D12220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>не разрешать за</w:t>
      </w:r>
      <w:r w:rsidR="00877214" w:rsidRPr="008F1BBE">
        <w:rPr>
          <w:sz w:val="22"/>
          <w:szCs w:val="22"/>
        </w:rPr>
        <w:t>ход судна к причалу в случае несвоевременн</w:t>
      </w:r>
      <w:r w:rsidRPr="008F1BBE">
        <w:rPr>
          <w:sz w:val="22"/>
          <w:szCs w:val="22"/>
        </w:rPr>
        <w:t>ой подачи заявки на разрешение за</w:t>
      </w:r>
      <w:r w:rsidR="00877214" w:rsidRPr="008F1BBE">
        <w:rPr>
          <w:sz w:val="22"/>
          <w:szCs w:val="22"/>
        </w:rPr>
        <w:t>хода;</w:t>
      </w:r>
    </w:p>
    <w:p w14:paraId="35943253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требовать оплаты оказанных </w:t>
      </w:r>
      <w:r w:rsidR="003F422D" w:rsidRPr="008F1BBE">
        <w:rPr>
          <w:sz w:val="22"/>
          <w:szCs w:val="22"/>
        </w:rPr>
        <w:t>у</w:t>
      </w:r>
      <w:r w:rsidRPr="008F1BBE">
        <w:rPr>
          <w:sz w:val="22"/>
          <w:szCs w:val="22"/>
        </w:rPr>
        <w:t>слуг;</w:t>
      </w:r>
    </w:p>
    <w:p w14:paraId="115B73C5" w14:textId="77777777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color w:val="000000"/>
          <w:sz w:val="22"/>
          <w:szCs w:val="22"/>
        </w:rPr>
      </w:pPr>
      <w:r w:rsidRPr="008F1BBE">
        <w:rPr>
          <w:sz w:val="22"/>
          <w:szCs w:val="22"/>
        </w:rPr>
        <w:t>приостановить оказание услуг</w:t>
      </w:r>
      <w:r w:rsidR="00787312" w:rsidRPr="008F1BBE">
        <w:rPr>
          <w:sz w:val="22"/>
          <w:szCs w:val="22"/>
        </w:rPr>
        <w:t xml:space="preserve"> </w:t>
      </w:r>
      <w:r w:rsidRPr="008F1BBE">
        <w:rPr>
          <w:sz w:val="22"/>
          <w:szCs w:val="22"/>
        </w:rPr>
        <w:t>в случае несоблюдения Заказчиком порядка  выполнения раб</w:t>
      </w:r>
      <w:r w:rsidR="003F422D" w:rsidRPr="008F1BBE">
        <w:rPr>
          <w:sz w:val="22"/>
          <w:szCs w:val="22"/>
        </w:rPr>
        <w:t>от, предусмотренного настоящим Д</w:t>
      </w:r>
      <w:r w:rsidRPr="008F1BBE">
        <w:rPr>
          <w:sz w:val="22"/>
          <w:szCs w:val="22"/>
        </w:rPr>
        <w:t>оговором до устранения нарушений;</w:t>
      </w:r>
    </w:p>
    <w:p w14:paraId="7C750954" w14:textId="14331FDF" w:rsidR="002E09B9" w:rsidRPr="008F1BBE" w:rsidRDefault="00877214" w:rsidP="00171D40">
      <w:pPr>
        <w:pStyle w:val="aa"/>
        <w:numPr>
          <w:ilvl w:val="2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вычесть из </w:t>
      </w:r>
      <w:r w:rsidR="00787312" w:rsidRPr="008F1BBE">
        <w:rPr>
          <w:sz w:val="22"/>
          <w:szCs w:val="22"/>
        </w:rPr>
        <w:t xml:space="preserve">суммы </w:t>
      </w:r>
      <w:r w:rsidRPr="008F1BBE">
        <w:rPr>
          <w:sz w:val="22"/>
          <w:szCs w:val="22"/>
        </w:rPr>
        <w:t>предварительной оплаты за планируемые в текущем месяце услуги сумму неустойки, предъявленной к оплате за истекший период</w:t>
      </w:r>
      <w:r w:rsidR="00186C9F" w:rsidRPr="008F1BBE">
        <w:rPr>
          <w:sz w:val="22"/>
          <w:szCs w:val="22"/>
        </w:rPr>
        <w:t>;</w:t>
      </w:r>
    </w:p>
    <w:p w14:paraId="30F3E7A2" w14:textId="77777777" w:rsidR="002E09B9" w:rsidRPr="008F1BBE" w:rsidRDefault="00877214" w:rsidP="00171D40">
      <w:pPr>
        <w:pStyle w:val="aa"/>
        <w:numPr>
          <w:ilvl w:val="1"/>
          <w:numId w:val="9"/>
        </w:numPr>
        <w:tabs>
          <w:tab w:val="left" w:pos="851"/>
        </w:tabs>
        <w:spacing w:after="0"/>
        <w:ind w:left="0" w:firstLine="284"/>
        <w:jc w:val="both"/>
        <w:rPr>
          <w:sz w:val="22"/>
          <w:szCs w:val="22"/>
        </w:rPr>
      </w:pPr>
      <w:r w:rsidRPr="008F1BBE">
        <w:rPr>
          <w:sz w:val="22"/>
          <w:szCs w:val="22"/>
        </w:rPr>
        <w:t xml:space="preserve">Стороны несут иные обязанности и имеют права, предусмотренные действующим законодательством Республики Казахстан. </w:t>
      </w:r>
    </w:p>
    <w:p w14:paraId="1809FF1B" w14:textId="77777777" w:rsidR="002E09B9" w:rsidRPr="008F1BBE" w:rsidRDefault="002E09B9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528C6CB3" w14:textId="77777777" w:rsidR="002E09B9" w:rsidRPr="008F1BBE" w:rsidRDefault="00877214" w:rsidP="00171D40">
      <w:pPr>
        <w:pStyle w:val="ad"/>
        <w:numPr>
          <w:ilvl w:val="0"/>
          <w:numId w:val="9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 xml:space="preserve">Уведомления  и информация о подходе </w:t>
      </w:r>
      <w:r w:rsidR="003F422D" w:rsidRPr="008F1BBE">
        <w:rPr>
          <w:rFonts w:ascii="Times New Roman" w:hAnsi="Times New Roman"/>
          <w:b/>
          <w:sz w:val="22"/>
          <w:szCs w:val="22"/>
        </w:rPr>
        <w:t>судов</w:t>
      </w:r>
    </w:p>
    <w:p w14:paraId="7032EA36" w14:textId="57519C4B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 10 (десять) календарных дней до начала планируемого месяца Заказчик представляет Исполнителю месячный гр</w:t>
      </w:r>
      <w:r w:rsidR="00F4217E" w:rsidRPr="008F1BBE">
        <w:rPr>
          <w:rFonts w:ascii="Times New Roman" w:hAnsi="Times New Roman"/>
          <w:sz w:val="22"/>
          <w:szCs w:val="22"/>
        </w:rPr>
        <w:t xml:space="preserve">афик подачи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="00F4217E" w:rsidRPr="008F1BBE">
        <w:rPr>
          <w:rFonts w:ascii="Times New Roman" w:hAnsi="Times New Roman"/>
          <w:sz w:val="22"/>
          <w:szCs w:val="22"/>
        </w:rPr>
        <w:t xml:space="preserve"> под налив </w:t>
      </w:r>
      <w:r w:rsidRPr="008F1BBE">
        <w:rPr>
          <w:rFonts w:ascii="Times New Roman" w:hAnsi="Times New Roman"/>
          <w:sz w:val="22"/>
          <w:szCs w:val="22"/>
        </w:rPr>
        <w:t xml:space="preserve">с указанием наименования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>, даты под</w:t>
      </w:r>
      <w:r w:rsidR="003F422D" w:rsidRPr="008F1BBE">
        <w:rPr>
          <w:rFonts w:ascii="Times New Roman" w:hAnsi="Times New Roman"/>
          <w:sz w:val="22"/>
          <w:szCs w:val="22"/>
        </w:rPr>
        <w:t>ачи, количества и наименования г</w:t>
      </w:r>
      <w:r w:rsidRPr="008F1BBE">
        <w:rPr>
          <w:rFonts w:ascii="Times New Roman" w:hAnsi="Times New Roman"/>
          <w:sz w:val="22"/>
          <w:szCs w:val="22"/>
        </w:rPr>
        <w:t>руз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C501BFD" w14:textId="3C039770" w:rsidR="002E09B9" w:rsidRPr="008F1BBE" w:rsidRDefault="00877214" w:rsidP="00171D40">
      <w:pPr>
        <w:pStyle w:val="ad"/>
        <w:numPr>
          <w:ilvl w:val="1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Отклонение от даты подачи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сверх указанных сроков рассматривается как опоздание и неподача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584EBB36" w14:textId="5568B9E3" w:rsidR="002E09B9" w:rsidRPr="008F1BBE" w:rsidRDefault="00877214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 этом случае, </w:t>
      </w:r>
      <w:r w:rsidR="003F422D" w:rsidRPr="008F1BBE">
        <w:rPr>
          <w:rFonts w:ascii="Times New Roman" w:hAnsi="Times New Roman"/>
          <w:sz w:val="22"/>
          <w:szCs w:val="22"/>
        </w:rPr>
        <w:t>судно</w:t>
      </w:r>
      <w:r w:rsidRPr="008F1BBE">
        <w:rPr>
          <w:rFonts w:ascii="Times New Roman" w:hAnsi="Times New Roman"/>
          <w:sz w:val="22"/>
          <w:szCs w:val="22"/>
        </w:rPr>
        <w:t xml:space="preserve"> может быть принят</w:t>
      </w:r>
      <w:r w:rsidR="003F422D" w:rsidRPr="008F1BBE">
        <w:rPr>
          <w:rFonts w:ascii="Times New Roman" w:hAnsi="Times New Roman"/>
          <w:sz w:val="22"/>
          <w:szCs w:val="22"/>
        </w:rPr>
        <w:t>о</w:t>
      </w:r>
      <w:r w:rsidRPr="008F1BBE">
        <w:rPr>
          <w:rFonts w:ascii="Times New Roman" w:hAnsi="Times New Roman"/>
          <w:sz w:val="22"/>
          <w:szCs w:val="22"/>
        </w:rPr>
        <w:t xml:space="preserve"> Исполнителем под обработку только при условии отсутствия очередного судна и наличия </w:t>
      </w:r>
      <w:r w:rsidR="00F4217E" w:rsidRPr="008F1BBE">
        <w:rPr>
          <w:rFonts w:ascii="Times New Roman" w:hAnsi="Times New Roman"/>
          <w:sz w:val="22"/>
          <w:szCs w:val="22"/>
        </w:rPr>
        <w:t>свободного причала</w:t>
      </w:r>
      <w:proofErr w:type="gramStart"/>
      <w:r w:rsidR="00591255" w:rsidRPr="008F1BBE">
        <w:rPr>
          <w:rFonts w:ascii="Times New Roman" w:hAnsi="Times New Roman"/>
          <w:sz w:val="22"/>
          <w:szCs w:val="22"/>
        </w:rPr>
        <w:t xml:space="preserve">  </w:t>
      </w:r>
      <w:r w:rsidR="00186C9F" w:rsidRPr="008F1BBE">
        <w:rPr>
          <w:rFonts w:ascii="Times New Roman" w:hAnsi="Times New Roman"/>
          <w:sz w:val="22"/>
          <w:szCs w:val="22"/>
        </w:rPr>
        <w:t>;</w:t>
      </w:r>
      <w:proofErr w:type="gramEnd"/>
    </w:p>
    <w:p w14:paraId="5F70DBA9" w14:textId="369688F8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О предстоящем прибытии</w:t>
      </w:r>
      <w:r w:rsidR="00F4217E" w:rsidRPr="008F1BBE">
        <w:rPr>
          <w:rFonts w:ascii="Times New Roman" w:hAnsi="Times New Roman"/>
          <w:sz w:val="22"/>
          <w:szCs w:val="22"/>
        </w:rPr>
        <w:t xml:space="preserve"> заявленного судна на рейд</w:t>
      </w:r>
      <w:r w:rsidRPr="008F1BBE">
        <w:rPr>
          <w:rFonts w:ascii="Times New Roman" w:hAnsi="Times New Roman"/>
          <w:sz w:val="22"/>
          <w:szCs w:val="22"/>
        </w:rPr>
        <w:t xml:space="preserve">, Заказчик предоставляет Исполнителю информацию за 2 суток и уточненную за 24 часа </w:t>
      </w:r>
      <w:r w:rsidR="00F4217E" w:rsidRPr="008F1BBE">
        <w:rPr>
          <w:rFonts w:ascii="Times New Roman" w:hAnsi="Times New Roman"/>
          <w:sz w:val="22"/>
          <w:szCs w:val="22"/>
        </w:rPr>
        <w:t xml:space="preserve">и 4 часа </w:t>
      </w:r>
      <w:r w:rsidRPr="008F1BBE">
        <w:rPr>
          <w:rFonts w:ascii="Times New Roman" w:hAnsi="Times New Roman"/>
          <w:sz w:val="22"/>
          <w:szCs w:val="22"/>
        </w:rPr>
        <w:t xml:space="preserve">до ожидаемого времени прихода </w:t>
      </w:r>
      <w:r w:rsidR="003F422D" w:rsidRPr="008F1BBE">
        <w:rPr>
          <w:rFonts w:ascii="Times New Roman" w:hAnsi="Times New Roman"/>
          <w:sz w:val="22"/>
          <w:szCs w:val="22"/>
        </w:rPr>
        <w:t>судн</w:t>
      </w:r>
      <w:r w:rsidR="00F4217E" w:rsidRPr="008F1BBE">
        <w:rPr>
          <w:rFonts w:ascii="Times New Roman" w:hAnsi="Times New Roman"/>
          <w:sz w:val="22"/>
          <w:szCs w:val="22"/>
        </w:rPr>
        <w:t>а</w:t>
      </w:r>
      <w:r w:rsidR="003F422D" w:rsidRPr="008F1BBE">
        <w:rPr>
          <w:rFonts w:ascii="Times New Roman" w:hAnsi="Times New Roman"/>
          <w:sz w:val="22"/>
          <w:szCs w:val="22"/>
        </w:rPr>
        <w:t xml:space="preserve"> </w:t>
      </w:r>
      <w:r w:rsidR="00F4217E" w:rsidRPr="008F1BBE">
        <w:rPr>
          <w:rFonts w:ascii="Times New Roman" w:hAnsi="Times New Roman"/>
          <w:sz w:val="22"/>
          <w:szCs w:val="22"/>
        </w:rPr>
        <w:t xml:space="preserve">в порт </w:t>
      </w:r>
      <w:r w:rsidRPr="008F1BBE">
        <w:rPr>
          <w:rFonts w:ascii="Times New Roman" w:hAnsi="Times New Roman"/>
          <w:sz w:val="22"/>
          <w:szCs w:val="22"/>
        </w:rPr>
        <w:t xml:space="preserve">с указанием всех необходимых для своевременного отхода </w:t>
      </w:r>
      <w:r w:rsidR="003F422D" w:rsidRPr="008F1BBE">
        <w:rPr>
          <w:rFonts w:ascii="Times New Roman" w:hAnsi="Times New Roman"/>
          <w:sz w:val="22"/>
          <w:szCs w:val="22"/>
        </w:rPr>
        <w:t>судн</w:t>
      </w:r>
      <w:r w:rsidRPr="008F1BBE">
        <w:rPr>
          <w:rFonts w:ascii="Times New Roman" w:hAnsi="Times New Roman"/>
          <w:sz w:val="22"/>
          <w:szCs w:val="22"/>
        </w:rPr>
        <w:t>а из порта данных и заявок. Указанную информацию вправе также предоставить Судовладелец/Агент, Судовладелец/Капитан судна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07A7C275" w14:textId="77777777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В случае отсутствия информации или представления неточной информации, согласно п. 5.</w:t>
      </w:r>
      <w:r w:rsidR="00BE2044" w:rsidRPr="008F1BBE">
        <w:rPr>
          <w:rFonts w:ascii="Times New Roman" w:hAnsi="Times New Roman"/>
          <w:sz w:val="22"/>
          <w:szCs w:val="22"/>
        </w:rPr>
        <w:t>3</w:t>
      </w:r>
      <w:r w:rsidRPr="008F1BBE">
        <w:rPr>
          <w:rFonts w:ascii="Times New Roman" w:hAnsi="Times New Roman"/>
          <w:sz w:val="22"/>
          <w:szCs w:val="22"/>
        </w:rPr>
        <w:t xml:space="preserve">. настоящего Договора, вызвавшей  по этой причине задержку </w:t>
      </w:r>
      <w:r w:rsidR="00787312" w:rsidRPr="008F1BBE">
        <w:rPr>
          <w:rFonts w:ascii="Times New Roman" w:hAnsi="Times New Roman"/>
          <w:sz w:val="22"/>
          <w:szCs w:val="22"/>
        </w:rPr>
        <w:t xml:space="preserve">(простой) </w:t>
      </w:r>
      <w:r w:rsidRPr="008F1BBE">
        <w:rPr>
          <w:rFonts w:ascii="Times New Roman" w:hAnsi="Times New Roman"/>
          <w:sz w:val="22"/>
          <w:szCs w:val="22"/>
        </w:rPr>
        <w:t xml:space="preserve">в обработке, простой судов, подвижного состава или иной техники, задействованной в погрузочно-разгрузочных работах, </w:t>
      </w:r>
      <w:r w:rsidR="00580C49" w:rsidRPr="008F1BBE">
        <w:rPr>
          <w:rFonts w:ascii="Times New Roman" w:hAnsi="Times New Roman"/>
          <w:sz w:val="22"/>
          <w:szCs w:val="22"/>
        </w:rPr>
        <w:t>расходы</w:t>
      </w:r>
      <w:r w:rsidR="007C2F56" w:rsidRPr="008F1BBE">
        <w:rPr>
          <w:rFonts w:ascii="Times New Roman" w:hAnsi="Times New Roman"/>
          <w:sz w:val="22"/>
          <w:szCs w:val="22"/>
        </w:rPr>
        <w:t>,</w:t>
      </w:r>
      <w:r w:rsidR="003F422D" w:rsidRPr="008F1BBE">
        <w:rPr>
          <w:rFonts w:ascii="Times New Roman" w:hAnsi="Times New Roman"/>
          <w:sz w:val="22"/>
          <w:szCs w:val="22"/>
        </w:rPr>
        <w:t xml:space="preserve"> штрафы, убытки и т.д. </w:t>
      </w:r>
      <w:r w:rsidR="00580C49" w:rsidRPr="008F1BBE">
        <w:rPr>
          <w:rFonts w:ascii="Times New Roman" w:hAnsi="Times New Roman"/>
          <w:sz w:val="22"/>
          <w:szCs w:val="22"/>
        </w:rPr>
        <w:t xml:space="preserve">связанные с </w:t>
      </w:r>
      <w:r w:rsidR="00787312" w:rsidRPr="008F1BBE">
        <w:rPr>
          <w:rFonts w:ascii="Times New Roman" w:hAnsi="Times New Roman"/>
          <w:sz w:val="22"/>
          <w:szCs w:val="22"/>
        </w:rPr>
        <w:t>просто</w:t>
      </w:r>
      <w:r w:rsidR="00580C49" w:rsidRPr="008F1BBE">
        <w:rPr>
          <w:rFonts w:ascii="Times New Roman" w:hAnsi="Times New Roman"/>
          <w:sz w:val="22"/>
          <w:szCs w:val="22"/>
        </w:rPr>
        <w:t>ем</w:t>
      </w:r>
      <w:r w:rsidR="007C2F56" w:rsidRPr="008F1BBE">
        <w:rPr>
          <w:rFonts w:ascii="Times New Roman" w:hAnsi="Times New Roman"/>
          <w:sz w:val="22"/>
          <w:szCs w:val="22"/>
        </w:rPr>
        <w:t>,</w:t>
      </w:r>
      <w:r w:rsidR="00787312" w:rsidRPr="008F1BBE">
        <w:rPr>
          <w:rFonts w:ascii="Times New Roman" w:hAnsi="Times New Roman"/>
          <w:sz w:val="22"/>
          <w:szCs w:val="22"/>
        </w:rPr>
        <w:t xml:space="preserve"> </w:t>
      </w:r>
      <w:r w:rsidRPr="008F1BBE">
        <w:rPr>
          <w:rFonts w:ascii="Times New Roman" w:hAnsi="Times New Roman"/>
          <w:sz w:val="22"/>
          <w:szCs w:val="22"/>
        </w:rPr>
        <w:t>относ</w:t>
      </w:r>
      <w:r w:rsidR="00C52B72" w:rsidRPr="008F1BBE">
        <w:rPr>
          <w:rFonts w:ascii="Times New Roman" w:hAnsi="Times New Roman"/>
          <w:sz w:val="22"/>
          <w:szCs w:val="22"/>
        </w:rPr>
        <w:t>я</w:t>
      </w:r>
      <w:r w:rsidRPr="008F1BBE">
        <w:rPr>
          <w:rFonts w:ascii="Times New Roman" w:hAnsi="Times New Roman"/>
          <w:sz w:val="22"/>
          <w:szCs w:val="22"/>
        </w:rPr>
        <w:t xml:space="preserve">тся </w:t>
      </w:r>
      <w:r w:rsidR="00580C49" w:rsidRPr="008F1BBE">
        <w:rPr>
          <w:rFonts w:ascii="Times New Roman" w:hAnsi="Times New Roman"/>
          <w:sz w:val="22"/>
          <w:szCs w:val="22"/>
        </w:rPr>
        <w:t>на</w:t>
      </w:r>
      <w:r w:rsidRPr="008F1BBE">
        <w:rPr>
          <w:rFonts w:ascii="Times New Roman" w:hAnsi="Times New Roman"/>
          <w:sz w:val="22"/>
          <w:szCs w:val="22"/>
        </w:rPr>
        <w:t xml:space="preserve"> счет Заказчика.</w:t>
      </w:r>
    </w:p>
    <w:p w14:paraId="49DBB0BC" w14:textId="77777777" w:rsidR="002E09B9" w:rsidRPr="008F1BBE" w:rsidRDefault="002E09B9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0C17F8E9" w14:textId="77777777" w:rsidR="002E09B9" w:rsidRPr="008F1BBE" w:rsidRDefault="00877214" w:rsidP="00171D40">
      <w:pPr>
        <w:pStyle w:val="3"/>
        <w:numPr>
          <w:ilvl w:val="0"/>
          <w:numId w:val="9"/>
        </w:numPr>
        <w:tabs>
          <w:tab w:val="left" w:pos="284"/>
          <w:tab w:val="left" w:pos="4962"/>
        </w:tabs>
        <w:ind w:left="0" w:firstLine="0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Порядок обработки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</w:p>
    <w:p w14:paraId="0EB4C99B" w14:textId="5F6C413C" w:rsidR="002E09B9" w:rsidRPr="008F1BBE" w:rsidRDefault="00580C49" w:rsidP="00171D40">
      <w:pPr>
        <w:pStyle w:val="ad"/>
        <w:numPr>
          <w:ilvl w:val="1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Исполнитель принимает</w:t>
      </w:r>
      <w:r w:rsidR="00877214" w:rsidRPr="008F1BBE">
        <w:rPr>
          <w:rFonts w:ascii="Times New Roman" w:hAnsi="Times New Roman"/>
          <w:sz w:val="22"/>
          <w:szCs w:val="22"/>
        </w:rPr>
        <w:t xml:space="preserve">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="00877214" w:rsidRPr="008F1BBE">
        <w:rPr>
          <w:rFonts w:ascii="Times New Roman" w:hAnsi="Times New Roman"/>
          <w:sz w:val="22"/>
          <w:szCs w:val="22"/>
        </w:rPr>
        <w:t xml:space="preserve"> под налив в соответствии с месячным графиком подачи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="00877214" w:rsidRPr="008F1BBE">
        <w:rPr>
          <w:rFonts w:ascii="Times New Roman" w:hAnsi="Times New Roman"/>
          <w:sz w:val="22"/>
          <w:szCs w:val="22"/>
        </w:rPr>
        <w:t xml:space="preserve"> и в порядке очередности </w:t>
      </w:r>
      <w:r w:rsidRPr="008F1BBE">
        <w:rPr>
          <w:rFonts w:ascii="Times New Roman" w:hAnsi="Times New Roman"/>
          <w:sz w:val="22"/>
          <w:szCs w:val="22"/>
        </w:rPr>
        <w:t xml:space="preserve">с учетом </w:t>
      </w:r>
      <w:r w:rsidR="00877214" w:rsidRPr="008F1BBE">
        <w:rPr>
          <w:rFonts w:ascii="Times New Roman" w:hAnsi="Times New Roman"/>
          <w:sz w:val="22"/>
          <w:szCs w:val="22"/>
        </w:rPr>
        <w:t>вхождения в норму одновременной обработки</w:t>
      </w:r>
      <w:r w:rsidRPr="008F1BBE">
        <w:rPr>
          <w:rFonts w:ascii="Times New Roman" w:hAnsi="Times New Roman"/>
          <w:sz w:val="22"/>
          <w:szCs w:val="22"/>
        </w:rPr>
        <w:t xml:space="preserve"> судов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8A6F34F" w14:textId="0B6CAFAD" w:rsidR="002E09B9" w:rsidRPr="008F1BBE" w:rsidRDefault="00877214" w:rsidP="00171D40">
      <w:pPr>
        <w:pStyle w:val="ad"/>
        <w:numPr>
          <w:ilvl w:val="1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Все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Pr="008F1BBE">
        <w:rPr>
          <w:rFonts w:ascii="Times New Roman" w:hAnsi="Times New Roman"/>
          <w:sz w:val="22"/>
          <w:szCs w:val="22"/>
        </w:rPr>
        <w:t>, независимо от флага, принимаются Исполнителем к обработке в порядке очередности вхождения в норму одновременной обработки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7D0F9C9" w14:textId="7CFEEB13" w:rsidR="002E09B9" w:rsidRPr="008F1BBE" w:rsidRDefault="003F422D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Судно</w:t>
      </w:r>
      <w:r w:rsidR="00877214" w:rsidRPr="008F1BBE">
        <w:rPr>
          <w:rFonts w:ascii="Times New Roman" w:hAnsi="Times New Roman"/>
          <w:sz w:val="22"/>
          <w:szCs w:val="22"/>
        </w:rPr>
        <w:t xml:space="preserve"> считается прибывшим в порт и ожидающим вхождения в норму с момента вручения Исполнителю письменного извещения (нотиса) или </w:t>
      </w:r>
      <w:proofErr w:type="spellStart"/>
      <w:r w:rsidR="00877214" w:rsidRPr="008F1BBE">
        <w:rPr>
          <w:rFonts w:ascii="Times New Roman" w:hAnsi="Times New Roman"/>
          <w:sz w:val="22"/>
          <w:szCs w:val="22"/>
        </w:rPr>
        <w:t>радионотиса</w:t>
      </w:r>
      <w:proofErr w:type="spellEnd"/>
      <w:r w:rsidR="00877214" w:rsidRPr="008F1BBE">
        <w:rPr>
          <w:rFonts w:ascii="Times New Roman" w:hAnsi="Times New Roman"/>
          <w:sz w:val="22"/>
          <w:szCs w:val="22"/>
        </w:rPr>
        <w:t xml:space="preserve">, содержащего те же данные, что и письменный нотис, о готовности к погрузке (или предварительно к </w:t>
      </w:r>
      <w:proofErr w:type="spellStart"/>
      <w:r w:rsidR="00877214" w:rsidRPr="008F1BBE">
        <w:rPr>
          <w:rFonts w:ascii="Times New Roman" w:hAnsi="Times New Roman"/>
          <w:sz w:val="22"/>
          <w:szCs w:val="22"/>
        </w:rPr>
        <w:t>дебалластировке</w:t>
      </w:r>
      <w:proofErr w:type="spellEnd"/>
      <w:r w:rsidR="00877214" w:rsidRPr="008F1BBE">
        <w:rPr>
          <w:rFonts w:ascii="Times New Roman" w:hAnsi="Times New Roman"/>
          <w:sz w:val="22"/>
          <w:szCs w:val="22"/>
        </w:rPr>
        <w:t>)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370B76ED" w14:textId="784C22EE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lastRenderedPageBreak/>
        <w:t xml:space="preserve">Ко времени, указанному в нотисе, капитан </w:t>
      </w:r>
      <w:r w:rsidR="00580C49" w:rsidRPr="008F1BBE">
        <w:rPr>
          <w:rFonts w:ascii="Times New Roman" w:hAnsi="Times New Roman"/>
          <w:sz w:val="22"/>
          <w:szCs w:val="22"/>
        </w:rPr>
        <w:t xml:space="preserve">судна </w:t>
      </w:r>
      <w:r w:rsidRPr="008F1BBE">
        <w:rPr>
          <w:rFonts w:ascii="Times New Roman" w:hAnsi="Times New Roman"/>
          <w:sz w:val="22"/>
          <w:szCs w:val="22"/>
        </w:rPr>
        <w:t xml:space="preserve">обязан обеспечить готовность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Pr="008F1BBE">
        <w:rPr>
          <w:rFonts w:ascii="Times New Roman" w:hAnsi="Times New Roman"/>
          <w:sz w:val="22"/>
          <w:szCs w:val="22"/>
        </w:rPr>
        <w:t xml:space="preserve">, танков к приему груза, судовых </w:t>
      </w:r>
      <w:proofErr w:type="spellStart"/>
      <w:r w:rsidRPr="008F1BBE">
        <w:rPr>
          <w:rFonts w:ascii="Times New Roman" w:hAnsi="Times New Roman"/>
          <w:sz w:val="22"/>
          <w:szCs w:val="22"/>
        </w:rPr>
        <w:t>шлангующих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устройств, всех противопожарных средств судна и освещение мест производства работ в соответствии с требованиями пожарной инспекции и правилами техники безопасности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DDE32F2" w14:textId="3A38F35E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Погрузка грузов должна производиться по грузовому плану, составленному капитаном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Pr="008F1BBE">
        <w:rPr>
          <w:rFonts w:ascii="Times New Roman" w:hAnsi="Times New Roman"/>
          <w:sz w:val="22"/>
          <w:szCs w:val="22"/>
        </w:rPr>
        <w:t xml:space="preserve"> и согласованному с Заказчиком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0554760" w14:textId="015A07AF" w:rsidR="002E09B9" w:rsidRPr="008F1BBE" w:rsidRDefault="00877214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Согласование грузового плана не должно задерживать начало и окончание грузовых работ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42A0296F" w14:textId="7D7DD070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Расходы, связанные с простоем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Pr="008F1BBE">
        <w:rPr>
          <w:rFonts w:ascii="Times New Roman" w:hAnsi="Times New Roman"/>
          <w:sz w:val="22"/>
          <w:szCs w:val="22"/>
        </w:rPr>
        <w:t xml:space="preserve"> в результате перестройки работ и подготовки грузов и танков, относятся за счет стороны, потребовавшей изменения грузового плана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15624EF5" w14:textId="7AB2B874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Грузовые документы для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должны подготавливаться Заказчиком во время производства грузовых работ и вручаться администрации судна сразу после окончания погрузки груза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777BD95A" w14:textId="045C1BDD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После получения информации от Заказчика о наличии груза, готовности береговых резервуаров и оборудования (</w:t>
      </w:r>
      <w:proofErr w:type="spellStart"/>
      <w:r w:rsidRPr="008F1BBE">
        <w:rPr>
          <w:rFonts w:ascii="Times New Roman" w:hAnsi="Times New Roman"/>
          <w:sz w:val="22"/>
          <w:szCs w:val="22"/>
        </w:rPr>
        <w:t>шлангующие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устройства и т.п.) к загрузке, Исполнитель дает разрешение на </w:t>
      </w:r>
      <w:r w:rsidR="001A154D" w:rsidRPr="008F1BBE">
        <w:rPr>
          <w:rFonts w:ascii="Times New Roman" w:hAnsi="Times New Roman"/>
          <w:sz w:val="22"/>
          <w:szCs w:val="22"/>
        </w:rPr>
        <w:t>за</w:t>
      </w:r>
      <w:r w:rsidRPr="008F1BBE">
        <w:rPr>
          <w:rFonts w:ascii="Times New Roman" w:hAnsi="Times New Roman"/>
          <w:sz w:val="22"/>
          <w:szCs w:val="22"/>
        </w:rPr>
        <w:t xml:space="preserve">ход </w:t>
      </w:r>
      <w:r w:rsidR="00566A8D" w:rsidRPr="008F1BBE">
        <w:rPr>
          <w:rFonts w:ascii="Times New Roman" w:hAnsi="Times New Roman"/>
          <w:sz w:val="22"/>
          <w:szCs w:val="22"/>
        </w:rPr>
        <w:t>суда</w:t>
      </w:r>
      <w:r w:rsidRPr="008F1BBE">
        <w:rPr>
          <w:rFonts w:ascii="Times New Roman" w:hAnsi="Times New Roman"/>
          <w:sz w:val="22"/>
          <w:szCs w:val="22"/>
        </w:rPr>
        <w:t xml:space="preserve"> в порт и швартовку к причалу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654E556B" w14:textId="5B5CB042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Заказчик обеспечивает своими силами и средствами замер остатков, снятие проб, соединение и отсоединение береговых </w:t>
      </w:r>
      <w:proofErr w:type="spellStart"/>
      <w:r w:rsidRPr="008F1BBE">
        <w:rPr>
          <w:rFonts w:ascii="Times New Roman" w:hAnsi="Times New Roman"/>
          <w:sz w:val="22"/>
          <w:szCs w:val="22"/>
        </w:rPr>
        <w:t>шлангующих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устройств с судовой грузовой системой (</w:t>
      </w:r>
      <w:proofErr w:type="spellStart"/>
      <w:r w:rsidRPr="008F1BBE">
        <w:rPr>
          <w:rFonts w:ascii="Times New Roman" w:hAnsi="Times New Roman"/>
          <w:sz w:val="22"/>
          <w:szCs w:val="22"/>
        </w:rPr>
        <w:t>шланговку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8F1BBE">
        <w:rPr>
          <w:rFonts w:ascii="Times New Roman" w:hAnsi="Times New Roman"/>
          <w:sz w:val="22"/>
          <w:szCs w:val="22"/>
        </w:rPr>
        <w:t>отшланговку</w:t>
      </w:r>
      <w:proofErr w:type="spellEnd"/>
      <w:r w:rsidRPr="008F1BBE">
        <w:rPr>
          <w:rFonts w:ascii="Times New Roman" w:hAnsi="Times New Roman"/>
          <w:sz w:val="22"/>
          <w:szCs w:val="22"/>
        </w:rPr>
        <w:t>)</w:t>
      </w:r>
      <w:r w:rsidR="00186C9F" w:rsidRPr="008F1BBE">
        <w:rPr>
          <w:rFonts w:ascii="Times New Roman" w:hAnsi="Times New Roman"/>
          <w:sz w:val="22"/>
          <w:szCs w:val="22"/>
        </w:rPr>
        <w:t>;</w:t>
      </w:r>
      <w:r w:rsidRPr="008F1BBE">
        <w:rPr>
          <w:rFonts w:ascii="Times New Roman" w:hAnsi="Times New Roman"/>
          <w:sz w:val="22"/>
          <w:szCs w:val="22"/>
        </w:rPr>
        <w:t xml:space="preserve"> </w:t>
      </w:r>
    </w:p>
    <w:p w14:paraId="092FD04D" w14:textId="0DE2B4CA" w:rsidR="002E09B9" w:rsidRPr="008F1BBE" w:rsidRDefault="00877214" w:rsidP="00171D40">
      <w:pPr>
        <w:pStyle w:val="ad"/>
        <w:numPr>
          <w:ilvl w:val="1"/>
          <w:numId w:val="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Заказчик обязан максимально сократить стояночное время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в порту, путем совмещения грузовых операций со вспомогательными, погрузки с </w:t>
      </w:r>
      <w:proofErr w:type="spellStart"/>
      <w:r w:rsidRPr="008F1BBE">
        <w:rPr>
          <w:rFonts w:ascii="Times New Roman" w:hAnsi="Times New Roman"/>
          <w:sz w:val="22"/>
          <w:szCs w:val="22"/>
        </w:rPr>
        <w:t>дебалластировкой</w:t>
      </w:r>
      <w:proofErr w:type="spellEnd"/>
      <w:r w:rsidRPr="008F1BBE">
        <w:rPr>
          <w:rFonts w:ascii="Times New Roman" w:hAnsi="Times New Roman"/>
          <w:sz w:val="22"/>
          <w:szCs w:val="22"/>
        </w:rPr>
        <w:t>, либо слива балласта в море, сокращения сроков оформления документов, прохождения таможенных и иных досмотров и т.п.</w:t>
      </w:r>
      <w:r w:rsidR="00186C9F" w:rsidRPr="008F1BBE">
        <w:rPr>
          <w:rFonts w:ascii="Times New Roman" w:hAnsi="Times New Roman"/>
          <w:sz w:val="22"/>
          <w:szCs w:val="22"/>
        </w:rPr>
        <w:t>;</w:t>
      </w:r>
    </w:p>
    <w:p w14:paraId="0A56D911" w14:textId="77777777" w:rsidR="002E09B9" w:rsidRPr="008F1BBE" w:rsidRDefault="00877214" w:rsidP="00171D40">
      <w:pPr>
        <w:pStyle w:val="ad"/>
        <w:numPr>
          <w:ilvl w:val="1"/>
          <w:numId w:val="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Заказчик своими силами, средствами и за свой счет предоставляет и оформляет все документы</w:t>
      </w:r>
      <w:r w:rsidR="00F4217E" w:rsidRPr="008F1BBE">
        <w:rPr>
          <w:rFonts w:ascii="Times New Roman" w:hAnsi="Times New Roman"/>
          <w:sz w:val="22"/>
          <w:szCs w:val="22"/>
        </w:rPr>
        <w:t>,</w:t>
      </w:r>
      <w:r w:rsidRPr="008F1BBE">
        <w:rPr>
          <w:rFonts w:ascii="Times New Roman" w:hAnsi="Times New Roman"/>
          <w:sz w:val="22"/>
          <w:szCs w:val="22"/>
        </w:rPr>
        <w:t xml:space="preserve"> необходимые (лицензию, контракт, поручение на погрузку груза, сертификаты качества, коносамент, манифест и т</w:t>
      </w:r>
      <w:r w:rsidR="00CF6C93" w:rsidRPr="008F1BBE">
        <w:rPr>
          <w:rFonts w:ascii="Times New Roman" w:hAnsi="Times New Roman"/>
          <w:sz w:val="22"/>
          <w:szCs w:val="22"/>
        </w:rPr>
        <w:t xml:space="preserve">.п.) для </w:t>
      </w:r>
      <w:r w:rsidRPr="008F1BBE">
        <w:rPr>
          <w:rFonts w:ascii="Times New Roman" w:hAnsi="Times New Roman"/>
          <w:sz w:val="22"/>
          <w:szCs w:val="22"/>
        </w:rPr>
        <w:t>оформления и прохождения таможенных, пограничных, санитарно-карантинных и других процедур</w:t>
      </w:r>
      <w:r w:rsidR="00F4217E" w:rsidRPr="008F1BBE">
        <w:rPr>
          <w:rFonts w:ascii="Times New Roman" w:hAnsi="Times New Roman"/>
          <w:sz w:val="22"/>
          <w:szCs w:val="22"/>
        </w:rPr>
        <w:t xml:space="preserve">, </w:t>
      </w:r>
      <w:r w:rsidRPr="008F1BBE">
        <w:rPr>
          <w:rFonts w:ascii="Times New Roman" w:hAnsi="Times New Roman"/>
          <w:sz w:val="22"/>
          <w:szCs w:val="22"/>
        </w:rPr>
        <w:t>до начала и после окончания налива.</w:t>
      </w:r>
    </w:p>
    <w:p w14:paraId="40D21267" w14:textId="77777777" w:rsidR="003B1C29" w:rsidRPr="008F1BBE" w:rsidRDefault="003B1C29" w:rsidP="00171D40">
      <w:pPr>
        <w:pStyle w:val="ad"/>
        <w:tabs>
          <w:tab w:val="left" w:pos="851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618E038" w14:textId="77777777" w:rsidR="002E09B9" w:rsidRPr="008F1BBE" w:rsidRDefault="00877214" w:rsidP="00171D40">
      <w:pPr>
        <w:pStyle w:val="ad"/>
        <w:numPr>
          <w:ilvl w:val="0"/>
          <w:numId w:val="9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Особые условия</w:t>
      </w:r>
    </w:p>
    <w:p w14:paraId="135EA647" w14:textId="56C1DF38" w:rsidR="000B4C9B" w:rsidRPr="008F1BBE" w:rsidRDefault="000B4C9B" w:rsidP="000B4C9B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Подача заявки на оказание услуг после получения уведомления об изменении тарифов, направленного в соответствии с условиями настоящего договора, означает, что Заказчик согласен с вводимыми тарифами и обязуется производить оплату по установленным тарифам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311DB4C8" w14:textId="02AAE811" w:rsidR="002E09B9" w:rsidRPr="008F1BBE" w:rsidRDefault="00877214" w:rsidP="000B4C9B">
      <w:pPr>
        <w:pStyle w:val="ad"/>
        <w:numPr>
          <w:ilvl w:val="1"/>
          <w:numId w:val="9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Время обработки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под грузовыми операциями </w:t>
      </w:r>
      <w:r w:rsidR="000B4C9B" w:rsidRPr="008F1BBE">
        <w:rPr>
          <w:rFonts w:ascii="Times New Roman" w:hAnsi="Times New Roman"/>
          <w:sz w:val="22"/>
          <w:szCs w:val="22"/>
        </w:rPr>
        <w:t>учитывается п</w:t>
      </w:r>
      <w:r w:rsidRPr="008F1BBE">
        <w:rPr>
          <w:rFonts w:ascii="Times New Roman" w:hAnsi="Times New Roman"/>
          <w:sz w:val="22"/>
          <w:szCs w:val="22"/>
        </w:rPr>
        <w:t xml:space="preserve">о факту, </w:t>
      </w:r>
      <w:r w:rsidR="000B4C9B" w:rsidRPr="008F1BBE">
        <w:rPr>
          <w:rFonts w:ascii="Times New Roman" w:hAnsi="Times New Roman"/>
          <w:sz w:val="22"/>
          <w:szCs w:val="22"/>
        </w:rPr>
        <w:t>на основании таймшита</w:t>
      </w:r>
      <w:r w:rsidRPr="008F1BBE">
        <w:rPr>
          <w:rFonts w:ascii="Times New Roman" w:hAnsi="Times New Roman"/>
          <w:sz w:val="22"/>
          <w:szCs w:val="22"/>
        </w:rPr>
        <w:t xml:space="preserve">, но не более 6 часов для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с грузоподъемностью 5 000 тонн, 8 часов для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с грузоподъемностью 7 000 тонн и 14 часов для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с грузоподъемностью 12 000 тонн</w:t>
      </w:r>
      <w:r w:rsidR="00614D60" w:rsidRPr="008F1BBE">
        <w:rPr>
          <w:rFonts w:ascii="Times New Roman" w:hAnsi="Times New Roman"/>
          <w:sz w:val="22"/>
          <w:szCs w:val="22"/>
          <w:lang w:val="en-US"/>
        </w:rPr>
        <w:t>;</w:t>
      </w:r>
    </w:p>
    <w:p w14:paraId="5BAD1EF7" w14:textId="2F46DBAA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Cs w:val="24"/>
        </w:rPr>
      </w:pPr>
      <w:proofErr w:type="gramStart"/>
      <w:r w:rsidRPr="008F1BBE">
        <w:rPr>
          <w:rFonts w:ascii="Times New Roman" w:hAnsi="Times New Roman"/>
          <w:sz w:val="22"/>
          <w:szCs w:val="22"/>
        </w:rPr>
        <w:t>Время под вспомогательными операциями</w:t>
      </w:r>
      <w:r w:rsidR="000B4C9B" w:rsidRPr="008F1BBE">
        <w:rPr>
          <w:rFonts w:ascii="Times New Roman" w:hAnsi="Times New Roman"/>
          <w:sz w:val="22"/>
          <w:szCs w:val="22"/>
        </w:rPr>
        <w:t>,</w:t>
      </w:r>
      <w:r w:rsidRPr="008F1BBE">
        <w:rPr>
          <w:rFonts w:ascii="Times New Roman" w:hAnsi="Times New Roman"/>
          <w:sz w:val="22"/>
          <w:szCs w:val="22"/>
        </w:rPr>
        <w:t xml:space="preserve"> в частности: шланговка, отшланговка, отстой, замер груза, снятие проб, оформление документов (кроме слива балласта, прохождения таможенных, пограничных, санитарно-карантинных процедур) и прочие учитывается по факту, на основании таймшита, но во всех случаях не должно превышать 8-и (восьми) часов</w:t>
      </w:r>
      <w:r w:rsidR="00591255" w:rsidRPr="008F1BBE">
        <w:rPr>
          <w:rFonts w:ascii="Times New Roman" w:hAnsi="Times New Roman"/>
          <w:sz w:val="22"/>
          <w:szCs w:val="22"/>
        </w:rPr>
        <w:t>, в ином случае, Судовладелец/Агент производит оплату за простой Судна под вне грузовыми операциями</w:t>
      </w:r>
      <w:r w:rsidR="00614D60" w:rsidRPr="008F1BBE">
        <w:rPr>
          <w:rFonts w:ascii="Times New Roman" w:hAnsi="Times New Roman"/>
          <w:sz w:val="22"/>
          <w:szCs w:val="22"/>
        </w:rPr>
        <w:t>;</w:t>
      </w:r>
      <w:proofErr w:type="gramEnd"/>
    </w:p>
    <w:p w14:paraId="1B89E06B" w14:textId="77777777" w:rsidR="002E09B9" w:rsidRPr="008F1BBE" w:rsidRDefault="00877214" w:rsidP="00171D40">
      <w:pPr>
        <w:pStyle w:val="ad"/>
        <w:numPr>
          <w:ilvl w:val="1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Заказчик обязан обеспечить выполнение требований международного законодательства, а также законодательства Республики Казахстан во время движения, стоянки</w:t>
      </w:r>
      <w:r w:rsidR="00E275A5" w:rsidRPr="008F1BBE">
        <w:rPr>
          <w:rFonts w:ascii="Times New Roman" w:hAnsi="Times New Roman"/>
          <w:sz w:val="22"/>
          <w:szCs w:val="22"/>
        </w:rPr>
        <w:t xml:space="preserve"> в акватории порта Актау</w:t>
      </w:r>
      <w:r w:rsidRPr="008F1BBE">
        <w:rPr>
          <w:rFonts w:ascii="Times New Roman" w:hAnsi="Times New Roman"/>
          <w:sz w:val="22"/>
          <w:szCs w:val="22"/>
        </w:rPr>
        <w:t>,</w:t>
      </w:r>
      <w:r w:rsidR="00E275A5" w:rsidRPr="008F1BBE">
        <w:rPr>
          <w:rFonts w:ascii="Times New Roman" w:hAnsi="Times New Roman"/>
          <w:sz w:val="22"/>
          <w:szCs w:val="22"/>
        </w:rPr>
        <w:t xml:space="preserve"> </w:t>
      </w:r>
      <w:r w:rsidRPr="008F1BBE">
        <w:rPr>
          <w:rFonts w:ascii="Times New Roman" w:hAnsi="Times New Roman"/>
          <w:sz w:val="22"/>
          <w:szCs w:val="22"/>
        </w:rPr>
        <w:t>в период проведения грузовых операций:</w:t>
      </w:r>
    </w:p>
    <w:p w14:paraId="137337EC" w14:textId="77777777" w:rsidR="002E09B9" w:rsidRPr="008F1BBE" w:rsidRDefault="00877214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Международной конвенции по предотвращению загрязнения с судов,  МАРПОЛ -73-78;</w:t>
      </w:r>
    </w:p>
    <w:p w14:paraId="46352469" w14:textId="77777777" w:rsidR="002E09B9" w:rsidRPr="008F1BBE" w:rsidRDefault="00877214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Международного руководства по безопасности для нефтяных </w:t>
      </w:r>
      <w:r w:rsidR="003F422D" w:rsidRPr="008F1BBE">
        <w:rPr>
          <w:rFonts w:ascii="Times New Roman" w:hAnsi="Times New Roman"/>
          <w:sz w:val="22"/>
          <w:szCs w:val="22"/>
        </w:rPr>
        <w:t>судов</w:t>
      </w:r>
      <w:r w:rsidRPr="008F1BBE">
        <w:rPr>
          <w:rFonts w:ascii="Times New Roman" w:hAnsi="Times New Roman"/>
          <w:sz w:val="22"/>
          <w:szCs w:val="22"/>
        </w:rPr>
        <w:t xml:space="preserve"> и терминалов (ISGOTT)- обязательного дополнения к общим и специальным правилам перевозки наливных грузов 7М;</w:t>
      </w:r>
    </w:p>
    <w:p w14:paraId="7FC2BB83" w14:textId="77777777" w:rsidR="002E09B9" w:rsidRPr="008F1BBE" w:rsidRDefault="00877214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Экологического Кодекса Республики Казахстан; </w:t>
      </w:r>
    </w:p>
    <w:p w14:paraId="6CA09BF4" w14:textId="77777777" w:rsidR="002E09B9" w:rsidRPr="008F1BBE" w:rsidRDefault="00877214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Водного Кодекса Республики Казахстан;</w:t>
      </w:r>
    </w:p>
    <w:p w14:paraId="688BDA25" w14:textId="77777777" w:rsidR="002E09B9" w:rsidRPr="008F1BBE" w:rsidRDefault="00E275A5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Законов</w:t>
      </w:r>
      <w:r w:rsidR="00877214" w:rsidRPr="008F1BBE">
        <w:rPr>
          <w:rFonts w:ascii="Times New Roman" w:hAnsi="Times New Roman"/>
          <w:sz w:val="22"/>
          <w:szCs w:val="22"/>
        </w:rPr>
        <w:t xml:space="preserve"> Республики Казахстан «О торговом мореплавании»</w:t>
      </w:r>
      <w:r w:rsidR="00B6193D" w:rsidRPr="008F1BBE">
        <w:rPr>
          <w:rFonts w:ascii="Times New Roman" w:hAnsi="Times New Roman"/>
          <w:sz w:val="22"/>
          <w:szCs w:val="22"/>
        </w:rPr>
        <w:t>;</w:t>
      </w:r>
      <w:r w:rsidRPr="008F1BBE">
        <w:rPr>
          <w:rFonts w:ascii="Times New Roman" w:hAnsi="Times New Roman"/>
          <w:sz w:val="22"/>
          <w:szCs w:val="22"/>
        </w:rPr>
        <w:t xml:space="preserve"> </w:t>
      </w:r>
      <w:r w:rsidR="00CE1D99" w:rsidRPr="008F1BBE">
        <w:rPr>
          <w:rFonts w:ascii="Times New Roman" w:hAnsi="Times New Roman"/>
          <w:sz w:val="22"/>
          <w:szCs w:val="22"/>
        </w:rPr>
        <w:t xml:space="preserve">«О государственной границе», </w:t>
      </w:r>
      <w:r w:rsidR="00CE1D99" w:rsidRPr="008F1BBE">
        <w:rPr>
          <w:rFonts w:ascii="Times New Roman" w:hAnsi="Times New Roman"/>
          <w:sz w:val="22"/>
          <w:szCs w:val="22"/>
        </w:rPr>
        <w:br/>
      </w:r>
      <w:r w:rsidRPr="008F1BBE">
        <w:rPr>
          <w:rFonts w:ascii="Times New Roman" w:hAnsi="Times New Roman"/>
          <w:sz w:val="22"/>
          <w:szCs w:val="22"/>
        </w:rPr>
        <w:t>«О гражданской защите», «О противодействии терроризму»;</w:t>
      </w:r>
    </w:p>
    <w:p w14:paraId="583CBD0B" w14:textId="77777777" w:rsidR="00B6193D" w:rsidRPr="008F1BBE" w:rsidRDefault="00A367F5" w:rsidP="00171D40">
      <w:pPr>
        <w:pStyle w:val="ad"/>
        <w:numPr>
          <w:ilvl w:val="2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Свода обычаев Актауского морского торгового порта.</w:t>
      </w:r>
    </w:p>
    <w:p w14:paraId="2D2D35A6" w14:textId="23111349" w:rsidR="00E275A5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В случае выполнения Исполнителем работ по локализации и ликвидации р</w:t>
      </w:r>
      <w:r w:rsidR="00BC6DF2" w:rsidRPr="008F1BBE">
        <w:rPr>
          <w:rFonts w:ascii="Times New Roman" w:hAnsi="Times New Roman"/>
          <w:sz w:val="22"/>
          <w:szCs w:val="22"/>
        </w:rPr>
        <w:t>а</w:t>
      </w:r>
      <w:r w:rsidRPr="008F1BBE">
        <w:rPr>
          <w:rFonts w:ascii="Times New Roman" w:hAnsi="Times New Roman"/>
          <w:sz w:val="22"/>
          <w:szCs w:val="22"/>
        </w:rPr>
        <w:t xml:space="preserve">злива </w:t>
      </w:r>
      <w:r w:rsidR="00E275A5" w:rsidRPr="008F1BBE">
        <w:rPr>
          <w:rFonts w:ascii="Times New Roman" w:hAnsi="Times New Roman"/>
          <w:sz w:val="22"/>
          <w:szCs w:val="22"/>
        </w:rPr>
        <w:t xml:space="preserve">опасных и вредных веществ (очистка акватории порта </w:t>
      </w:r>
      <w:r w:rsidRPr="008F1BBE">
        <w:rPr>
          <w:rFonts w:ascii="Times New Roman" w:hAnsi="Times New Roman"/>
          <w:sz w:val="22"/>
          <w:szCs w:val="22"/>
        </w:rPr>
        <w:t>силами и средствами Исполнителя</w:t>
      </w:r>
      <w:r w:rsidR="00F032FF" w:rsidRPr="008F1BBE">
        <w:rPr>
          <w:rFonts w:ascii="Times New Roman" w:hAnsi="Times New Roman"/>
          <w:sz w:val="22"/>
          <w:szCs w:val="22"/>
        </w:rPr>
        <w:t>,</w:t>
      </w:r>
      <w:r w:rsidR="008267EF" w:rsidRPr="008F1BBE">
        <w:rPr>
          <w:rFonts w:ascii="Times New Roman" w:hAnsi="Times New Roman"/>
          <w:sz w:val="22"/>
          <w:szCs w:val="22"/>
        </w:rPr>
        <w:t xml:space="preserve"> за исключением случая, при котором работники Исполнителя заняты осуществлением работ, связанных с основной деятельностью порта</w:t>
      </w:r>
      <w:r w:rsidRPr="008F1BBE">
        <w:rPr>
          <w:rFonts w:ascii="Times New Roman" w:hAnsi="Times New Roman"/>
          <w:sz w:val="22"/>
          <w:szCs w:val="22"/>
        </w:rPr>
        <w:t>), Заказчик</w:t>
      </w:r>
      <w:r w:rsidR="00C52B72" w:rsidRPr="008F1BBE">
        <w:rPr>
          <w:rFonts w:ascii="Times New Roman" w:hAnsi="Times New Roman"/>
          <w:sz w:val="22"/>
          <w:szCs w:val="22"/>
        </w:rPr>
        <w:t xml:space="preserve"> </w:t>
      </w:r>
      <w:r w:rsidRPr="008F1BBE">
        <w:rPr>
          <w:rFonts w:ascii="Times New Roman" w:hAnsi="Times New Roman"/>
          <w:sz w:val="22"/>
          <w:szCs w:val="22"/>
        </w:rPr>
        <w:t>оплачивает такие работы по ставкам</w:t>
      </w:r>
      <w:r w:rsidR="00E275A5" w:rsidRPr="008F1BBE">
        <w:rPr>
          <w:rFonts w:ascii="Times New Roman" w:hAnsi="Times New Roman"/>
          <w:sz w:val="22"/>
          <w:szCs w:val="22"/>
        </w:rPr>
        <w:t xml:space="preserve"> и/или калькуляциям Исполнителя, а также возмещает причиненные Исполнителю убытки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3A6FF54D" w14:textId="483E89B8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При</w:t>
      </w:r>
      <w:r w:rsidR="00B953DE" w:rsidRPr="008F1BBE">
        <w:rPr>
          <w:rFonts w:ascii="Times New Roman" w:hAnsi="Times New Roman"/>
          <w:sz w:val="22"/>
          <w:szCs w:val="22"/>
        </w:rPr>
        <w:t xml:space="preserve"> невыполнении условий п.3.1.</w:t>
      </w:r>
      <w:r w:rsidRPr="008F1BBE">
        <w:rPr>
          <w:rFonts w:ascii="Times New Roman" w:hAnsi="Times New Roman"/>
          <w:sz w:val="22"/>
          <w:szCs w:val="22"/>
        </w:rPr>
        <w:t xml:space="preserve"> настоящего Договора Заказчиком, </w:t>
      </w:r>
      <w:r w:rsidR="00686658" w:rsidRPr="008F1BBE">
        <w:rPr>
          <w:rFonts w:ascii="Times New Roman" w:hAnsi="Times New Roman"/>
          <w:sz w:val="22"/>
          <w:szCs w:val="22"/>
        </w:rPr>
        <w:t>С</w:t>
      </w:r>
      <w:r w:rsidRPr="008F1BBE">
        <w:rPr>
          <w:rFonts w:ascii="Times New Roman" w:hAnsi="Times New Roman"/>
          <w:sz w:val="22"/>
          <w:szCs w:val="22"/>
        </w:rPr>
        <w:t xml:space="preserve">удовладельцем либо его </w:t>
      </w:r>
      <w:r w:rsidR="00686658" w:rsidRPr="008F1BBE">
        <w:rPr>
          <w:rFonts w:ascii="Times New Roman" w:hAnsi="Times New Roman"/>
          <w:sz w:val="22"/>
          <w:szCs w:val="22"/>
        </w:rPr>
        <w:t>А</w:t>
      </w:r>
      <w:r w:rsidRPr="008F1BBE">
        <w:rPr>
          <w:rFonts w:ascii="Times New Roman" w:hAnsi="Times New Roman"/>
          <w:sz w:val="22"/>
          <w:szCs w:val="22"/>
        </w:rPr>
        <w:t xml:space="preserve">гентом, </w:t>
      </w:r>
      <w:r w:rsidR="00686658" w:rsidRPr="008F1BBE">
        <w:rPr>
          <w:rFonts w:ascii="Times New Roman" w:hAnsi="Times New Roman"/>
          <w:sz w:val="22"/>
          <w:szCs w:val="22"/>
        </w:rPr>
        <w:t>Исполнитель</w:t>
      </w:r>
      <w:r w:rsidRPr="008F1BBE">
        <w:rPr>
          <w:rFonts w:ascii="Times New Roman" w:hAnsi="Times New Roman"/>
          <w:sz w:val="22"/>
          <w:szCs w:val="22"/>
        </w:rPr>
        <w:t xml:space="preserve"> вправе отказать в выдаче разрешения на заход (выход) судна в порт (из порта)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74225633" w14:textId="13A41DAE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Стороны обязуются соблюдать конфиденциальность в отношении полученной информации при исполнении настоящего Договора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6451CA73" w14:textId="77777777" w:rsidR="002E09B9" w:rsidRPr="008F1BBE" w:rsidRDefault="00877214" w:rsidP="00171D40">
      <w:pPr>
        <w:pStyle w:val="ad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lastRenderedPageBreak/>
        <w:t xml:space="preserve">Оплата обязательных портовых сборов осуществляется </w:t>
      </w:r>
      <w:r w:rsidR="00686658" w:rsidRPr="008F1BBE">
        <w:rPr>
          <w:rFonts w:ascii="Times New Roman" w:hAnsi="Times New Roman"/>
          <w:sz w:val="22"/>
          <w:szCs w:val="22"/>
        </w:rPr>
        <w:t>С</w:t>
      </w:r>
      <w:r w:rsidRPr="008F1BBE">
        <w:rPr>
          <w:rFonts w:ascii="Times New Roman" w:hAnsi="Times New Roman"/>
          <w:sz w:val="22"/>
          <w:szCs w:val="22"/>
        </w:rPr>
        <w:t xml:space="preserve">удовладельцем, его </w:t>
      </w:r>
      <w:r w:rsidR="00686658" w:rsidRPr="008F1BBE">
        <w:rPr>
          <w:rFonts w:ascii="Times New Roman" w:hAnsi="Times New Roman"/>
          <w:sz w:val="22"/>
          <w:szCs w:val="22"/>
        </w:rPr>
        <w:t>А</w:t>
      </w:r>
      <w:r w:rsidRPr="008F1BBE">
        <w:rPr>
          <w:rFonts w:ascii="Times New Roman" w:hAnsi="Times New Roman"/>
          <w:sz w:val="22"/>
          <w:szCs w:val="22"/>
        </w:rPr>
        <w:t xml:space="preserve">гентом либо Заказчиком в соответствии с </w:t>
      </w:r>
      <w:r w:rsidR="00686658" w:rsidRPr="008F1BBE">
        <w:rPr>
          <w:rFonts w:ascii="Times New Roman" w:hAnsi="Times New Roman"/>
          <w:sz w:val="22"/>
          <w:szCs w:val="22"/>
        </w:rPr>
        <w:t>п</w:t>
      </w:r>
      <w:r w:rsidRPr="008F1BBE">
        <w:rPr>
          <w:rFonts w:ascii="Times New Roman" w:hAnsi="Times New Roman"/>
          <w:sz w:val="22"/>
          <w:szCs w:val="22"/>
        </w:rPr>
        <w:t>рейскурантом ставок и плат за работы и услуги, выполняемы</w:t>
      </w:r>
      <w:r w:rsidR="00686658" w:rsidRPr="008F1BBE">
        <w:rPr>
          <w:rFonts w:ascii="Times New Roman" w:hAnsi="Times New Roman"/>
          <w:sz w:val="22"/>
          <w:szCs w:val="22"/>
        </w:rPr>
        <w:t>е</w:t>
      </w:r>
      <w:r w:rsidRPr="008F1BBE">
        <w:rPr>
          <w:rFonts w:ascii="Times New Roman" w:hAnsi="Times New Roman"/>
          <w:sz w:val="22"/>
          <w:szCs w:val="22"/>
        </w:rPr>
        <w:t xml:space="preserve"> Исполнителем</w:t>
      </w:r>
      <w:r w:rsidR="00081F9B" w:rsidRPr="008F1BBE">
        <w:rPr>
          <w:rFonts w:ascii="Times New Roman" w:hAnsi="Times New Roman"/>
          <w:sz w:val="22"/>
          <w:szCs w:val="22"/>
        </w:rPr>
        <w:t>.</w:t>
      </w:r>
    </w:p>
    <w:p w14:paraId="30D09B95" w14:textId="77777777" w:rsidR="003B1C29" w:rsidRPr="008F1BBE" w:rsidRDefault="003B1C29" w:rsidP="00171D40">
      <w:pPr>
        <w:pStyle w:val="aa"/>
        <w:spacing w:after="0"/>
        <w:ind w:firstLine="284"/>
        <w:jc w:val="both"/>
        <w:rPr>
          <w:sz w:val="22"/>
          <w:szCs w:val="22"/>
        </w:rPr>
      </w:pPr>
    </w:p>
    <w:p w14:paraId="4DED7BFE" w14:textId="77777777" w:rsidR="006B1CC8" w:rsidRPr="008F1BBE" w:rsidRDefault="00877214" w:rsidP="00171D40">
      <w:pPr>
        <w:pStyle w:val="ad"/>
        <w:numPr>
          <w:ilvl w:val="0"/>
          <w:numId w:val="9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2ABAA973" w14:textId="1FA645AF" w:rsidR="002D567E" w:rsidRPr="008F1BBE" w:rsidRDefault="00F5774B" w:rsidP="00171D40">
      <w:pPr>
        <w:pStyle w:val="aa"/>
        <w:numPr>
          <w:ilvl w:val="0"/>
          <w:numId w:val="23"/>
        </w:numPr>
        <w:spacing w:after="0"/>
        <w:ind w:left="0" w:firstLine="284"/>
        <w:jc w:val="both"/>
        <w:rPr>
          <w:color w:val="000000"/>
          <w:sz w:val="22"/>
          <w:szCs w:val="22"/>
        </w:rPr>
      </w:pPr>
      <w:r w:rsidRPr="008F1BBE">
        <w:rPr>
          <w:color w:val="000000"/>
          <w:sz w:val="22"/>
          <w:szCs w:val="22"/>
        </w:rPr>
        <w:t>В случаях просрочки платежей, предусмотренных настоящим Договором, Исполнитель вправе предъявить неустойку в размере 0,5% от суммы задолженности за каждый день просрочки, включая день оплаты</w:t>
      </w:r>
      <w:r w:rsidR="00CE0865" w:rsidRPr="008F1BBE">
        <w:rPr>
          <w:color w:val="000000"/>
          <w:sz w:val="22"/>
          <w:szCs w:val="22"/>
        </w:rPr>
        <w:t>, но не более 10 % от суммы задолженности</w:t>
      </w:r>
      <w:r w:rsidR="00614D60" w:rsidRPr="008F1BBE">
        <w:rPr>
          <w:color w:val="000000"/>
          <w:sz w:val="22"/>
          <w:szCs w:val="22"/>
        </w:rPr>
        <w:t>;</w:t>
      </w:r>
    </w:p>
    <w:p w14:paraId="56036303" w14:textId="669D56C3" w:rsidR="002D567E" w:rsidRPr="008F1BBE" w:rsidRDefault="002D567E" w:rsidP="00171D40">
      <w:pPr>
        <w:pStyle w:val="ad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Заказчик самостоятельно несет полную ответственность за </w:t>
      </w:r>
      <w:r w:rsidR="002A653F" w:rsidRPr="008F1BBE">
        <w:rPr>
          <w:rFonts w:ascii="Times New Roman" w:hAnsi="Times New Roman"/>
          <w:sz w:val="22"/>
          <w:szCs w:val="22"/>
        </w:rPr>
        <w:t>не</w:t>
      </w:r>
      <w:r w:rsidRPr="008F1BBE">
        <w:rPr>
          <w:rFonts w:ascii="Times New Roman" w:hAnsi="Times New Roman"/>
          <w:sz w:val="22"/>
          <w:szCs w:val="22"/>
        </w:rPr>
        <w:t xml:space="preserve">соблюдение экологического законодательства Республики Казахстан, а также </w:t>
      </w:r>
      <w:r w:rsidR="002A653F" w:rsidRPr="008F1BBE">
        <w:rPr>
          <w:rFonts w:ascii="Times New Roman" w:hAnsi="Times New Roman"/>
          <w:sz w:val="22"/>
          <w:szCs w:val="22"/>
        </w:rPr>
        <w:t>за не</w:t>
      </w:r>
      <w:r w:rsidRPr="008F1BBE">
        <w:rPr>
          <w:rFonts w:ascii="Times New Roman" w:hAnsi="Times New Roman"/>
          <w:sz w:val="22"/>
          <w:szCs w:val="22"/>
        </w:rPr>
        <w:t>соблюдение требований системы экологического менеджмента, функционирующей в порту и распространяющейся на субъекты хозяйственной деятельности на территории порта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5AFA59CE" w14:textId="3D165480" w:rsidR="002D567E" w:rsidRPr="008F1BBE" w:rsidRDefault="00C55E6B" w:rsidP="00171D40">
      <w:pPr>
        <w:pStyle w:val="ad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Заказчик</w:t>
      </w:r>
      <w:r w:rsidR="002A653F" w:rsidRPr="008F1BBE">
        <w:rPr>
          <w:rFonts w:ascii="Times New Roman" w:hAnsi="Times New Roman"/>
          <w:sz w:val="22"/>
          <w:szCs w:val="22"/>
        </w:rPr>
        <w:t xml:space="preserve"> несет ответственность за непредставление или представления неточной информации, вызвавшей по этой причине задержку в обработке, простой судов, подвижного состава или иной техники, задействованной в погрузочно-разгрузочных работах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51542D5E" w14:textId="116ACA88" w:rsidR="008857DA" w:rsidRPr="008F1BBE" w:rsidRDefault="008857DA" w:rsidP="00171D40">
      <w:pPr>
        <w:pStyle w:val="ad"/>
        <w:numPr>
          <w:ilvl w:val="0"/>
          <w:numId w:val="23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Республики Казахстан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255D60D1" w14:textId="1CB48E4A" w:rsidR="000A3043" w:rsidRPr="008F1BBE" w:rsidRDefault="000A3043" w:rsidP="000A3043">
      <w:pPr>
        <w:pStyle w:val="ad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Исполнитель не несет ответственности за задержку постановки судов к причалу, вызванную несвоевременным сообщением Заказчика о графике подачи судов, уведомления о дате подачи отгружаемого тоннажа.</w:t>
      </w:r>
    </w:p>
    <w:p w14:paraId="0A57FA76" w14:textId="77777777" w:rsidR="000A06D1" w:rsidRPr="008F1BBE" w:rsidRDefault="000A06D1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6C302DBF" w14:textId="77777777" w:rsidR="002E09B9" w:rsidRPr="008F1BBE" w:rsidRDefault="00877214" w:rsidP="000A06D1">
      <w:pPr>
        <w:pStyle w:val="ad"/>
        <w:numPr>
          <w:ilvl w:val="0"/>
          <w:numId w:val="25"/>
        </w:numPr>
        <w:tabs>
          <w:tab w:val="left" w:pos="284"/>
          <w:tab w:val="left" w:pos="4962"/>
        </w:tabs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Рассмотрение споров</w:t>
      </w:r>
    </w:p>
    <w:p w14:paraId="0F57F106" w14:textId="184DF77A" w:rsidR="002E09B9" w:rsidRPr="008F1BBE" w:rsidRDefault="00AF35FB" w:rsidP="00171D40">
      <w:pPr>
        <w:pStyle w:val="ad"/>
        <w:numPr>
          <w:ilvl w:val="1"/>
          <w:numId w:val="25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В</w:t>
      </w:r>
      <w:r w:rsidR="00877214" w:rsidRPr="008F1BBE">
        <w:rPr>
          <w:rFonts w:ascii="Times New Roman" w:hAnsi="Times New Roman"/>
          <w:sz w:val="22"/>
          <w:szCs w:val="22"/>
        </w:rPr>
        <w:t>се споры и разногласия, которые могут возникнуть из Договора или в связи с ним, будут решаться путем двусторонних переговоров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3BC637BD" w14:textId="77777777" w:rsidR="002E09B9" w:rsidRPr="008F1BBE" w:rsidRDefault="00877214" w:rsidP="00171D40">
      <w:pPr>
        <w:pStyle w:val="ad"/>
        <w:numPr>
          <w:ilvl w:val="1"/>
          <w:numId w:val="25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 случае невозможности урегулирования споров, они разрешаются в специализированном межрайонном экономическом суде Мангистауской области в порядке, установленном законодательством </w:t>
      </w:r>
      <w:r w:rsidR="006B1CC8" w:rsidRPr="008F1BBE">
        <w:rPr>
          <w:rFonts w:ascii="Times New Roman" w:hAnsi="Times New Roman"/>
          <w:sz w:val="22"/>
          <w:szCs w:val="22"/>
        </w:rPr>
        <w:t>Республики Казахстан</w:t>
      </w:r>
      <w:r w:rsidRPr="008F1BBE">
        <w:rPr>
          <w:rFonts w:ascii="Times New Roman" w:hAnsi="Times New Roman"/>
          <w:sz w:val="22"/>
          <w:szCs w:val="22"/>
        </w:rPr>
        <w:t>.</w:t>
      </w:r>
    </w:p>
    <w:p w14:paraId="4B681B5F" w14:textId="77777777" w:rsidR="00966F25" w:rsidRPr="008F1BBE" w:rsidRDefault="00966F25" w:rsidP="00966F25">
      <w:pPr>
        <w:pStyle w:val="ad"/>
        <w:ind w:left="284"/>
        <w:jc w:val="both"/>
        <w:rPr>
          <w:rFonts w:ascii="Times New Roman" w:hAnsi="Times New Roman"/>
          <w:sz w:val="22"/>
          <w:szCs w:val="22"/>
        </w:rPr>
      </w:pPr>
    </w:p>
    <w:p w14:paraId="0F45901A" w14:textId="546B509D" w:rsidR="00966F25" w:rsidRPr="008F1BBE" w:rsidRDefault="00966F25" w:rsidP="00966F25">
      <w:pPr>
        <w:pStyle w:val="ad"/>
        <w:numPr>
          <w:ilvl w:val="0"/>
          <w:numId w:val="25"/>
        </w:numPr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Антикоррупционная оговорка</w:t>
      </w:r>
    </w:p>
    <w:p w14:paraId="7AB5F355" w14:textId="77777777" w:rsidR="00966F25" w:rsidRPr="008F1BBE" w:rsidRDefault="00966F25" w:rsidP="00966F25">
      <w:pPr>
        <w:pStyle w:val="ad"/>
        <w:ind w:left="284"/>
        <w:jc w:val="center"/>
        <w:rPr>
          <w:rFonts w:ascii="Times New Roman" w:hAnsi="Times New Roman"/>
          <w:sz w:val="22"/>
          <w:szCs w:val="22"/>
        </w:rPr>
      </w:pPr>
    </w:p>
    <w:p w14:paraId="7AF0EA04" w14:textId="627E9FC8" w:rsidR="00BF1704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10.1. При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74E907F" w14:textId="7BE2AB6E" w:rsidR="00BF1704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10.2. При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C0A011F" w14:textId="5F181892" w:rsidR="00BF1704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10.3. Каждая из Сторон настоящего Договора отказывается от стимулирования каким-либо образом работники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Сторону в определенную зависимость, и направленными на обеспечение выполнения этой Стороной каких-либо действий в пользу стимулирующей его Стороны.</w:t>
      </w:r>
    </w:p>
    <w:p w14:paraId="56D9E9D0" w14:textId="041E5F11" w:rsidR="00BF1704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14:paraId="00EBAB9B" w14:textId="1089A29B" w:rsidR="00BF1704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56216EC" w14:textId="39253D71" w:rsidR="00F14876" w:rsidRPr="008F1BBE" w:rsidRDefault="00BF1704" w:rsidP="00BF170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 10.6.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8F1BBE">
        <w:rPr>
          <w:rFonts w:ascii="Times New Roman" w:hAnsi="Times New Roman"/>
          <w:sz w:val="22"/>
          <w:szCs w:val="22"/>
        </w:rPr>
        <w:lastRenderedPageBreak/>
        <w:t>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14:paraId="0BBEC9E8" w14:textId="315485C0" w:rsidR="006C07B2" w:rsidRPr="008F1BBE" w:rsidRDefault="006C07B2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129BE0A2" w14:textId="77777777" w:rsidR="006C07B2" w:rsidRPr="008F1BBE" w:rsidRDefault="006C07B2" w:rsidP="00171D40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6B462C8B" w14:textId="4675F5A5" w:rsidR="00F14876" w:rsidRPr="008F1BBE" w:rsidRDefault="00F14876" w:rsidP="00BF1704">
      <w:pPr>
        <w:pStyle w:val="ad"/>
        <w:numPr>
          <w:ilvl w:val="0"/>
          <w:numId w:val="9"/>
        </w:numPr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Санкционная оговорка</w:t>
      </w:r>
    </w:p>
    <w:p w14:paraId="5403155C" w14:textId="77777777" w:rsidR="00347D0E" w:rsidRPr="008F1BBE" w:rsidRDefault="00347D0E" w:rsidP="00347D0E">
      <w:pPr>
        <w:pStyle w:val="ad"/>
        <w:ind w:left="360"/>
        <w:rPr>
          <w:rFonts w:ascii="Times New Roman" w:hAnsi="Times New Roman"/>
          <w:b/>
          <w:sz w:val="22"/>
          <w:szCs w:val="22"/>
        </w:rPr>
      </w:pPr>
    </w:p>
    <w:p w14:paraId="1191048D" w14:textId="17AD4FB8" w:rsidR="00347D0E" w:rsidRPr="008F1BBE" w:rsidRDefault="000D3965" w:rsidP="000D3965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11.1. </w:t>
      </w:r>
      <w:r w:rsidR="00347D0E" w:rsidRPr="008F1BBE">
        <w:rPr>
          <w:rFonts w:ascii="Times New Roman" w:hAnsi="Times New Roman"/>
          <w:sz w:val="22"/>
          <w:szCs w:val="22"/>
        </w:rPr>
        <w:t>Стороны заключают настоящий договор на основании гарантий Заказчик и добросовестно полагаясь на таковые. Заказчик гарантирует, что:</w:t>
      </w:r>
    </w:p>
    <w:p w14:paraId="74FE7A6E" w14:textId="77777777" w:rsidR="00347D0E" w:rsidRPr="008F1BBE" w:rsidRDefault="00347D0E" w:rsidP="000D3965">
      <w:pPr>
        <w:pStyle w:val="ad"/>
        <w:numPr>
          <w:ilvl w:val="2"/>
          <w:numId w:val="43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ни Заказчик, ни его аффилированные лица, ни все акционеры Заказчик не включены в </w:t>
      </w:r>
      <w:proofErr w:type="spellStart"/>
      <w:r w:rsidRPr="008F1BBE">
        <w:rPr>
          <w:rFonts w:ascii="Times New Roman" w:hAnsi="Times New Roman"/>
          <w:sz w:val="22"/>
          <w:szCs w:val="22"/>
        </w:rPr>
        <w:t>санкционный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список Европейского союза, и (или) Великобритании, и (или) в </w:t>
      </w:r>
      <w:proofErr w:type="spellStart"/>
      <w:r w:rsidRPr="008F1BBE">
        <w:rPr>
          <w:rFonts w:ascii="Times New Roman" w:hAnsi="Times New Roman"/>
          <w:sz w:val="22"/>
          <w:szCs w:val="22"/>
        </w:rPr>
        <w:t>санкционных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списках SDN (</w:t>
      </w:r>
      <w:proofErr w:type="spellStart"/>
      <w:r w:rsidRPr="008F1BBE">
        <w:rPr>
          <w:rFonts w:ascii="Times New Roman" w:hAnsi="Times New Roman"/>
          <w:sz w:val="22"/>
          <w:szCs w:val="22"/>
        </w:rPr>
        <w:t>Specially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Designated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Nationals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8F1BBE">
        <w:rPr>
          <w:rFonts w:ascii="Times New Roman" w:hAnsi="Times New Roman"/>
          <w:sz w:val="22"/>
          <w:szCs w:val="22"/>
        </w:rPr>
        <w:t>Blocked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Persons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List – список специально выделенных граждан и блокированных лиц), CAPTA (List of Foreign </w:t>
      </w:r>
      <w:proofErr w:type="spellStart"/>
      <w:r w:rsidRPr="008F1BBE">
        <w:rPr>
          <w:rFonts w:ascii="Times New Roman" w:hAnsi="Times New Roman"/>
          <w:sz w:val="22"/>
          <w:szCs w:val="22"/>
        </w:rPr>
        <w:t>Financial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Institutions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Subject to </w:t>
      </w:r>
      <w:proofErr w:type="spellStart"/>
      <w:r w:rsidRPr="008F1BBE">
        <w:rPr>
          <w:rFonts w:ascii="Times New Roman" w:hAnsi="Times New Roman"/>
          <w:sz w:val="22"/>
          <w:szCs w:val="22"/>
        </w:rPr>
        <w:t>Correspondent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or </w:t>
      </w:r>
      <w:proofErr w:type="spellStart"/>
      <w:r w:rsidRPr="008F1BBE">
        <w:rPr>
          <w:rFonts w:ascii="Times New Roman" w:hAnsi="Times New Roman"/>
          <w:sz w:val="22"/>
          <w:szCs w:val="22"/>
        </w:rPr>
        <w:t>Payable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-Through </w:t>
      </w:r>
      <w:proofErr w:type="spellStart"/>
      <w:r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8F1BBE">
        <w:rPr>
          <w:rFonts w:ascii="Times New Roman" w:hAnsi="Times New Roman"/>
          <w:sz w:val="22"/>
          <w:szCs w:val="22"/>
        </w:rPr>
        <w:t>Non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-SDN </w:t>
      </w:r>
      <w:proofErr w:type="spellStart"/>
      <w:r w:rsidRPr="008F1BBE">
        <w:rPr>
          <w:rFonts w:ascii="Times New Roman" w:hAnsi="Times New Roman"/>
          <w:sz w:val="22"/>
          <w:szCs w:val="22"/>
        </w:rPr>
        <w:t>Menu-Based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(Office of Foreign Assets Control of U.S. </w:t>
      </w:r>
      <w:proofErr w:type="spellStart"/>
      <w:r w:rsidRPr="008F1BBE">
        <w:rPr>
          <w:rFonts w:ascii="Times New Roman" w:hAnsi="Times New Roman"/>
          <w:sz w:val="22"/>
          <w:szCs w:val="22"/>
        </w:rPr>
        <w:t>Department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of the </w:t>
      </w:r>
      <w:proofErr w:type="spellStart"/>
      <w:r w:rsidRPr="008F1BBE">
        <w:rPr>
          <w:rFonts w:ascii="Times New Roman" w:hAnsi="Times New Roman"/>
          <w:sz w:val="22"/>
          <w:szCs w:val="22"/>
        </w:rPr>
        <w:t>Treasury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), а также любой иной санкционный список, имеющий экстерриториальное действие; </w:t>
      </w:r>
    </w:p>
    <w:p w14:paraId="540474D4" w14:textId="105BB9CD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11.1.2 </w:t>
      </w:r>
      <w:r w:rsidR="00347D0E" w:rsidRPr="008F1BBE">
        <w:rPr>
          <w:rFonts w:ascii="Times New Roman" w:hAnsi="Times New Roman"/>
          <w:sz w:val="22"/>
          <w:szCs w:val="22"/>
        </w:rPr>
        <w:t>заключение Договора и/или его исполнение Заказчик не влечет нарушения санкций, указанных в подпункте (а) настоящего пункта;</w:t>
      </w:r>
    </w:p>
    <w:p w14:paraId="4A02D224" w14:textId="487A2149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11.1.3. </w:t>
      </w:r>
      <w:r w:rsidR="00347D0E" w:rsidRPr="008F1BBE">
        <w:rPr>
          <w:rFonts w:ascii="Times New Roman" w:hAnsi="Times New Roman"/>
          <w:sz w:val="22"/>
          <w:szCs w:val="22"/>
        </w:rPr>
        <w:t>в день, когда Заказчик  обязан исполнить соответствующее обязательство по Договору и до даты его фактического исполнения  в соответствии с настоящим Договором – счета Заказчик,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Consolidated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List of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persons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, groups and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entities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subject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, under EU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, to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an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asset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freeze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and the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prohibition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to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make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funds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and economic resources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available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to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them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Consolidated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List of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financial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targets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of the Office of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Financial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Implementations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in the UK), и (или) в списках SDN (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Specially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Designated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Nationals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Blocked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Persons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List – список специально выделенных граждан и блокированных лиц), CAPTA (List of Foreign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Financial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Institutions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Subject to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Correspondent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or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Payable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-Through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Non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-SDN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Menu-Based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(Office of Foreign Assets Control of U.S.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Department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 xml:space="preserve"> of the </w:t>
      </w:r>
      <w:proofErr w:type="spellStart"/>
      <w:r w:rsidR="00347D0E" w:rsidRPr="008F1BBE">
        <w:rPr>
          <w:rFonts w:ascii="Times New Roman" w:hAnsi="Times New Roman"/>
          <w:sz w:val="22"/>
          <w:szCs w:val="22"/>
        </w:rPr>
        <w:t>Treasury</w:t>
      </w:r>
      <w:proofErr w:type="spellEnd"/>
      <w:r w:rsidR="00347D0E" w:rsidRPr="008F1BBE">
        <w:rPr>
          <w:rFonts w:ascii="Times New Roman" w:hAnsi="Times New Roman"/>
          <w:sz w:val="22"/>
          <w:szCs w:val="22"/>
        </w:rPr>
        <w:t>);</w:t>
      </w:r>
    </w:p>
    <w:p w14:paraId="694482D9" w14:textId="5D8DA6E4" w:rsidR="00347D0E" w:rsidRPr="008F1BBE" w:rsidRDefault="00347D0E" w:rsidP="006C07B2">
      <w:pPr>
        <w:pStyle w:val="ad"/>
        <w:numPr>
          <w:ilvl w:val="2"/>
          <w:numId w:val="44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лицо(а), подписывающее(</w:t>
      </w:r>
      <w:proofErr w:type="spellStart"/>
      <w:r w:rsidRPr="008F1BBE">
        <w:rPr>
          <w:rFonts w:ascii="Times New Roman" w:hAnsi="Times New Roman"/>
          <w:sz w:val="22"/>
          <w:szCs w:val="22"/>
        </w:rPr>
        <w:t>ие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) настоящий Договор от имени </w:t>
      </w:r>
      <w:r w:rsidR="00C07092" w:rsidRPr="008F1BBE">
        <w:rPr>
          <w:rFonts w:ascii="Times New Roman" w:hAnsi="Times New Roman"/>
          <w:sz w:val="22"/>
          <w:szCs w:val="22"/>
        </w:rPr>
        <w:t>Заказчика</w:t>
      </w:r>
      <w:r w:rsidRPr="008F1BBE">
        <w:rPr>
          <w:rFonts w:ascii="Times New Roman" w:hAnsi="Times New Roman"/>
          <w:sz w:val="22"/>
          <w:szCs w:val="22"/>
        </w:rPr>
        <w:t xml:space="preserve">, не включены в </w:t>
      </w:r>
      <w:proofErr w:type="spellStart"/>
      <w:r w:rsidRPr="008F1BBE">
        <w:rPr>
          <w:rFonts w:ascii="Times New Roman" w:hAnsi="Times New Roman"/>
          <w:sz w:val="22"/>
          <w:szCs w:val="22"/>
        </w:rPr>
        <w:t>санкционный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список Европейского союза и (или) Великобритании, и (или) в списках SDN (</w:t>
      </w:r>
      <w:proofErr w:type="spellStart"/>
      <w:r w:rsidRPr="008F1BBE">
        <w:rPr>
          <w:rFonts w:ascii="Times New Roman" w:hAnsi="Times New Roman"/>
          <w:sz w:val="22"/>
          <w:szCs w:val="22"/>
        </w:rPr>
        <w:t>Specially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Designated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Nationals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8F1BBE">
        <w:rPr>
          <w:rFonts w:ascii="Times New Roman" w:hAnsi="Times New Roman"/>
          <w:sz w:val="22"/>
          <w:szCs w:val="22"/>
        </w:rPr>
        <w:t>Blocked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Persons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List – список специально выделенных граждан и блокированных лиц), CAPTA (List of Foreign </w:t>
      </w:r>
      <w:proofErr w:type="spellStart"/>
      <w:r w:rsidRPr="008F1BBE">
        <w:rPr>
          <w:rFonts w:ascii="Times New Roman" w:hAnsi="Times New Roman"/>
          <w:sz w:val="22"/>
          <w:szCs w:val="22"/>
        </w:rPr>
        <w:t>Financial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Institutions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Subject to </w:t>
      </w:r>
      <w:proofErr w:type="spellStart"/>
      <w:r w:rsidRPr="008F1BBE">
        <w:rPr>
          <w:rFonts w:ascii="Times New Roman" w:hAnsi="Times New Roman"/>
          <w:sz w:val="22"/>
          <w:szCs w:val="22"/>
        </w:rPr>
        <w:t>Correspondent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or </w:t>
      </w:r>
      <w:proofErr w:type="spellStart"/>
      <w:r w:rsidRPr="008F1BBE">
        <w:rPr>
          <w:rFonts w:ascii="Times New Roman" w:hAnsi="Times New Roman"/>
          <w:sz w:val="22"/>
          <w:szCs w:val="22"/>
        </w:rPr>
        <w:t>Payable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-Through </w:t>
      </w:r>
      <w:proofErr w:type="spellStart"/>
      <w:r w:rsidRPr="008F1BBE">
        <w:rPr>
          <w:rFonts w:ascii="Times New Roman" w:hAnsi="Times New Roman"/>
          <w:sz w:val="22"/>
          <w:szCs w:val="22"/>
        </w:rPr>
        <w:t>Account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8F1BBE">
        <w:rPr>
          <w:rFonts w:ascii="Times New Roman" w:hAnsi="Times New Roman"/>
          <w:sz w:val="22"/>
          <w:szCs w:val="22"/>
        </w:rPr>
        <w:t>Non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-SDN </w:t>
      </w:r>
      <w:proofErr w:type="spellStart"/>
      <w:r w:rsidRPr="008F1BBE">
        <w:rPr>
          <w:rFonts w:ascii="Times New Roman" w:hAnsi="Times New Roman"/>
          <w:sz w:val="22"/>
          <w:szCs w:val="22"/>
        </w:rPr>
        <w:t>Menu-Based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1BBE">
        <w:rPr>
          <w:rFonts w:ascii="Times New Roman" w:hAnsi="Times New Roman"/>
          <w:sz w:val="22"/>
          <w:szCs w:val="22"/>
        </w:rPr>
        <w:t>Sanctions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(Office of Foreign Assets Control of U.S. </w:t>
      </w:r>
      <w:proofErr w:type="spellStart"/>
      <w:r w:rsidRPr="008F1BBE">
        <w:rPr>
          <w:rFonts w:ascii="Times New Roman" w:hAnsi="Times New Roman"/>
          <w:sz w:val="22"/>
          <w:szCs w:val="22"/>
        </w:rPr>
        <w:t>Department</w:t>
      </w:r>
      <w:proofErr w:type="spellEnd"/>
      <w:r w:rsidRPr="008F1BBE">
        <w:rPr>
          <w:rFonts w:ascii="Times New Roman" w:hAnsi="Times New Roman"/>
          <w:sz w:val="22"/>
          <w:szCs w:val="22"/>
        </w:rPr>
        <w:t xml:space="preserve"> of the </w:t>
      </w:r>
      <w:proofErr w:type="spellStart"/>
      <w:r w:rsidRPr="008F1BBE">
        <w:rPr>
          <w:rFonts w:ascii="Times New Roman" w:hAnsi="Times New Roman"/>
          <w:sz w:val="22"/>
          <w:szCs w:val="22"/>
        </w:rPr>
        <w:t>Treasury</w:t>
      </w:r>
      <w:proofErr w:type="spellEnd"/>
      <w:r w:rsidRPr="008F1BBE">
        <w:rPr>
          <w:rFonts w:ascii="Times New Roman" w:hAnsi="Times New Roman"/>
          <w:sz w:val="22"/>
          <w:szCs w:val="22"/>
        </w:rPr>
        <w:t>), а также любой иной санкционный список, имеющий экстерриториальное действие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045C9B86" w14:textId="1E486926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11.2. </w:t>
      </w:r>
      <w:r w:rsidR="00347D0E" w:rsidRPr="008F1BBE">
        <w:rPr>
          <w:rFonts w:ascii="Times New Roman" w:hAnsi="Times New Roman"/>
          <w:sz w:val="22"/>
          <w:szCs w:val="22"/>
        </w:rPr>
        <w:t xml:space="preserve">В случае, если какая-либо гарантия Заказчик  окажется ложной, недостоверной и (или) неточной, Заказчик  обязан возместить другой Стороне прямые и/или косвенные убытки, возникшие в результате или в связи с недостоверностью или неточностью такой гарантии Заказчик , не позднее 10 (десяти) рабочих дней со дня получения требования другой Стороны. При этом, </w:t>
      </w:r>
      <w:r w:rsidR="009D7C01" w:rsidRPr="008F1BBE">
        <w:rPr>
          <w:rFonts w:ascii="Times New Roman" w:hAnsi="Times New Roman"/>
          <w:sz w:val="22"/>
          <w:szCs w:val="22"/>
        </w:rPr>
        <w:t>Заказчик</w:t>
      </w:r>
      <w:r w:rsidR="00347D0E" w:rsidRPr="008F1BBE">
        <w:rPr>
          <w:rFonts w:ascii="Times New Roman" w:hAnsi="Times New Roman"/>
          <w:sz w:val="22"/>
          <w:szCs w:val="22"/>
        </w:rPr>
        <w:t xml:space="preserve"> вправе расторгнуть настоящий Договор в одностороннем порядке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6FC70B3D" w14:textId="68044608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C07092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.3</w:t>
      </w:r>
      <w:r w:rsidR="00C07092" w:rsidRPr="008F1BBE">
        <w:rPr>
          <w:rFonts w:ascii="Times New Roman" w:hAnsi="Times New Roman"/>
          <w:sz w:val="22"/>
          <w:szCs w:val="22"/>
        </w:rPr>
        <w:t>.</w:t>
      </w:r>
      <w:r w:rsidRPr="008F1BBE">
        <w:rPr>
          <w:rFonts w:ascii="Times New Roman" w:hAnsi="Times New Roman"/>
          <w:sz w:val="22"/>
          <w:szCs w:val="22"/>
        </w:rPr>
        <w:t xml:space="preserve"> В случае, если после Даты заключения Договора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(«Новые Санкции»), и такие Новые Санкции:</w:t>
      </w:r>
    </w:p>
    <w:p w14:paraId="42071FC4" w14:textId="06FF840A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lastRenderedPageBreak/>
        <w:t>1</w:t>
      </w:r>
      <w:r w:rsidR="00347D0E" w:rsidRPr="008F1BBE">
        <w:rPr>
          <w:rFonts w:ascii="Times New Roman" w:hAnsi="Times New Roman"/>
          <w:sz w:val="22"/>
          <w:szCs w:val="22"/>
        </w:rPr>
        <w:t>1.3.1.</w:t>
      </w:r>
      <w:r w:rsidR="00347D0E" w:rsidRPr="008F1BBE">
        <w:rPr>
          <w:rFonts w:ascii="Times New Roman" w:hAnsi="Times New Roman"/>
          <w:sz w:val="22"/>
          <w:szCs w:val="22"/>
        </w:rPr>
        <w:tab/>
        <w:t>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Договору; и (или)</w:t>
      </w:r>
    </w:p>
    <w:p w14:paraId="265A7EBE" w14:textId="13793306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C07092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.3.2.</w:t>
      </w:r>
      <w:r w:rsidRPr="008F1BBE">
        <w:rPr>
          <w:rFonts w:ascii="Times New Roman" w:hAnsi="Times New Roman"/>
          <w:sz w:val="22"/>
          <w:szCs w:val="22"/>
        </w:rPr>
        <w:tab/>
        <w:t>привели или могут привести к невозможности для такой Стороны получить продолжительный доступ к источникам финансирования и (или) прямым и/или косвенным убыткам для Стороны (по их разумному заключению); и (или)</w:t>
      </w:r>
    </w:p>
    <w:p w14:paraId="78BCFF02" w14:textId="2BA73A48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347D0E" w:rsidRPr="008F1BBE">
        <w:rPr>
          <w:rFonts w:ascii="Times New Roman" w:hAnsi="Times New Roman"/>
          <w:sz w:val="22"/>
          <w:szCs w:val="22"/>
        </w:rPr>
        <w:t>1.3.3.</w:t>
      </w:r>
      <w:r w:rsidR="00347D0E" w:rsidRPr="008F1BBE">
        <w:rPr>
          <w:rFonts w:ascii="Times New Roman" w:hAnsi="Times New Roman"/>
          <w:sz w:val="22"/>
          <w:szCs w:val="22"/>
        </w:rPr>
        <w:tab/>
        <w:t>повлекли либо могут повлечь нарушение, либо остановку поставок продукции/оказания услуг;</w:t>
      </w:r>
    </w:p>
    <w:p w14:paraId="058FF494" w14:textId="55C373EA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347D0E" w:rsidRPr="008F1BBE">
        <w:rPr>
          <w:rFonts w:ascii="Times New Roman" w:hAnsi="Times New Roman"/>
          <w:sz w:val="22"/>
          <w:szCs w:val="22"/>
        </w:rPr>
        <w:t>1.3.4.</w:t>
      </w:r>
      <w:r w:rsidR="00347D0E" w:rsidRPr="008F1BBE">
        <w:rPr>
          <w:rFonts w:ascii="Times New Roman" w:hAnsi="Times New Roman"/>
          <w:sz w:val="22"/>
          <w:szCs w:val="22"/>
        </w:rPr>
        <w:tab/>
        <w:t xml:space="preserve">повлекут нарушения обязательств (ковенантов) какой-либо из Сторон, содержащихся в существенных кредитных договорах какой-либо из Сторон, соблюдение которых невозможно или </w:t>
      </w:r>
      <w:proofErr w:type="gramStart"/>
      <w:r w:rsidR="00347D0E" w:rsidRPr="008F1BBE">
        <w:rPr>
          <w:rFonts w:ascii="Times New Roman" w:hAnsi="Times New Roman"/>
          <w:sz w:val="22"/>
          <w:szCs w:val="22"/>
        </w:rPr>
        <w:t>существенно затруднено</w:t>
      </w:r>
      <w:proofErr w:type="gramEnd"/>
      <w:r w:rsidR="00347D0E" w:rsidRPr="008F1BBE">
        <w:rPr>
          <w:rFonts w:ascii="Times New Roman" w:hAnsi="Times New Roman"/>
          <w:sz w:val="22"/>
          <w:szCs w:val="22"/>
        </w:rPr>
        <w:t xml:space="preserve"> Новыми Санкциями; и (или)</w:t>
      </w:r>
    </w:p>
    <w:p w14:paraId="7EA68730" w14:textId="7692AF62" w:rsidR="00347D0E" w:rsidRPr="008F1BBE" w:rsidRDefault="00C07092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347D0E" w:rsidRPr="008F1BBE">
        <w:rPr>
          <w:rFonts w:ascii="Times New Roman" w:hAnsi="Times New Roman"/>
          <w:sz w:val="22"/>
          <w:szCs w:val="22"/>
        </w:rPr>
        <w:t>1.3.5.</w:t>
      </w:r>
      <w:r w:rsidR="00347D0E" w:rsidRPr="008F1BBE">
        <w:rPr>
          <w:rFonts w:ascii="Times New Roman" w:hAnsi="Times New Roman"/>
          <w:sz w:val="22"/>
          <w:szCs w:val="22"/>
        </w:rPr>
        <w:tab/>
        <w:t>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агентством,</w:t>
      </w:r>
    </w:p>
    <w:p w14:paraId="095AB1B7" w14:textId="728B6DC4" w:rsidR="00347D0E" w:rsidRPr="008F1BBE" w:rsidRDefault="00347D0E" w:rsidP="006C07B2">
      <w:pPr>
        <w:pStyle w:val="ad"/>
        <w:ind w:left="0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(вместе – «Последствия Новых Санкций»),такая Сторона обязуется незамедлительно письменно уведомить об этом другую Сторону в течение 10 (десяти) рабочих дней c момента принятия Новых санкций, (каждое уведомление, предусмотренное в настоящей статье, далее именуется «Уведомление о Санкциях») с приложением официально подтверждающих документов и о влиянии этих санкций на него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77606B14" w14:textId="76167951" w:rsidR="00347D0E" w:rsidRPr="008F1BBE" w:rsidRDefault="00E9551F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11</w:t>
      </w:r>
      <w:r w:rsidR="00347D0E" w:rsidRPr="008F1BBE">
        <w:rPr>
          <w:rFonts w:ascii="Times New Roman" w:hAnsi="Times New Roman"/>
          <w:sz w:val="22"/>
          <w:szCs w:val="22"/>
        </w:rPr>
        <w:t>.4 Не позднее 10 (десяти) рабочих 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(«Добросовестные переговоры»)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48F8E7E9" w14:textId="4486C968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.5 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10 (десяти) рабочих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0FE5A30C" w14:textId="71DE83F1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.6 При недостижении Сторонами согласия по истечении 10 (десяти) рабочих дней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(«Запрещенная Сторона») уведомление о недостижении согласия («Уведомление о недостижении согласия»). В случае направления такого Уведомления о не достижении согласия, Сторона вправе расторгнуть Договор в одностороннем порядке и требовать возмещения понесенных прямых и/или косвенных убытков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77ACCF2F" w14:textId="4B0C65F6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 xml:space="preserve">.7. Без ограничения вышеприведенных положений, Стороны соглашаются, что в случае, если осуществление любых платежей по настоящему Договору в долларах США становится для </w:t>
      </w:r>
      <w:r w:rsidR="00365050" w:rsidRPr="008F1BBE">
        <w:rPr>
          <w:rFonts w:ascii="Times New Roman" w:hAnsi="Times New Roman"/>
          <w:sz w:val="22"/>
          <w:szCs w:val="22"/>
        </w:rPr>
        <w:t>Заказчика</w:t>
      </w:r>
      <w:r w:rsidRPr="008F1BBE">
        <w:rPr>
          <w:rFonts w:ascii="Times New Roman" w:hAnsi="Times New Roman"/>
          <w:sz w:val="22"/>
          <w:szCs w:val="22"/>
        </w:rPr>
        <w:t xml:space="preserve"> незаконным, невозможным или, по взаимному согласованию Сторон, иным образом нецелесообразным ввиду Новых Санкций, положения </w:t>
      </w:r>
      <w:r w:rsidR="002E0D1D" w:rsidRPr="008F1BBE">
        <w:rPr>
          <w:rFonts w:ascii="Times New Roman" w:hAnsi="Times New Roman"/>
          <w:sz w:val="22"/>
          <w:szCs w:val="22"/>
        </w:rPr>
        <w:t>пункта</w:t>
      </w:r>
      <w:r w:rsidRPr="008F1BBE">
        <w:rPr>
          <w:rFonts w:ascii="Times New Roman" w:hAnsi="Times New Roman"/>
          <w:sz w:val="22"/>
          <w:szCs w:val="22"/>
        </w:rPr>
        <w:t xml:space="preserve"> </w:t>
      </w:r>
      <w:r w:rsidR="002E0D1D" w:rsidRPr="008F1BBE">
        <w:rPr>
          <w:rFonts w:ascii="Times New Roman" w:hAnsi="Times New Roman"/>
          <w:sz w:val="22"/>
          <w:szCs w:val="22"/>
        </w:rPr>
        <w:t>11</w:t>
      </w:r>
      <w:r w:rsidRPr="008F1BBE">
        <w:rPr>
          <w:rFonts w:ascii="Times New Roman" w:hAnsi="Times New Roman"/>
          <w:sz w:val="22"/>
          <w:szCs w:val="22"/>
        </w:rPr>
        <w:t xml:space="preserve">.8.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случае, положения пунктов </w:t>
      </w:r>
      <w:r w:rsidR="002E0D1D" w:rsidRPr="008F1BBE">
        <w:rPr>
          <w:rFonts w:ascii="Times New Roman" w:hAnsi="Times New Roman"/>
          <w:sz w:val="22"/>
          <w:szCs w:val="22"/>
        </w:rPr>
        <w:t>11</w:t>
      </w:r>
      <w:r w:rsidRPr="008F1BBE">
        <w:rPr>
          <w:rFonts w:ascii="Times New Roman" w:hAnsi="Times New Roman"/>
          <w:sz w:val="22"/>
          <w:szCs w:val="22"/>
        </w:rPr>
        <w:t>.5 и 1</w:t>
      </w:r>
      <w:r w:rsidR="002E0D1D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.6. не подлежат применению</w:t>
      </w:r>
      <w:r w:rsidR="00614D60" w:rsidRPr="008F1BBE">
        <w:rPr>
          <w:rFonts w:ascii="Times New Roman" w:hAnsi="Times New Roman"/>
          <w:sz w:val="22"/>
          <w:szCs w:val="22"/>
        </w:rPr>
        <w:t>;</w:t>
      </w:r>
      <w:r w:rsidRPr="008F1BBE">
        <w:rPr>
          <w:rFonts w:ascii="Times New Roman" w:hAnsi="Times New Roman"/>
          <w:sz w:val="22"/>
          <w:szCs w:val="22"/>
        </w:rPr>
        <w:t xml:space="preserve"> </w:t>
      </w:r>
    </w:p>
    <w:p w14:paraId="3B953762" w14:textId="3EE776B6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 xml:space="preserve">.8. 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настоящему Договору в долларах США, либо в (указать валюту) становится для </w:t>
      </w:r>
      <w:r w:rsidR="00C07092" w:rsidRPr="008F1BBE">
        <w:rPr>
          <w:rFonts w:ascii="Times New Roman" w:hAnsi="Times New Roman"/>
          <w:sz w:val="22"/>
          <w:szCs w:val="22"/>
        </w:rPr>
        <w:t>Заказчика</w:t>
      </w:r>
      <w:r w:rsidRPr="008F1BBE">
        <w:rPr>
          <w:rFonts w:ascii="Times New Roman" w:hAnsi="Times New Roman"/>
          <w:sz w:val="22"/>
          <w:szCs w:val="22"/>
        </w:rPr>
        <w:t xml:space="preserve"> незаконным, невозможным или, по взаимному согласованию Сторон, иным образом нецелесообразным, </w:t>
      </w:r>
      <w:r w:rsidR="00060396" w:rsidRPr="008F1BBE">
        <w:rPr>
          <w:rFonts w:ascii="Times New Roman" w:hAnsi="Times New Roman"/>
          <w:sz w:val="22"/>
          <w:szCs w:val="22"/>
        </w:rPr>
        <w:t>Заказчик</w:t>
      </w:r>
      <w:r w:rsidRPr="008F1BBE">
        <w:rPr>
          <w:rFonts w:ascii="Times New Roman" w:hAnsi="Times New Roman"/>
          <w:sz w:val="22"/>
          <w:szCs w:val="22"/>
        </w:rPr>
        <w:t xml:space="preserve"> обязуется уведомить Продавца об этом в письменной форме, и Стороны совместно согласовывают в письменной форме альтернативную валюту, в которой будет произведен такой платеж (указать валюту, согласуемую Сторонами) («Альтернативная валюта»), и реквизиты банковского счета Стороны-получателя такого платежа, Стороны обязуются оказать друг другу все необходимое и разумное содействие для успешного проведения платежа в согласованной валюте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165B4515" w14:textId="3B6F663D" w:rsidR="00347D0E" w:rsidRPr="008F1BBE" w:rsidRDefault="00347D0E" w:rsidP="006C07B2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>.9. Если иное не указано в настоящем Договоре, если какие-либо суммы, содержащиеся в настоящем Договоре, по которым должны производиться платежи или расчёты, указаны, рассчитаны или определены (в том числе в случае применения пункта</w:t>
      </w:r>
      <w:r w:rsidR="00975656" w:rsidRPr="008F1BBE">
        <w:rPr>
          <w:rFonts w:ascii="Times New Roman" w:hAnsi="Times New Roman"/>
          <w:sz w:val="22"/>
          <w:szCs w:val="22"/>
        </w:rPr>
        <w:t xml:space="preserve"> </w:t>
      </w:r>
      <w:r w:rsidRPr="008F1BBE">
        <w:rPr>
          <w:rFonts w:ascii="Times New Roman" w:hAnsi="Times New Roman"/>
          <w:sz w:val="22"/>
          <w:szCs w:val="22"/>
        </w:rPr>
        <w:t>1</w:t>
      </w:r>
      <w:r w:rsidR="00975656" w:rsidRPr="008F1BBE">
        <w:rPr>
          <w:rFonts w:ascii="Times New Roman" w:hAnsi="Times New Roman"/>
          <w:sz w:val="22"/>
          <w:szCs w:val="22"/>
        </w:rPr>
        <w:t>1</w:t>
      </w:r>
      <w:r w:rsidRPr="008F1BBE">
        <w:rPr>
          <w:rFonts w:ascii="Times New Roman" w:hAnsi="Times New Roman"/>
          <w:sz w:val="22"/>
          <w:szCs w:val="22"/>
        </w:rPr>
        <w:t xml:space="preserve">.8. в тенге, в рублях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(даты, к которой привязан </w:t>
      </w:r>
      <w:r w:rsidRPr="008F1BBE">
        <w:rPr>
          <w:rFonts w:ascii="Times New Roman" w:hAnsi="Times New Roman"/>
          <w:sz w:val="22"/>
          <w:szCs w:val="22"/>
        </w:rPr>
        <w:lastRenderedPageBreak/>
        <w:t>платеж или расчёт) или, если Национальный Банк Республики Казахстан не публикует информацию о курсах соответствующих валют на своем интернет сайте (www.nationalbank.kz), по курсу согласованного Сторонами альтернативного национального банка другой страны, на дату соответствующего платежа или расчёта (даты, к которой привязан платеж или расчёт)</w:t>
      </w:r>
      <w:r w:rsidR="00614D60" w:rsidRPr="008F1BBE">
        <w:rPr>
          <w:rFonts w:ascii="Times New Roman" w:hAnsi="Times New Roman"/>
          <w:sz w:val="22"/>
          <w:szCs w:val="22"/>
        </w:rPr>
        <w:t>;</w:t>
      </w:r>
    </w:p>
    <w:p w14:paraId="018D7B4D" w14:textId="77777777" w:rsidR="00F14876" w:rsidRPr="008F1BBE" w:rsidRDefault="00F14876" w:rsidP="00F14876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14:paraId="65013DD9" w14:textId="661EF025" w:rsidR="002E09B9" w:rsidRPr="008F1BBE" w:rsidRDefault="00877214" w:rsidP="00F14876">
      <w:pPr>
        <w:pStyle w:val="ad"/>
        <w:numPr>
          <w:ilvl w:val="0"/>
          <w:numId w:val="40"/>
        </w:numPr>
        <w:tabs>
          <w:tab w:val="left" w:pos="426"/>
        </w:tabs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Обстоятельства непреодолимой силы (Форс-мажор)</w:t>
      </w:r>
    </w:p>
    <w:p w14:paraId="2BBFE2B6" w14:textId="77777777" w:rsidR="00F14876" w:rsidRPr="008F1BBE" w:rsidRDefault="00F14876" w:rsidP="00F14876">
      <w:pPr>
        <w:pStyle w:val="ad"/>
        <w:tabs>
          <w:tab w:val="left" w:pos="426"/>
        </w:tabs>
        <w:ind w:left="2340"/>
        <w:rPr>
          <w:rFonts w:ascii="Times New Roman" w:hAnsi="Times New Roman"/>
          <w:b/>
          <w:sz w:val="22"/>
          <w:szCs w:val="22"/>
        </w:rPr>
      </w:pPr>
    </w:p>
    <w:p w14:paraId="7BAEAB1C" w14:textId="15AB5642" w:rsidR="002E09B9" w:rsidRPr="008F1BBE" w:rsidRDefault="000D3965" w:rsidP="000D3965">
      <w:pPr>
        <w:tabs>
          <w:tab w:val="left" w:pos="851"/>
        </w:tabs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</w:t>
      </w:r>
      <w:r w:rsidR="00F14876" w:rsidRPr="008F1BBE">
        <w:rPr>
          <w:rFonts w:ascii="Times New Roman" w:hAnsi="Times New Roman"/>
          <w:sz w:val="22"/>
          <w:szCs w:val="22"/>
        </w:rPr>
        <w:t>12</w:t>
      </w:r>
      <w:r w:rsidR="00966F25" w:rsidRPr="008F1BBE">
        <w:rPr>
          <w:rFonts w:ascii="Times New Roman" w:hAnsi="Times New Roman"/>
          <w:sz w:val="22"/>
          <w:szCs w:val="22"/>
        </w:rPr>
        <w:t xml:space="preserve">.1. </w:t>
      </w:r>
      <w:r w:rsidR="00877214" w:rsidRPr="008F1BBE">
        <w:rPr>
          <w:rFonts w:ascii="Times New Roman" w:hAnsi="Times New Roman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="00877214" w:rsidRPr="008F1BBE">
        <w:rPr>
          <w:rFonts w:ascii="Times New Roman" w:hAnsi="Times New Roman"/>
          <w:sz w:val="22"/>
          <w:szCs w:val="22"/>
        </w:rPr>
        <w:t>оговору, если неисполнение или ненадлежащее исполнение явилось следствием обстоятельств непреодолимой силы (форс-мажор)</w:t>
      </w:r>
      <w:r w:rsidR="007F4158" w:rsidRPr="008F1BBE">
        <w:rPr>
          <w:rFonts w:ascii="Times New Roman" w:hAnsi="Times New Roman"/>
          <w:sz w:val="22"/>
          <w:szCs w:val="22"/>
        </w:rPr>
        <w:t>;</w:t>
      </w:r>
    </w:p>
    <w:p w14:paraId="76E745FB" w14:textId="2DB01B53" w:rsidR="002E09B9" w:rsidRPr="008F1BBE" w:rsidRDefault="00966F25" w:rsidP="00966F25">
      <w:pPr>
        <w:tabs>
          <w:tab w:val="left" w:pos="851"/>
        </w:tabs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</w:t>
      </w:r>
      <w:r w:rsidR="00F14876" w:rsidRPr="008F1BBE">
        <w:rPr>
          <w:rFonts w:ascii="Times New Roman" w:hAnsi="Times New Roman"/>
          <w:sz w:val="22"/>
          <w:szCs w:val="22"/>
        </w:rPr>
        <w:t>12</w:t>
      </w:r>
      <w:r w:rsidRPr="008F1BBE">
        <w:rPr>
          <w:rFonts w:ascii="Times New Roman" w:hAnsi="Times New Roman"/>
          <w:sz w:val="22"/>
          <w:szCs w:val="22"/>
        </w:rPr>
        <w:t xml:space="preserve">.2. </w:t>
      </w:r>
      <w:r w:rsidR="00877214" w:rsidRPr="008F1BBE">
        <w:rPr>
          <w:rFonts w:ascii="Times New Roman" w:hAnsi="Times New Roman"/>
          <w:sz w:val="22"/>
          <w:szCs w:val="22"/>
        </w:rPr>
        <w:t xml:space="preserve">Под обстоятельствами непреодолимой силы стороны понимают обстоятельства, которые возникли после подписания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="00877214" w:rsidRPr="008F1BBE">
        <w:rPr>
          <w:rFonts w:ascii="Times New Roman" w:hAnsi="Times New Roman"/>
          <w:sz w:val="22"/>
          <w:szCs w:val="22"/>
        </w:rPr>
        <w:t>оговора в результате непредвиденных и неотвратимых событий чрезвычайного характера, включая, но</w:t>
      </w:r>
      <w:r w:rsidR="00C52B72" w:rsidRPr="008F1BBE">
        <w:rPr>
          <w:rFonts w:ascii="Times New Roman" w:hAnsi="Times New Roman"/>
          <w:sz w:val="22"/>
          <w:szCs w:val="22"/>
        </w:rPr>
        <w:t>,</w:t>
      </w:r>
      <w:r w:rsidR="00877214" w:rsidRPr="008F1BBE">
        <w:rPr>
          <w:rFonts w:ascii="Times New Roman" w:hAnsi="Times New Roman"/>
          <w:sz w:val="22"/>
          <w:szCs w:val="22"/>
        </w:rPr>
        <w:t xml:space="preserve"> не ограничиваясь: стихийные бедствия; война и военные операции любого характера; блокады; введение новых законов и указов; действия органов законодательной и/или исполнительной власти </w:t>
      </w:r>
      <w:r w:rsidR="00DD6205" w:rsidRPr="008F1BBE">
        <w:rPr>
          <w:rFonts w:ascii="Times New Roman" w:hAnsi="Times New Roman"/>
          <w:sz w:val="22"/>
          <w:szCs w:val="22"/>
        </w:rPr>
        <w:t>Республики Казахстан</w:t>
      </w:r>
      <w:r w:rsidR="00E5216A" w:rsidRPr="008F1BBE">
        <w:rPr>
          <w:rFonts w:ascii="Times New Roman" w:hAnsi="Times New Roman"/>
          <w:sz w:val="22"/>
          <w:szCs w:val="22"/>
        </w:rPr>
        <w:t xml:space="preserve">, Национального банка </w:t>
      </w:r>
      <w:r w:rsidR="00DD6205" w:rsidRPr="008F1BBE">
        <w:rPr>
          <w:rFonts w:ascii="Times New Roman" w:hAnsi="Times New Roman"/>
          <w:sz w:val="22"/>
          <w:szCs w:val="22"/>
        </w:rPr>
        <w:t>Республики Казахстан</w:t>
      </w:r>
      <w:r w:rsidR="00E5216A" w:rsidRPr="008F1BBE">
        <w:rPr>
          <w:rFonts w:ascii="Times New Roman" w:hAnsi="Times New Roman"/>
          <w:sz w:val="22"/>
          <w:szCs w:val="22"/>
        </w:rPr>
        <w:t>, запрещающие или ограничива</w:t>
      </w:r>
      <w:r w:rsidR="00877214" w:rsidRPr="008F1BBE">
        <w:rPr>
          <w:rFonts w:ascii="Times New Roman" w:hAnsi="Times New Roman"/>
          <w:sz w:val="22"/>
          <w:szCs w:val="22"/>
        </w:rPr>
        <w:t xml:space="preserve">ющие деятельность, непосредственно относящуюся к предмету настоящего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="00877214" w:rsidRPr="008F1BBE">
        <w:rPr>
          <w:rFonts w:ascii="Times New Roman" w:hAnsi="Times New Roman"/>
          <w:sz w:val="22"/>
          <w:szCs w:val="22"/>
        </w:rPr>
        <w:t>оговора и других, независящих от сторон обстоятельств,</w:t>
      </w:r>
      <w:proofErr w:type="gramStart"/>
      <w:r w:rsidR="00877214" w:rsidRPr="008F1BBE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877214" w:rsidRPr="008F1BBE">
        <w:rPr>
          <w:rFonts w:ascii="Times New Roman" w:hAnsi="Times New Roman"/>
          <w:sz w:val="22"/>
          <w:szCs w:val="22"/>
        </w:rPr>
        <w:t xml:space="preserve"> в которой сложились такие обстоятельства. Срок исполнения обязательств отодвигается соразмерно времени, в течении которого будут действовать такие обстоятельства</w:t>
      </w:r>
      <w:r w:rsidR="007F4158" w:rsidRPr="008F1BBE">
        <w:rPr>
          <w:rFonts w:ascii="Times New Roman" w:hAnsi="Times New Roman"/>
          <w:sz w:val="22"/>
          <w:szCs w:val="22"/>
        </w:rPr>
        <w:t>;</w:t>
      </w:r>
    </w:p>
    <w:p w14:paraId="2174B548" w14:textId="0F45BD28" w:rsidR="002E09B9" w:rsidRPr="008F1BBE" w:rsidRDefault="000D3965" w:rsidP="000D3965">
      <w:pPr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</w:t>
      </w:r>
      <w:r w:rsidR="00966F25" w:rsidRPr="008F1BBE">
        <w:rPr>
          <w:rFonts w:ascii="Times New Roman" w:hAnsi="Times New Roman"/>
          <w:sz w:val="22"/>
          <w:szCs w:val="22"/>
        </w:rPr>
        <w:t>1</w:t>
      </w:r>
      <w:r w:rsidR="00F14876" w:rsidRPr="008F1BBE">
        <w:rPr>
          <w:rFonts w:ascii="Times New Roman" w:hAnsi="Times New Roman"/>
          <w:sz w:val="22"/>
          <w:szCs w:val="22"/>
        </w:rPr>
        <w:t>2</w:t>
      </w:r>
      <w:r w:rsidR="00966F25" w:rsidRPr="008F1BBE">
        <w:rPr>
          <w:rFonts w:ascii="Times New Roman" w:hAnsi="Times New Roman"/>
          <w:sz w:val="22"/>
          <w:szCs w:val="22"/>
        </w:rPr>
        <w:t xml:space="preserve">.3. </w:t>
      </w:r>
      <w:r w:rsidR="00877214" w:rsidRPr="008F1BBE">
        <w:rPr>
          <w:rFonts w:ascii="Times New Roman" w:hAnsi="Times New Roman"/>
          <w:sz w:val="22"/>
          <w:szCs w:val="22"/>
        </w:rPr>
        <w:t xml:space="preserve">Сторона, для которой создалась невозможность исполнение обязательств по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="00877214" w:rsidRPr="008F1BBE">
        <w:rPr>
          <w:rFonts w:ascii="Times New Roman" w:hAnsi="Times New Roman"/>
          <w:sz w:val="22"/>
          <w:szCs w:val="22"/>
        </w:rPr>
        <w:t>оговору, должна о наступлении и прекращении обстоятельств, препятствующих исполнению обязательств, известить другую сторону в течение 10 дней со дня их наступления</w:t>
      </w:r>
      <w:r w:rsidR="007F4158" w:rsidRPr="008F1BBE">
        <w:rPr>
          <w:rFonts w:ascii="Times New Roman" w:hAnsi="Times New Roman"/>
          <w:sz w:val="22"/>
          <w:szCs w:val="22"/>
        </w:rPr>
        <w:t>;</w:t>
      </w:r>
    </w:p>
    <w:p w14:paraId="610871E7" w14:textId="77777777" w:rsidR="00F14876" w:rsidRPr="008F1BBE" w:rsidRDefault="00F14876" w:rsidP="00E9551F">
      <w:pPr>
        <w:pStyle w:val="ad"/>
        <w:numPr>
          <w:ilvl w:val="0"/>
          <w:numId w:val="38"/>
        </w:numPr>
        <w:tabs>
          <w:tab w:val="center" w:pos="-1985"/>
          <w:tab w:val="left" w:pos="851"/>
        </w:tabs>
        <w:ind w:left="426"/>
        <w:jc w:val="both"/>
        <w:rPr>
          <w:rFonts w:ascii="Times New Roman" w:hAnsi="Times New Roman"/>
          <w:vanish/>
          <w:sz w:val="22"/>
          <w:szCs w:val="22"/>
        </w:rPr>
      </w:pPr>
    </w:p>
    <w:p w14:paraId="44BD6E81" w14:textId="77777777" w:rsidR="00F14876" w:rsidRPr="008F1BBE" w:rsidRDefault="00F14876" w:rsidP="00E9551F">
      <w:pPr>
        <w:pStyle w:val="ad"/>
        <w:numPr>
          <w:ilvl w:val="0"/>
          <w:numId w:val="38"/>
        </w:numPr>
        <w:tabs>
          <w:tab w:val="center" w:pos="-1985"/>
          <w:tab w:val="left" w:pos="851"/>
        </w:tabs>
        <w:ind w:left="426"/>
        <w:jc w:val="both"/>
        <w:rPr>
          <w:rFonts w:ascii="Times New Roman" w:hAnsi="Times New Roman"/>
          <w:vanish/>
          <w:sz w:val="22"/>
          <w:szCs w:val="22"/>
        </w:rPr>
      </w:pPr>
    </w:p>
    <w:p w14:paraId="155B51D1" w14:textId="3354DB7F" w:rsidR="002E09B9" w:rsidRPr="008F1BBE" w:rsidRDefault="00877214" w:rsidP="000D3965">
      <w:pPr>
        <w:pStyle w:val="ad"/>
        <w:numPr>
          <w:ilvl w:val="1"/>
          <w:numId w:val="38"/>
        </w:numPr>
        <w:tabs>
          <w:tab w:val="center" w:pos="-1985"/>
          <w:tab w:val="left" w:pos="851"/>
        </w:tabs>
        <w:ind w:left="0" w:firstLine="284"/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Не</w:t>
      </w:r>
      <w:r w:rsidR="002367FE" w:rsidRPr="008F1BBE">
        <w:rPr>
          <w:rFonts w:ascii="Times New Roman" w:hAnsi="Times New Roman"/>
          <w:sz w:val="22"/>
          <w:szCs w:val="22"/>
        </w:rPr>
        <w:t xml:space="preserve"> </w:t>
      </w:r>
      <w:r w:rsidRPr="008F1BBE">
        <w:rPr>
          <w:rFonts w:ascii="Times New Roman" w:hAnsi="Times New Roman"/>
          <w:sz w:val="22"/>
          <w:szCs w:val="22"/>
        </w:rPr>
        <w:t>уведомление или несвоевременное извещение о наступивших обстоятельствах непреодолимой силы лишает соответствующую сторону права ссылаться на какое-нибудь из них в качестве основания, освобождающего его от ответственности за исполнения договорных обязательств</w:t>
      </w:r>
      <w:r w:rsidR="007F4158" w:rsidRPr="008F1BBE">
        <w:rPr>
          <w:rFonts w:ascii="Times New Roman" w:hAnsi="Times New Roman"/>
          <w:sz w:val="22"/>
          <w:szCs w:val="22"/>
        </w:rPr>
        <w:t>;</w:t>
      </w:r>
    </w:p>
    <w:p w14:paraId="6B5E7D6A" w14:textId="4642B957" w:rsidR="002E09B9" w:rsidRPr="008F1BBE" w:rsidRDefault="00877214" w:rsidP="000D3965">
      <w:pPr>
        <w:pStyle w:val="ad"/>
        <w:numPr>
          <w:ilvl w:val="1"/>
          <w:numId w:val="38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Если эти обстоятельства будут продолжаться более 3 месяцев, каждая из сторон будет иметь право отказаться от дальнейшего исполнения обязательств по настоящему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Pr="008F1BBE">
        <w:rPr>
          <w:rFonts w:ascii="Times New Roman" w:hAnsi="Times New Roman"/>
          <w:sz w:val="22"/>
          <w:szCs w:val="22"/>
        </w:rPr>
        <w:t xml:space="preserve">оговору и расторгнуть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Pr="008F1BBE">
        <w:rPr>
          <w:rFonts w:ascii="Times New Roman" w:hAnsi="Times New Roman"/>
          <w:sz w:val="22"/>
          <w:szCs w:val="22"/>
        </w:rPr>
        <w:t xml:space="preserve">оговор в одностороннем порядке, направив письменное уведомление другой стороне. В этом случае ни одна из сторон не будет иметь право на возмещение другой стороной возможных убытков. В течение 5-ти рабочих дней после получения уведомления  стороны обязуются произвести взаиморасчеты, после чего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Pr="008F1BBE">
        <w:rPr>
          <w:rFonts w:ascii="Times New Roman" w:hAnsi="Times New Roman"/>
          <w:sz w:val="22"/>
          <w:szCs w:val="22"/>
        </w:rPr>
        <w:t>оговор будет считаться расторгнутым.</w:t>
      </w:r>
    </w:p>
    <w:p w14:paraId="22FE3815" w14:textId="77777777" w:rsidR="000256FC" w:rsidRPr="008F1BBE" w:rsidRDefault="000256FC" w:rsidP="00171D40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</w:p>
    <w:p w14:paraId="0DBA38C0" w14:textId="77777777" w:rsidR="006325E9" w:rsidRPr="008F1BBE" w:rsidRDefault="006325E9" w:rsidP="00F14876">
      <w:pPr>
        <w:pStyle w:val="ad"/>
        <w:numPr>
          <w:ilvl w:val="0"/>
          <w:numId w:val="29"/>
        </w:numPr>
        <w:tabs>
          <w:tab w:val="left" w:pos="993"/>
          <w:tab w:val="left" w:pos="3544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С</w:t>
      </w:r>
      <w:r w:rsidRPr="008F1BBE">
        <w:rPr>
          <w:rFonts w:ascii="Times New Roman" w:hAnsi="Times New Roman"/>
          <w:b/>
          <w:bCs/>
          <w:sz w:val="22"/>
          <w:szCs w:val="22"/>
        </w:rPr>
        <w:t>облюдение правил охраны труда, промышленной, пожарной и</w:t>
      </w:r>
    </w:p>
    <w:p w14:paraId="3C1FDD4A" w14:textId="62F552B9" w:rsidR="006325E9" w:rsidRPr="008F1BBE" w:rsidRDefault="006325E9" w:rsidP="00966F2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F1BBE">
        <w:rPr>
          <w:rFonts w:ascii="Times New Roman" w:hAnsi="Times New Roman"/>
          <w:b/>
          <w:bCs/>
          <w:sz w:val="22"/>
          <w:szCs w:val="22"/>
        </w:rPr>
        <w:t>экологической безопасности на территории АО «НК «А</w:t>
      </w:r>
      <w:r w:rsidR="00187A31" w:rsidRPr="008F1BBE">
        <w:rPr>
          <w:rFonts w:ascii="Times New Roman" w:hAnsi="Times New Roman"/>
          <w:b/>
          <w:bCs/>
          <w:sz w:val="22"/>
          <w:szCs w:val="22"/>
        </w:rPr>
        <w:t>М</w:t>
      </w:r>
      <w:r w:rsidRPr="008F1BBE">
        <w:rPr>
          <w:rFonts w:ascii="Times New Roman" w:hAnsi="Times New Roman"/>
          <w:b/>
          <w:bCs/>
          <w:sz w:val="22"/>
          <w:szCs w:val="22"/>
        </w:rPr>
        <w:t>МТП»</w:t>
      </w:r>
    </w:p>
    <w:p w14:paraId="2D793AEC" w14:textId="77777777" w:rsidR="006325E9" w:rsidRPr="008F1BBE" w:rsidRDefault="006325E9" w:rsidP="006325E9">
      <w:pPr>
        <w:jc w:val="both"/>
        <w:rPr>
          <w:rFonts w:ascii="Times New Roman" w:hAnsi="Times New Roman"/>
          <w:sz w:val="22"/>
          <w:szCs w:val="22"/>
        </w:rPr>
      </w:pPr>
    </w:p>
    <w:p w14:paraId="1ED63DD0" w14:textId="78735FF7" w:rsidR="006325E9" w:rsidRPr="008F1BBE" w:rsidRDefault="006325E9" w:rsidP="000D3965">
      <w:pPr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E9551F" w:rsidRPr="008F1BBE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695B8A" w:rsidRPr="008F1BBE">
        <w:rPr>
          <w:rFonts w:ascii="Times New Roman" w:hAnsi="Times New Roman"/>
          <w:color w:val="000000"/>
          <w:sz w:val="22"/>
          <w:szCs w:val="22"/>
        </w:rPr>
        <w:t>З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 xml:space="preserve">аказчик и его персонал </w:t>
      </w:r>
      <w:r w:rsidRPr="008F1BBE">
        <w:rPr>
          <w:rFonts w:ascii="Times New Roman" w:hAnsi="Times New Roman"/>
          <w:color w:val="000000"/>
          <w:sz w:val="22"/>
          <w:szCs w:val="22"/>
        </w:rPr>
        <w:t>обязуется соблюдать на территории Исполнителя правила промышленной безопасности и охраны труда, пожарной и экологической безопасности</w:t>
      </w:r>
      <w:r w:rsidR="000F009A" w:rsidRPr="008F1BBE">
        <w:rPr>
          <w:rFonts w:ascii="Times New Roman" w:hAnsi="Times New Roman"/>
          <w:color w:val="000000"/>
          <w:sz w:val="22"/>
          <w:szCs w:val="22"/>
        </w:rPr>
        <w:t xml:space="preserve"> (далее – ПБ, ОТ, ПП и ЭБ)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, установленны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>е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F1BBE">
        <w:rPr>
          <w:rFonts w:ascii="Times New Roman" w:hAnsi="Times New Roman"/>
          <w:color w:val="000000"/>
          <w:sz w:val="22"/>
          <w:szCs w:val="22"/>
        </w:rPr>
        <w:t>действующ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им</w:t>
      </w:r>
      <w:r w:rsidRPr="008F1BBE">
        <w:rPr>
          <w:rFonts w:ascii="Times New Roman" w:hAnsi="Times New Roman"/>
          <w:color w:val="000000"/>
          <w:sz w:val="22"/>
          <w:szCs w:val="22"/>
        </w:rPr>
        <w:t xml:space="preserve"> законодательств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ом</w:t>
      </w:r>
      <w:r w:rsidRPr="008F1BBE">
        <w:rPr>
          <w:rFonts w:ascii="Times New Roman" w:hAnsi="Times New Roman"/>
          <w:color w:val="000000"/>
          <w:sz w:val="22"/>
          <w:szCs w:val="22"/>
        </w:rPr>
        <w:t xml:space="preserve"> Республики Казахстан, внутренни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ми</w:t>
      </w:r>
      <w:r w:rsidRPr="008F1BBE">
        <w:rPr>
          <w:rFonts w:ascii="Times New Roman" w:hAnsi="Times New Roman"/>
          <w:color w:val="000000"/>
          <w:sz w:val="22"/>
          <w:szCs w:val="22"/>
        </w:rPr>
        <w:t xml:space="preserve"> нормативны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ми</w:t>
      </w:r>
      <w:r w:rsidRPr="008F1BBE">
        <w:rPr>
          <w:rFonts w:ascii="Times New Roman" w:hAnsi="Times New Roman"/>
          <w:color w:val="000000"/>
          <w:sz w:val="22"/>
          <w:szCs w:val="22"/>
        </w:rPr>
        <w:t xml:space="preserve"> документ</w:t>
      </w:r>
      <w:r w:rsidR="00172B0F" w:rsidRPr="008F1BBE">
        <w:rPr>
          <w:rFonts w:ascii="Times New Roman" w:hAnsi="Times New Roman"/>
          <w:color w:val="000000"/>
          <w:sz w:val="22"/>
          <w:szCs w:val="22"/>
        </w:rPr>
        <w:t>ами</w:t>
      </w:r>
      <w:r w:rsidRPr="008F1BBE">
        <w:rPr>
          <w:rFonts w:ascii="Times New Roman" w:hAnsi="Times New Roman"/>
          <w:color w:val="000000"/>
          <w:sz w:val="22"/>
          <w:szCs w:val="22"/>
        </w:rPr>
        <w:t xml:space="preserve"> Исполнител</w:t>
      </w:r>
      <w:r w:rsidR="00187A31" w:rsidRPr="008F1BBE">
        <w:rPr>
          <w:rFonts w:ascii="Times New Roman" w:hAnsi="Times New Roman"/>
          <w:color w:val="000000"/>
          <w:sz w:val="22"/>
          <w:szCs w:val="22"/>
        </w:rPr>
        <w:t>я</w:t>
      </w:r>
      <w:r w:rsidR="00097415" w:rsidRPr="008F1BBE">
        <w:rPr>
          <w:rFonts w:ascii="Times New Roman" w:hAnsi="Times New Roman"/>
          <w:color w:val="000000"/>
          <w:sz w:val="22"/>
          <w:szCs w:val="22"/>
        </w:rPr>
        <w:t>;</w:t>
      </w:r>
    </w:p>
    <w:p w14:paraId="1C0E1262" w14:textId="784D2F40" w:rsidR="00CC0A6E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.2.</w:t>
      </w:r>
      <w:r w:rsidR="00CC0A6E" w:rsidRPr="008F1BBE">
        <w:rPr>
          <w:rFonts w:ascii="Times New Roman" w:hAnsi="Times New Roman"/>
          <w:color w:val="000000"/>
          <w:sz w:val="22"/>
          <w:szCs w:val="22"/>
        </w:rPr>
        <w:t xml:space="preserve"> Для выполнения работ  на территории Исполнителя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Заказчик</w:t>
      </w:r>
      <w:r w:rsidR="00CC0A6E" w:rsidRPr="008F1BBE">
        <w:rPr>
          <w:rFonts w:ascii="Times New Roman" w:hAnsi="Times New Roman"/>
          <w:color w:val="000000"/>
          <w:sz w:val="22"/>
          <w:szCs w:val="22"/>
        </w:rPr>
        <w:t xml:space="preserve"> обязан:</w:t>
      </w:r>
    </w:p>
    <w:p w14:paraId="62E3E775" w14:textId="1AF7C4E8" w:rsidR="00B26C80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 xml:space="preserve">.2.1. направлять только персонал, прошедший обучение правил промышленной безопасности и охраны труда, пожарной безопасности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в объеме пожарно-технического минимума, имеющий удостоверения установленного образца и квалификационные удостоверения (удостоверения по профессии: машинист автокрана, стропальщик, газоэлектросварщик и т.д.)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>;</w:t>
      </w:r>
    </w:p>
    <w:p w14:paraId="5C3353A3" w14:textId="322ECB7B" w:rsidR="00CC0A6E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CC0A6E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CC0A6E" w:rsidRPr="008F1BBE">
        <w:rPr>
          <w:rFonts w:ascii="Times New Roman" w:hAnsi="Times New Roman"/>
          <w:color w:val="000000"/>
          <w:sz w:val="22"/>
          <w:szCs w:val="22"/>
        </w:rPr>
        <w:t>.2.2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>обеспечить прохождение персоналом Заказчика вводного инструктаж</w:t>
      </w:r>
      <w:r w:rsidR="00740072" w:rsidRPr="008F1BBE">
        <w:rPr>
          <w:rFonts w:ascii="Times New Roman" w:hAnsi="Times New Roman"/>
          <w:color w:val="000000"/>
          <w:sz w:val="22"/>
          <w:szCs w:val="22"/>
        </w:rPr>
        <w:t>а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по безопасности и охране труда в службе охраны труда и промышленной безопасности Исполнителя;</w:t>
      </w:r>
    </w:p>
    <w:p w14:paraId="381C6FC7" w14:textId="2C89B2CB" w:rsidR="004F5A53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4F5A53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4F5A53" w:rsidRPr="008F1BBE">
        <w:rPr>
          <w:rFonts w:ascii="Times New Roman" w:hAnsi="Times New Roman"/>
          <w:color w:val="000000"/>
          <w:sz w:val="22"/>
          <w:szCs w:val="22"/>
        </w:rPr>
        <w:t xml:space="preserve">.2.3. </w:t>
      </w:r>
      <w:r w:rsidR="00B26C80" w:rsidRPr="008F1BBE">
        <w:rPr>
          <w:rFonts w:ascii="Times New Roman" w:hAnsi="Times New Roman"/>
          <w:color w:val="000000"/>
          <w:sz w:val="22"/>
          <w:szCs w:val="22"/>
        </w:rPr>
        <w:t xml:space="preserve">обеспечить средствами защиты: каска, светоотражательный жилет, специальная обувь, спецодежда,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защитные очки;</w:t>
      </w:r>
    </w:p>
    <w:p w14:paraId="35F8FDC9" w14:textId="35F8AA9E" w:rsidR="007C56A8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.2.4.</w:t>
      </w:r>
      <w:r w:rsidR="007C56A8" w:rsidRPr="008F1BBE">
        <w:rPr>
          <w:rFonts w:ascii="Times New Roman" w:hAnsi="Times New Roman"/>
          <w:szCs w:val="24"/>
        </w:rPr>
        <w:t xml:space="preserve">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обеспечить нанимаемое транспортное средство проблесковым маячком, огнетушителем, аптечкой, аварийным знаком и т.д.;</w:t>
      </w:r>
    </w:p>
    <w:p w14:paraId="2C2CCF5A" w14:textId="2713C3EB" w:rsidR="007C56A8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.2.5.</w:t>
      </w:r>
      <w:r w:rsidR="007C56A8" w:rsidRPr="008F1BBE">
        <w:t xml:space="preserve"> </w:t>
      </w:r>
      <w:r w:rsidR="007C56A8" w:rsidRPr="008F1BBE">
        <w:rPr>
          <w:rFonts w:ascii="Times New Roman" w:hAnsi="Times New Roman"/>
          <w:color w:val="000000"/>
          <w:sz w:val="22"/>
          <w:szCs w:val="22"/>
        </w:rPr>
        <w:t>обеспечить исправное состояние нанимаемого транспортного средства.</w:t>
      </w:r>
    </w:p>
    <w:p w14:paraId="4E1B8689" w14:textId="08CD1693" w:rsidR="006325E9" w:rsidRPr="008F1BBE" w:rsidRDefault="000D3965" w:rsidP="00E9551F">
      <w:pPr>
        <w:tabs>
          <w:tab w:val="left" w:pos="0"/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.3.В случае нарушения 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персоналом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Заказчик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>а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 требований правил 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ПБ, ОТ, ПП и ЭБ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на территории Исполнителя, последний оставляет за собой право приостановить оказание услуг. Заказчик повторно допускается на территорию Исполнителя после письменного подтверждения устранения нарушения и повторного прохождения инструктажа у Исполнителя</w:t>
      </w:r>
      <w:r w:rsidR="00097415" w:rsidRPr="008F1BBE">
        <w:rPr>
          <w:rFonts w:ascii="Times New Roman" w:hAnsi="Times New Roman"/>
          <w:color w:val="000000"/>
          <w:sz w:val="22"/>
          <w:szCs w:val="22"/>
        </w:rPr>
        <w:t>;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105239E" w14:textId="3EE7C252" w:rsidR="006325E9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.4.</w:t>
      </w:r>
      <w:r w:rsidR="00AA0983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При повторном нарушении 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персоналом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Заказчик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>а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 правил по 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ПБ, ОТ, ПП и ЭБ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Исполнитель оставляет за собой право в односторонн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>ем порядке расторгнуть Договор</w:t>
      </w:r>
      <w:r w:rsidR="000F009A" w:rsidRPr="008F1BBE">
        <w:rPr>
          <w:rFonts w:ascii="Times New Roman" w:hAnsi="Times New Roman"/>
          <w:color w:val="000000"/>
          <w:sz w:val="22"/>
          <w:szCs w:val="22"/>
        </w:rPr>
        <w:t xml:space="preserve"> или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 изъять пропуск и удостоверение о прохождении инструктажа по ПБ, ОТ, ПП и ЭБ и уведомить Заказчика</w:t>
      </w:r>
      <w:r w:rsidR="00097415" w:rsidRPr="008F1BBE">
        <w:rPr>
          <w:rFonts w:ascii="Times New Roman" w:hAnsi="Times New Roman"/>
          <w:color w:val="000000"/>
          <w:sz w:val="22"/>
          <w:szCs w:val="22"/>
        </w:rPr>
        <w:t>;</w:t>
      </w:r>
      <w:r w:rsidR="00FC6045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3422D1" w14:textId="5C16911D" w:rsidR="006325E9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lastRenderedPageBreak/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D96AD3" w:rsidRPr="008F1BBE">
        <w:rPr>
          <w:rFonts w:ascii="Times New Roman" w:hAnsi="Times New Roman"/>
          <w:color w:val="000000"/>
          <w:sz w:val="22"/>
          <w:szCs w:val="22"/>
        </w:rPr>
        <w:t>5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.Заказчик освобождает Исполнителя от ответственности за причинение вреда жизни, здоровью  персонала Заказчика, имуществу Заказчика и/или третьих лиц, в результате нарушения требований персоналом Заказчика правил </w:t>
      </w:r>
      <w:r w:rsidR="000F009A" w:rsidRPr="008F1BBE">
        <w:rPr>
          <w:rFonts w:ascii="Times New Roman" w:hAnsi="Times New Roman"/>
          <w:color w:val="000000"/>
          <w:sz w:val="22"/>
          <w:szCs w:val="22"/>
        </w:rPr>
        <w:t>ПБ, ОТ, ПП и ЭБ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 При этом Исполнитель незамедлительно, после обнаружения несчастного случая, вправе независимо от Заказчика, сообщить об этом в правоохранительные и уполномоченные органы производственного и ведомственного контроля и надзора</w:t>
      </w:r>
      <w:r w:rsidR="00097415" w:rsidRPr="008F1BBE">
        <w:rPr>
          <w:rFonts w:ascii="Times New Roman" w:hAnsi="Times New Roman"/>
          <w:color w:val="000000"/>
          <w:sz w:val="22"/>
          <w:szCs w:val="22"/>
        </w:rPr>
        <w:t>;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4286B2B" w14:textId="003BE435" w:rsidR="006325E9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sz w:val="22"/>
          <w:szCs w:val="22"/>
        </w:rPr>
        <w:t>1</w:t>
      </w:r>
      <w:r w:rsidR="00F14876" w:rsidRPr="008F1BBE">
        <w:rPr>
          <w:rFonts w:ascii="Times New Roman" w:hAnsi="Times New Roman"/>
          <w:sz w:val="22"/>
          <w:szCs w:val="22"/>
        </w:rPr>
        <w:t>3</w:t>
      </w:r>
      <w:r w:rsidR="006325E9" w:rsidRPr="008F1BBE">
        <w:rPr>
          <w:rFonts w:ascii="Times New Roman" w:hAnsi="Times New Roman"/>
          <w:sz w:val="22"/>
          <w:szCs w:val="22"/>
        </w:rPr>
        <w:t>.</w:t>
      </w:r>
      <w:r w:rsidR="00D96AD3" w:rsidRPr="008F1BBE">
        <w:rPr>
          <w:rFonts w:ascii="Times New Roman" w:hAnsi="Times New Roman"/>
          <w:sz w:val="22"/>
          <w:szCs w:val="22"/>
        </w:rPr>
        <w:t>6</w:t>
      </w:r>
      <w:r w:rsidR="006325E9" w:rsidRPr="008F1BBE">
        <w:rPr>
          <w:rFonts w:ascii="Times New Roman" w:hAnsi="Times New Roman"/>
          <w:sz w:val="22"/>
          <w:szCs w:val="22"/>
        </w:rPr>
        <w:t>.П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ри расследовании несчастного случая Заказчик за свой счёт обеспечивает:</w:t>
      </w:r>
    </w:p>
    <w:p w14:paraId="3DA40FC9" w14:textId="62BAD938" w:rsidR="006325E9" w:rsidRPr="008F1BBE" w:rsidRDefault="000D3965" w:rsidP="00E9551F">
      <w:pPr>
        <w:tabs>
          <w:tab w:val="left" w:pos="1134"/>
        </w:tabs>
        <w:jc w:val="both"/>
        <w:rPr>
          <w:rFonts w:ascii="Times New Roman" w:hAnsi="Times New Roman"/>
          <w:color w:val="000000"/>
          <w:sz w:val="22"/>
          <w:szCs w:val="22"/>
        </w:rPr>
      </w:pPr>
      <w:bookmarkStart w:id="1" w:name="SUB1870301"/>
      <w:bookmarkEnd w:id="1"/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D96AD3" w:rsidRPr="008F1BBE">
        <w:rPr>
          <w:rFonts w:ascii="Times New Roman" w:hAnsi="Times New Roman"/>
          <w:color w:val="000000"/>
          <w:sz w:val="22"/>
          <w:szCs w:val="22"/>
        </w:rPr>
        <w:t>6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.1. выполнение технических расчётов, проведение лабораторных исследований, испытаний, других экспертных работ и привлечение в этих целях специалистов-экспертов;</w:t>
      </w:r>
    </w:p>
    <w:p w14:paraId="59FE7094" w14:textId="0B06D9D6" w:rsidR="006325E9" w:rsidRPr="008F1BBE" w:rsidRDefault="000D3965" w:rsidP="00E9551F">
      <w:pPr>
        <w:tabs>
          <w:tab w:val="left" w:pos="1134"/>
        </w:tabs>
        <w:jc w:val="both"/>
        <w:rPr>
          <w:rFonts w:ascii="Times New Roman" w:hAnsi="Times New Roman"/>
          <w:color w:val="000000"/>
          <w:sz w:val="22"/>
          <w:szCs w:val="22"/>
        </w:rPr>
      </w:pPr>
      <w:bookmarkStart w:id="2" w:name="SUB1870302"/>
      <w:bookmarkEnd w:id="2"/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D96AD3" w:rsidRPr="008F1BBE">
        <w:rPr>
          <w:rFonts w:ascii="Times New Roman" w:hAnsi="Times New Roman"/>
          <w:color w:val="000000"/>
          <w:sz w:val="22"/>
          <w:szCs w:val="22"/>
        </w:rPr>
        <w:t>6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.2.  фотографирование места происшествия и повреждённых объектов, составление планов, эскизов, схем;</w:t>
      </w:r>
    </w:p>
    <w:p w14:paraId="1131C073" w14:textId="4932EAB1" w:rsidR="006325E9" w:rsidRPr="008F1BBE" w:rsidRDefault="000D3965" w:rsidP="00E9551F">
      <w:pPr>
        <w:tabs>
          <w:tab w:val="left" w:pos="113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D96AD3" w:rsidRPr="008F1BBE">
        <w:rPr>
          <w:rFonts w:ascii="Times New Roman" w:hAnsi="Times New Roman"/>
          <w:color w:val="000000"/>
          <w:sz w:val="22"/>
          <w:szCs w:val="22"/>
        </w:rPr>
        <w:t>6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.3.   возмещение других расходов.</w:t>
      </w:r>
    </w:p>
    <w:p w14:paraId="3CB0B7B8" w14:textId="5EB7CA6C" w:rsidR="006325E9" w:rsidRPr="008F1BBE" w:rsidRDefault="000D3965" w:rsidP="00E9551F">
      <w:pPr>
        <w:tabs>
          <w:tab w:val="left" w:pos="993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F14876" w:rsidRPr="008F1BBE">
        <w:rPr>
          <w:rFonts w:ascii="Times New Roman" w:hAnsi="Times New Roman"/>
          <w:color w:val="000000"/>
          <w:sz w:val="22"/>
          <w:szCs w:val="22"/>
        </w:rPr>
        <w:t>3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D96AD3" w:rsidRPr="008F1BBE">
        <w:rPr>
          <w:rFonts w:ascii="Times New Roman" w:hAnsi="Times New Roman"/>
          <w:color w:val="000000"/>
          <w:sz w:val="22"/>
          <w:szCs w:val="22"/>
        </w:rPr>
        <w:t>7</w:t>
      </w:r>
      <w:r w:rsidR="006325E9" w:rsidRPr="008F1BBE">
        <w:rPr>
          <w:rFonts w:ascii="Times New Roman" w:hAnsi="Times New Roman"/>
          <w:color w:val="000000"/>
          <w:sz w:val="22"/>
          <w:szCs w:val="22"/>
        </w:rPr>
        <w:t>.  Заказчик обязуется и гарантирует, что несет полную ответственность, как за своих работников, так и за привлеченных им работников подрядных/субподрядных организаций, находящихся на территории Исполнителя.</w:t>
      </w:r>
    </w:p>
    <w:p w14:paraId="6284F3AB" w14:textId="77777777" w:rsidR="006325E9" w:rsidRPr="008F1BBE" w:rsidRDefault="006325E9" w:rsidP="006325E9">
      <w:pPr>
        <w:tabs>
          <w:tab w:val="left" w:pos="993"/>
        </w:tabs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184E18E" w14:textId="77777777" w:rsidR="006325E9" w:rsidRPr="008F1BBE" w:rsidRDefault="006325E9" w:rsidP="00171D40">
      <w:pPr>
        <w:pStyle w:val="ad"/>
        <w:numPr>
          <w:ilvl w:val="0"/>
          <w:numId w:val="2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Прочие положения</w:t>
      </w:r>
    </w:p>
    <w:p w14:paraId="01CDD6C9" w14:textId="77777777" w:rsidR="006325E9" w:rsidRPr="008F1BBE" w:rsidRDefault="006325E9" w:rsidP="006325E9">
      <w:pPr>
        <w:pStyle w:val="ad"/>
        <w:tabs>
          <w:tab w:val="left" w:pos="426"/>
        </w:tabs>
        <w:ind w:left="0"/>
        <w:rPr>
          <w:rFonts w:ascii="Times New Roman" w:hAnsi="Times New Roman"/>
          <w:b/>
          <w:sz w:val="22"/>
          <w:szCs w:val="22"/>
        </w:rPr>
      </w:pPr>
    </w:p>
    <w:p w14:paraId="50B59A76" w14:textId="759FA23C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 </w:t>
      </w:r>
      <w:r w:rsidRPr="008F1BBE">
        <w:rPr>
          <w:rStyle w:val="s0"/>
          <w:sz w:val="22"/>
          <w:szCs w:val="22"/>
        </w:rPr>
        <w:t>случае изменения почтовых и банковских реквизитов, а также при смене руководителя сторона, у которой возникли такие изменения, обязана письменно сообщить об этом другой Стороне в течение пяти дней с момента введения в действие указанных изменений. Неисполнение настоящего положения одной стороной освобождает другую сторону от ответственности за наступившие последствия в результате такого неисполнения</w:t>
      </w:r>
      <w:r w:rsidR="00886567" w:rsidRPr="008F1BBE">
        <w:rPr>
          <w:rStyle w:val="s0"/>
          <w:sz w:val="22"/>
          <w:szCs w:val="22"/>
        </w:rPr>
        <w:t>;</w:t>
      </w:r>
    </w:p>
    <w:p w14:paraId="61F3789C" w14:textId="464165AE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Другие изменения и дополнения к настоящему Договору действительны лишь при условии, если они совершены в письменном виде и подписаны уполномоченными на то лицами</w:t>
      </w:r>
      <w:r w:rsidR="00886567" w:rsidRPr="008F1BBE">
        <w:rPr>
          <w:rFonts w:ascii="Times New Roman" w:hAnsi="Times New Roman"/>
          <w:sz w:val="22"/>
          <w:szCs w:val="22"/>
        </w:rPr>
        <w:t>;</w:t>
      </w:r>
    </w:p>
    <w:p w14:paraId="5466DE0D" w14:textId="0D6F31B2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Факсимильная копия настоящего Договора имеет силу оригинала до оформления оригинала настоящего Договора в установленном порядке</w:t>
      </w:r>
      <w:r w:rsidR="00886567" w:rsidRPr="008F1BBE">
        <w:rPr>
          <w:rFonts w:ascii="Times New Roman" w:hAnsi="Times New Roman"/>
          <w:sz w:val="22"/>
          <w:szCs w:val="22"/>
        </w:rPr>
        <w:t>;</w:t>
      </w:r>
    </w:p>
    <w:p w14:paraId="09616959" w14:textId="45231508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 xml:space="preserve">В случае издания правомочными на то органами нормативных актов, изменяющих условия эксплуатации морского и железнодорожного транспорта, размеры ставок и сборов, порядок их оплаты и т.п., Стороны обязаны привести текст настоящего </w:t>
      </w:r>
      <w:r w:rsidR="004E7360" w:rsidRPr="008F1BBE">
        <w:rPr>
          <w:rFonts w:ascii="Times New Roman" w:hAnsi="Times New Roman"/>
          <w:sz w:val="22"/>
          <w:szCs w:val="22"/>
        </w:rPr>
        <w:t>Д</w:t>
      </w:r>
      <w:r w:rsidRPr="008F1BBE">
        <w:rPr>
          <w:rFonts w:ascii="Times New Roman" w:hAnsi="Times New Roman"/>
          <w:sz w:val="22"/>
          <w:szCs w:val="22"/>
        </w:rPr>
        <w:t>оговора в соответствие с условиями таких нормативных актов</w:t>
      </w:r>
      <w:r w:rsidR="00453024" w:rsidRPr="008F1BBE">
        <w:rPr>
          <w:rFonts w:ascii="Times New Roman" w:hAnsi="Times New Roman"/>
          <w:sz w:val="22"/>
          <w:szCs w:val="22"/>
        </w:rPr>
        <w:t>;</w:t>
      </w:r>
    </w:p>
    <w:p w14:paraId="79133FE3" w14:textId="5C8047EE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При изменении одной из Сторон своей организационно-правовой формы, формы собственности и т.п. действие настоящего Договора продолжается, а все права и обязанности по Договору переходят к правопреемнику Стороны, в чьем правовом статусе произошли изменения в связи, с чем подписывается Дополнительное соглашение к Договору</w:t>
      </w:r>
      <w:r w:rsidR="00453024" w:rsidRPr="008F1BBE">
        <w:rPr>
          <w:rFonts w:ascii="Times New Roman" w:hAnsi="Times New Roman"/>
          <w:sz w:val="22"/>
          <w:szCs w:val="22"/>
        </w:rPr>
        <w:t>;</w:t>
      </w:r>
    </w:p>
    <w:p w14:paraId="7286EF62" w14:textId="0213595E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851"/>
        </w:tabs>
        <w:ind w:left="0" w:firstLine="284"/>
        <w:jc w:val="both"/>
        <w:rPr>
          <w:rStyle w:val="a3"/>
          <w:rFonts w:ascii="Times New Roman" w:hAnsi="Times New Roman"/>
          <w:sz w:val="22"/>
          <w:szCs w:val="22"/>
        </w:rPr>
      </w:pPr>
      <w:r w:rsidRPr="008F1BBE">
        <w:rPr>
          <w:rStyle w:val="a3"/>
          <w:rFonts w:ascii="Times New Roman" w:hAnsi="Times New Roman"/>
          <w:sz w:val="22"/>
          <w:szCs w:val="22"/>
        </w:rPr>
        <w:t xml:space="preserve">Во всем ином, не предусмотренном настоящим </w:t>
      </w:r>
      <w:r w:rsidR="004E7360" w:rsidRPr="008F1BBE">
        <w:rPr>
          <w:rStyle w:val="a3"/>
          <w:rFonts w:ascii="Times New Roman" w:hAnsi="Times New Roman"/>
          <w:sz w:val="22"/>
          <w:szCs w:val="22"/>
        </w:rPr>
        <w:t>Д</w:t>
      </w:r>
      <w:r w:rsidRPr="008F1BBE">
        <w:rPr>
          <w:rStyle w:val="a3"/>
          <w:rFonts w:ascii="Times New Roman" w:hAnsi="Times New Roman"/>
          <w:sz w:val="22"/>
          <w:szCs w:val="22"/>
        </w:rPr>
        <w:t xml:space="preserve">оговором Стороны руководствуются действующим законодательством </w:t>
      </w:r>
      <w:r w:rsidRPr="008F1BBE">
        <w:rPr>
          <w:rFonts w:ascii="Times New Roman" w:hAnsi="Times New Roman"/>
          <w:sz w:val="22"/>
          <w:szCs w:val="22"/>
        </w:rPr>
        <w:t>Республики Казахстан</w:t>
      </w:r>
      <w:r w:rsidR="00453024" w:rsidRPr="008F1BBE">
        <w:rPr>
          <w:rStyle w:val="a3"/>
          <w:rFonts w:ascii="Times New Roman" w:hAnsi="Times New Roman"/>
          <w:sz w:val="22"/>
          <w:szCs w:val="22"/>
        </w:rPr>
        <w:t>;</w:t>
      </w:r>
    </w:p>
    <w:p w14:paraId="3D9A6F9F" w14:textId="77777777" w:rsidR="003F209F" w:rsidRPr="008F1BBE" w:rsidRDefault="003F209F" w:rsidP="00171D40">
      <w:pPr>
        <w:pStyle w:val="ad"/>
        <w:numPr>
          <w:ilvl w:val="1"/>
          <w:numId w:val="29"/>
        </w:numPr>
        <w:tabs>
          <w:tab w:val="left" w:pos="993"/>
        </w:tabs>
        <w:ind w:left="0" w:firstLine="284"/>
        <w:jc w:val="both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  <w:shd w:val="clear" w:color="auto" w:fill="FFFFFF"/>
        </w:rPr>
        <w:t>Настоящий Договор составлен</w:t>
      </w:r>
      <w:r w:rsidR="00FB48BA" w:rsidRPr="008F1BB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8F1BBE">
        <w:rPr>
          <w:rFonts w:ascii="Times New Roman" w:hAnsi="Times New Roman"/>
          <w:sz w:val="22"/>
          <w:szCs w:val="22"/>
          <w:shd w:val="clear" w:color="auto" w:fill="FFFFFF"/>
        </w:rPr>
        <w:t xml:space="preserve">в 2 (двух) экземплярах, имеющих одинаковую юридическую силу, по одному </w:t>
      </w:r>
      <w:r w:rsidRPr="008F1BBE">
        <w:rPr>
          <w:rFonts w:ascii="Times New Roman" w:hAnsi="Times New Roman"/>
          <w:sz w:val="22"/>
          <w:szCs w:val="22"/>
        </w:rPr>
        <w:t>экземпляру</w:t>
      </w:r>
      <w:r w:rsidRPr="008F1BBE">
        <w:rPr>
          <w:rFonts w:ascii="Times New Roman" w:hAnsi="Times New Roman"/>
          <w:sz w:val="22"/>
          <w:szCs w:val="22"/>
          <w:shd w:val="clear" w:color="auto" w:fill="FFFFFF"/>
        </w:rPr>
        <w:t xml:space="preserve"> для каждой из Сторон. </w:t>
      </w:r>
      <w:r w:rsidR="00FB48BA" w:rsidRPr="008F1BB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68B90BB0" w14:textId="77777777" w:rsidR="00BC6DF2" w:rsidRPr="008F1BBE" w:rsidRDefault="00BC6DF2" w:rsidP="00BC6DF2">
      <w:pPr>
        <w:tabs>
          <w:tab w:val="left" w:pos="993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E02527B" w14:textId="77777777" w:rsidR="003F209F" w:rsidRPr="008F1BBE" w:rsidRDefault="003F209F" w:rsidP="00171D40">
      <w:pPr>
        <w:pStyle w:val="ad"/>
        <w:ind w:left="0" w:firstLine="284"/>
        <w:jc w:val="both"/>
        <w:rPr>
          <w:rFonts w:ascii="Times New Roman" w:hAnsi="Times New Roman"/>
          <w:sz w:val="22"/>
          <w:szCs w:val="22"/>
        </w:rPr>
      </w:pPr>
      <w:bookmarkStart w:id="3" w:name="SUB1870303"/>
      <w:bookmarkEnd w:id="3"/>
    </w:p>
    <w:p w14:paraId="5A22EF9B" w14:textId="77777777" w:rsidR="002E09B9" w:rsidRPr="008F1BBE" w:rsidRDefault="00877214" w:rsidP="00FE3EB4">
      <w:pPr>
        <w:pStyle w:val="ad"/>
        <w:numPr>
          <w:ilvl w:val="0"/>
          <w:numId w:val="29"/>
        </w:numPr>
        <w:tabs>
          <w:tab w:val="left" w:pos="426"/>
          <w:tab w:val="left" w:pos="464"/>
          <w:tab w:val="left" w:pos="993"/>
        </w:tabs>
        <w:jc w:val="center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</w:rPr>
        <w:t>Срок действия договора</w:t>
      </w:r>
    </w:p>
    <w:p w14:paraId="094EEC9F" w14:textId="74E2DBF5" w:rsidR="003F209F" w:rsidRPr="008F1BBE" w:rsidRDefault="00FE3EB4" w:rsidP="00FE3EB4">
      <w:pPr>
        <w:tabs>
          <w:tab w:val="left" w:pos="851"/>
        </w:tabs>
        <w:ind w:firstLine="284"/>
        <w:jc w:val="both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sz w:val="22"/>
          <w:szCs w:val="22"/>
        </w:rPr>
        <w:t>1</w:t>
      </w:r>
      <w:r w:rsidR="00E9551F" w:rsidRPr="008F1BBE">
        <w:rPr>
          <w:rFonts w:ascii="Times New Roman" w:hAnsi="Times New Roman"/>
          <w:sz w:val="22"/>
          <w:szCs w:val="22"/>
        </w:rPr>
        <w:t>5</w:t>
      </w:r>
      <w:r w:rsidRPr="008F1BBE">
        <w:rPr>
          <w:rFonts w:ascii="Times New Roman" w:hAnsi="Times New Roman"/>
          <w:sz w:val="22"/>
          <w:szCs w:val="22"/>
        </w:rPr>
        <w:t>.1.</w:t>
      </w:r>
      <w:r w:rsidR="00695B8A" w:rsidRPr="008F1BBE">
        <w:rPr>
          <w:rFonts w:ascii="Times New Roman" w:hAnsi="Times New Roman"/>
          <w:sz w:val="22"/>
          <w:szCs w:val="22"/>
        </w:rPr>
        <w:t xml:space="preserve"> </w:t>
      </w:r>
      <w:r w:rsidR="003F209F" w:rsidRPr="008F1BBE">
        <w:rPr>
          <w:rFonts w:ascii="Times New Roman" w:hAnsi="Times New Roman"/>
          <w:sz w:val="22"/>
          <w:szCs w:val="22"/>
        </w:rPr>
        <w:t xml:space="preserve">Настоящий Договор вступает в силу с </w:t>
      </w:r>
      <w:r w:rsidR="00112580" w:rsidRPr="008F1BBE">
        <w:rPr>
          <w:rFonts w:ascii="Times New Roman" w:hAnsi="Times New Roman"/>
          <w:sz w:val="22"/>
          <w:szCs w:val="22"/>
        </w:rPr>
        <w:t>___________________</w:t>
      </w:r>
      <w:r w:rsidR="003F209F" w:rsidRPr="008F1BBE">
        <w:rPr>
          <w:rFonts w:ascii="Times New Roman" w:hAnsi="Times New Roman"/>
          <w:sz w:val="22"/>
          <w:szCs w:val="22"/>
          <w:lang w:val="kk-KZ"/>
        </w:rPr>
        <w:t>п</w:t>
      </w:r>
      <w:r w:rsidR="003F209F" w:rsidRPr="008F1BBE">
        <w:rPr>
          <w:rFonts w:ascii="Times New Roman" w:hAnsi="Times New Roman"/>
          <w:sz w:val="22"/>
          <w:szCs w:val="22"/>
        </w:rPr>
        <w:t>о</w:t>
      </w:r>
      <w:r w:rsidR="00112580" w:rsidRPr="008F1BBE">
        <w:rPr>
          <w:rFonts w:ascii="Times New Roman" w:hAnsi="Times New Roman"/>
          <w:sz w:val="22"/>
          <w:szCs w:val="22"/>
        </w:rPr>
        <w:t>________________</w:t>
      </w:r>
      <w:r w:rsidR="003F209F" w:rsidRPr="008F1BBE">
        <w:rPr>
          <w:rFonts w:ascii="Times New Roman" w:hAnsi="Times New Roman"/>
          <w:sz w:val="22"/>
          <w:szCs w:val="22"/>
        </w:rPr>
        <w:t>, а в части взаиморасчетов до их полного выполнения</w:t>
      </w:r>
      <w:r w:rsidR="00536291" w:rsidRPr="008F1BBE">
        <w:rPr>
          <w:rFonts w:ascii="Times New Roman" w:hAnsi="Times New Roman"/>
          <w:sz w:val="22"/>
          <w:szCs w:val="22"/>
        </w:rPr>
        <w:t>;</w:t>
      </w:r>
    </w:p>
    <w:p w14:paraId="3E1D4036" w14:textId="260AA702" w:rsidR="00187A31" w:rsidRPr="008F1BBE" w:rsidRDefault="00187A31" w:rsidP="00FE3EB4">
      <w:pPr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 xml:space="preserve">15.2. </w:t>
      </w:r>
      <w:r w:rsidRPr="008F1BBE">
        <w:rPr>
          <w:rStyle w:val="s0"/>
        </w:rPr>
        <w:t>По истечении срока действия Договор может быть продлён на новый срок путем заключения дополнительного соглашения либо путем заключения нового договора.</w:t>
      </w:r>
    </w:p>
    <w:p w14:paraId="33D84509" w14:textId="68C9F0C1" w:rsidR="003F209F" w:rsidRPr="008F1BBE" w:rsidRDefault="00FE3EB4" w:rsidP="00FE3EB4">
      <w:pPr>
        <w:pStyle w:val="ad"/>
        <w:tabs>
          <w:tab w:val="left" w:pos="851"/>
        </w:tabs>
        <w:ind w:left="0" w:firstLine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F1BBE">
        <w:rPr>
          <w:rFonts w:ascii="Times New Roman" w:hAnsi="Times New Roman"/>
          <w:color w:val="000000"/>
          <w:sz w:val="22"/>
          <w:szCs w:val="22"/>
        </w:rPr>
        <w:t>1</w:t>
      </w:r>
      <w:r w:rsidR="00E9551F" w:rsidRPr="008F1BBE">
        <w:rPr>
          <w:rFonts w:ascii="Times New Roman" w:hAnsi="Times New Roman"/>
          <w:color w:val="000000"/>
          <w:sz w:val="22"/>
          <w:szCs w:val="22"/>
        </w:rPr>
        <w:t>5</w:t>
      </w:r>
      <w:r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187A31" w:rsidRPr="008F1BBE">
        <w:rPr>
          <w:rFonts w:ascii="Times New Roman" w:hAnsi="Times New Roman"/>
          <w:color w:val="000000"/>
          <w:sz w:val="22"/>
          <w:szCs w:val="22"/>
        </w:rPr>
        <w:t>3</w:t>
      </w:r>
      <w:r w:rsidRPr="008F1BBE">
        <w:rPr>
          <w:rFonts w:ascii="Times New Roman" w:hAnsi="Times New Roman"/>
          <w:color w:val="000000"/>
          <w:sz w:val="22"/>
          <w:szCs w:val="22"/>
        </w:rPr>
        <w:t>.</w:t>
      </w:r>
      <w:r w:rsidR="00695B8A" w:rsidRPr="008F1B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209F" w:rsidRPr="008F1BBE">
        <w:rPr>
          <w:rFonts w:ascii="Times New Roman" w:hAnsi="Times New Roman"/>
          <w:color w:val="000000"/>
          <w:sz w:val="22"/>
          <w:szCs w:val="22"/>
        </w:rPr>
        <w:t xml:space="preserve">Договор может быть расторгнут досрочно </w:t>
      </w:r>
      <w:r w:rsidR="003B6379" w:rsidRPr="008F1BBE">
        <w:rPr>
          <w:rFonts w:ascii="Times New Roman" w:hAnsi="Times New Roman"/>
          <w:color w:val="000000"/>
          <w:sz w:val="22"/>
          <w:szCs w:val="22"/>
        </w:rPr>
        <w:t xml:space="preserve">в порядке и </w:t>
      </w:r>
      <w:r w:rsidR="003F209F" w:rsidRPr="008F1BBE">
        <w:rPr>
          <w:rFonts w:ascii="Times New Roman" w:hAnsi="Times New Roman"/>
          <w:color w:val="000000"/>
          <w:sz w:val="22"/>
          <w:szCs w:val="22"/>
        </w:rPr>
        <w:t>на условиях, установленных действующим законодательством Республики Казахстан</w:t>
      </w:r>
      <w:r w:rsidR="00536291" w:rsidRPr="008F1BBE">
        <w:rPr>
          <w:rFonts w:ascii="Times New Roman" w:hAnsi="Times New Roman"/>
          <w:color w:val="000000"/>
          <w:sz w:val="22"/>
          <w:szCs w:val="22"/>
        </w:rPr>
        <w:t>;</w:t>
      </w:r>
    </w:p>
    <w:p w14:paraId="6ACA83ED" w14:textId="763413BB" w:rsidR="00E9551F" w:rsidRPr="008F1BBE" w:rsidRDefault="00E9551F" w:rsidP="00171D40">
      <w:pPr>
        <w:pStyle w:val="ad"/>
        <w:tabs>
          <w:tab w:val="left" w:pos="851"/>
        </w:tabs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14:paraId="46E5D7DB" w14:textId="77777777" w:rsidR="00E9551F" w:rsidRPr="008F1BBE" w:rsidRDefault="00E9551F" w:rsidP="00171D40">
      <w:pPr>
        <w:pStyle w:val="ad"/>
        <w:tabs>
          <w:tab w:val="left" w:pos="851"/>
        </w:tabs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14:paraId="66624E24" w14:textId="31C8C520" w:rsidR="00D65B71" w:rsidRPr="008F1BBE" w:rsidRDefault="00877214" w:rsidP="00FE3EB4">
      <w:pPr>
        <w:pStyle w:val="ad"/>
        <w:numPr>
          <w:ilvl w:val="0"/>
          <w:numId w:val="29"/>
        </w:numPr>
        <w:jc w:val="center"/>
        <w:rPr>
          <w:rFonts w:ascii="Times New Roman" w:hAnsi="Times New Roman"/>
          <w:sz w:val="22"/>
          <w:szCs w:val="22"/>
        </w:rPr>
      </w:pPr>
      <w:r w:rsidRPr="008F1BBE">
        <w:rPr>
          <w:rFonts w:ascii="Times New Roman" w:hAnsi="Times New Roman"/>
          <w:b/>
          <w:bCs/>
          <w:sz w:val="22"/>
          <w:szCs w:val="22"/>
        </w:rPr>
        <w:t>Юридические реквизиты</w:t>
      </w:r>
    </w:p>
    <w:tbl>
      <w:tblPr>
        <w:tblW w:w="5180" w:type="pct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037"/>
        <w:gridCol w:w="5102"/>
      </w:tblGrid>
      <w:tr w:rsidR="0011200E" w:rsidRPr="008F1BBE" w14:paraId="0A0C4D92" w14:textId="77777777" w:rsidTr="0011200E">
        <w:trPr>
          <w:trHeight w:val="3329"/>
        </w:trPr>
        <w:tc>
          <w:tcPr>
            <w:tcW w:w="248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390BC" w14:textId="77777777" w:rsidR="0011200E" w:rsidRPr="008F1BBE" w:rsidRDefault="0011200E" w:rsidP="0011200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Исполнитель:</w:t>
            </w:r>
          </w:p>
          <w:p w14:paraId="5B3A0468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Республика Казахстан, </w:t>
            </w:r>
          </w:p>
          <w:p w14:paraId="5BC7E185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130007, </w:t>
            </w:r>
            <w:proofErr w:type="spellStart"/>
            <w:r w:rsidRPr="00017BC0">
              <w:rPr>
                <w:rFonts w:ascii="Times New Roman" w:hAnsi="Times New Roman"/>
                <w:color w:val="000000"/>
                <w:sz w:val="20"/>
              </w:rPr>
              <w:t>Мангистауская</w:t>
            </w:r>
            <w:proofErr w:type="spellEnd"/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 область,</w:t>
            </w:r>
          </w:p>
          <w:p w14:paraId="1E23A00F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г. Актау, </w:t>
            </w:r>
            <w:proofErr w:type="spellStart"/>
            <w:r w:rsidRPr="00017BC0">
              <w:rPr>
                <w:rFonts w:ascii="Times New Roman" w:hAnsi="Times New Roman"/>
                <w:color w:val="000000"/>
                <w:sz w:val="20"/>
              </w:rPr>
              <w:t>пром</w:t>
            </w:r>
            <w:proofErr w:type="gramStart"/>
            <w:r w:rsidRPr="00017BC0">
              <w:rPr>
                <w:rFonts w:ascii="Times New Roman" w:hAnsi="Times New Roman"/>
                <w:color w:val="000000"/>
                <w:sz w:val="20"/>
              </w:rPr>
              <w:t>.з</w:t>
            </w:r>
            <w:proofErr w:type="gramEnd"/>
            <w:r w:rsidRPr="00017BC0">
              <w:rPr>
                <w:rFonts w:ascii="Times New Roman" w:hAnsi="Times New Roman"/>
                <w:color w:val="000000"/>
                <w:sz w:val="20"/>
              </w:rPr>
              <w:t>она</w:t>
            </w:r>
            <w:proofErr w:type="spellEnd"/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 7, </w:t>
            </w:r>
            <w:proofErr w:type="spellStart"/>
            <w:r w:rsidRPr="00017BC0">
              <w:rPr>
                <w:rFonts w:ascii="Times New Roman" w:hAnsi="Times New Roman"/>
                <w:color w:val="000000"/>
                <w:sz w:val="20"/>
              </w:rPr>
              <w:t>зд</w:t>
            </w:r>
            <w:proofErr w:type="spellEnd"/>
            <w:r w:rsidRPr="00017BC0">
              <w:rPr>
                <w:rFonts w:ascii="Times New Roman" w:hAnsi="Times New Roman"/>
                <w:color w:val="000000"/>
                <w:sz w:val="20"/>
              </w:rPr>
              <w:t>. 43</w:t>
            </w:r>
          </w:p>
          <w:p w14:paraId="57C012C6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тел.: 8 (7292) 544549, 445108</w:t>
            </w:r>
          </w:p>
          <w:p w14:paraId="7E9D2006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факс: 8 (7292) 445101</w:t>
            </w:r>
          </w:p>
          <w:p w14:paraId="6CE28E2C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Телетайп: 317734 MORE KZ</w:t>
            </w:r>
          </w:p>
          <w:p w14:paraId="4A7521E6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www.portaktau.kz </w:t>
            </w:r>
          </w:p>
          <w:p w14:paraId="0AA24E66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  <w:lang w:val="en-US"/>
              </w:rPr>
              <w:t>e-mail: aktauport@aktauport.kz</w:t>
            </w:r>
          </w:p>
          <w:p w14:paraId="0FA64A5E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БИН</w:t>
            </w:r>
            <w:r w:rsidRPr="00017BC0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961 040 000 259</w:t>
            </w:r>
          </w:p>
          <w:p w14:paraId="797FAB2C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 xml:space="preserve">АО «Народный Банк Казахстана» </w:t>
            </w:r>
            <w:proofErr w:type="spellStart"/>
            <w:r w:rsidRPr="00017BC0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Start"/>
            <w:r w:rsidRPr="00017BC0">
              <w:rPr>
                <w:rFonts w:ascii="Times New Roman" w:hAnsi="Times New Roman"/>
                <w:color w:val="000000"/>
                <w:sz w:val="20"/>
              </w:rPr>
              <w:t>.А</w:t>
            </w:r>
            <w:proofErr w:type="gramEnd"/>
            <w:r w:rsidRPr="00017BC0">
              <w:rPr>
                <w:rFonts w:ascii="Times New Roman" w:hAnsi="Times New Roman"/>
                <w:color w:val="000000"/>
                <w:sz w:val="20"/>
              </w:rPr>
              <w:t>ктау</w:t>
            </w:r>
            <w:proofErr w:type="spellEnd"/>
          </w:p>
          <w:p w14:paraId="31D6AB93" w14:textId="77777777" w:rsidR="00017BC0" w:rsidRPr="00017BC0" w:rsidRDefault="00017BC0" w:rsidP="00017BC0">
            <w:pPr>
              <w:rPr>
                <w:rFonts w:ascii="Times New Roman" w:hAnsi="Times New Roman"/>
                <w:color w:val="000000"/>
                <w:sz w:val="20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БИК HSBKKZKX</w:t>
            </w:r>
          </w:p>
          <w:p w14:paraId="2F0CF216" w14:textId="28460559" w:rsidR="0011200E" w:rsidRPr="008F1BBE" w:rsidRDefault="00017BC0" w:rsidP="003F28AA">
            <w:pPr>
              <w:rPr>
                <w:rFonts w:ascii="Times New Roman" w:hAnsi="Times New Roman"/>
                <w:b/>
                <w:color w:val="000000"/>
                <w:sz w:val="20"/>
                <w:lang w:val="kk-KZ"/>
              </w:rPr>
            </w:pPr>
            <w:r w:rsidRPr="00017BC0">
              <w:rPr>
                <w:rFonts w:ascii="Times New Roman" w:hAnsi="Times New Roman"/>
                <w:color w:val="000000"/>
                <w:sz w:val="20"/>
              </w:rPr>
              <w:t>KZ846010231000149458</w:t>
            </w:r>
          </w:p>
        </w:tc>
        <w:tc>
          <w:tcPr>
            <w:tcW w:w="251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01035" w14:textId="77777777" w:rsidR="0011200E" w:rsidRPr="008F1BBE" w:rsidRDefault="0011200E" w:rsidP="0011200E">
            <w:pPr>
              <w:tabs>
                <w:tab w:val="left" w:pos="4495"/>
              </w:tabs>
              <w:rPr>
                <w:rFonts w:ascii="Times New Roman" w:hAnsi="Times New Roman"/>
                <w:b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b/>
                <w:color w:val="000000"/>
                <w:sz w:val="20"/>
              </w:rPr>
              <w:t>Заказчик:</w:t>
            </w:r>
          </w:p>
          <w:p w14:paraId="1531C5CF" w14:textId="709F26EC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>ТОО</w:t>
            </w:r>
            <w:r w:rsidR="00FC08B5" w:rsidRPr="008F1BBE">
              <w:rPr>
                <w:rFonts w:ascii="Times New Roman" w:hAnsi="Times New Roman"/>
                <w:color w:val="000000"/>
                <w:sz w:val="20"/>
              </w:rPr>
              <w:t xml:space="preserve"> «_________________</w:t>
            </w:r>
            <w:r w:rsidRPr="008F1BBE">
              <w:rPr>
                <w:rFonts w:ascii="Times New Roman" w:hAnsi="Times New Roman"/>
                <w:color w:val="000000"/>
                <w:sz w:val="20"/>
              </w:rPr>
              <w:t>»</w:t>
            </w:r>
          </w:p>
          <w:p w14:paraId="317E5F68" w14:textId="293BDD3C" w:rsidR="00BC7B65" w:rsidRPr="008F1BBE" w:rsidRDefault="00FC08B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 xml:space="preserve">БИН </w:t>
            </w:r>
          </w:p>
          <w:p w14:paraId="66B7DE9F" w14:textId="77777777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70090DC7" w14:textId="1FFDCD40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>Контакты:</w:t>
            </w:r>
          </w:p>
          <w:p w14:paraId="26626E6D" w14:textId="5DD9F6A6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 xml:space="preserve">Директор: </w:t>
            </w:r>
          </w:p>
          <w:p w14:paraId="29330B10" w14:textId="0DD838F7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 xml:space="preserve">Конт. тел/факс: </w:t>
            </w:r>
          </w:p>
          <w:p w14:paraId="5FE6DBED" w14:textId="3B0E1C78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8F1BBE">
              <w:rPr>
                <w:rFonts w:ascii="Times New Roman" w:hAnsi="Times New Roman"/>
                <w:color w:val="000000"/>
                <w:sz w:val="20"/>
              </w:rPr>
              <w:t>эл</w:t>
            </w:r>
            <w:proofErr w:type="gramStart"/>
            <w:r w:rsidRPr="008F1BBE">
              <w:rPr>
                <w:rFonts w:ascii="Times New Roman" w:hAnsi="Times New Roman"/>
                <w:color w:val="000000"/>
                <w:sz w:val="20"/>
              </w:rPr>
              <w:t>.а</w:t>
            </w:r>
            <w:proofErr w:type="gramEnd"/>
            <w:r w:rsidRPr="008F1BBE">
              <w:rPr>
                <w:rFonts w:ascii="Times New Roman" w:hAnsi="Times New Roman"/>
                <w:color w:val="000000"/>
                <w:sz w:val="20"/>
              </w:rPr>
              <w:t>дрес</w:t>
            </w:r>
            <w:proofErr w:type="spellEnd"/>
            <w:r w:rsidRPr="008F1BBE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</w:p>
          <w:p w14:paraId="2BCE2F6A" w14:textId="77777777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581EDE04" w14:textId="6F5F084C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14:paraId="33381300" w14:textId="007BB189" w:rsidR="00BC7B65" w:rsidRPr="008F1BBE" w:rsidRDefault="00BC7B6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>ИИК:</w:t>
            </w:r>
            <w:r w:rsidR="00FC08B5" w:rsidRPr="008F1BBE">
              <w:rPr>
                <w:rFonts w:ascii="Times New Roman" w:hAnsi="Times New Roman"/>
                <w:color w:val="000000"/>
                <w:sz w:val="20"/>
              </w:rPr>
              <w:t xml:space="preserve">                             </w:t>
            </w:r>
          </w:p>
          <w:p w14:paraId="093DAEC9" w14:textId="11617763" w:rsidR="00BC7B65" w:rsidRPr="008F1BBE" w:rsidRDefault="00FC08B5" w:rsidP="00BC7B65">
            <w:pPr>
              <w:rPr>
                <w:rFonts w:ascii="Times New Roman" w:hAnsi="Times New Roman"/>
                <w:color w:val="000000"/>
                <w:sz w:val="20"/>
              </w:rPr>
            </w:pPr>
            <w:r w:rsidRPr="008F1BBE">
              <w:rPr>
                <w:rFonts w:ascii="Times New Roman" w:hAnsi="Times New Roman"/>
                <w:color w:val="000000"/>
                <w:sz w:val="20"/>
              </w:rPr>
              <w:t>БИК</w:t>
            </w:r>
          </w:p>
          <w:p w14:paraId="45E14DE9" w14:textId="05502E33" w:rsidR="0011200E" w:rsidRPr="008F1BBE" w:rsidRDefault="0011200E" w:rsidP="00BC7B65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4DE127D6" w14:textId="40C94A02" w:rsidR="0011200E" w:rsidRPr="008F1BBE" w:rsidRDefault="0011200E" w:rsidP="0011200E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636A8F67" w14:textId="77777777" w:rsidR="0011200E" w:rsidRPr="008F1BBE" w:rsidRDefault="0011200E" w:rsidP="0011200E">
            <w:pPr>
              <w:tabs>
                <w:tab w:val="left" w:pos="4495"/>
              </w:tabs>
              <w:rPr>
                <w:rFonts w:ascii="Times New Roman" w:hAnsi="Times New Roman"/>
                <w:color w:val="0000CC"/>
                <w:sz w:val="20"/>
                <w:lang w:val="kk-KZ"/>
              </w:rPr>
            </w:pPr>
          </w:p>
        </w:tc>
      </w:tr>
    </w:tbl>
    <w:p w14:paraId="0B91DA87" w14:textId="77777777" w:rsidR="00DE0D8C" w:rsidRPr="008F1BBE" w:rsidRDefault="00DE0D8C" w:rsidP="00DE0D8C">
      <w:pPr>
        <w:rPr>
          <w:rFonts w:ascii="Times New Roman" w:hAnsi="Times New Roman"/>
          <w:sz w:val="22"/>
          <w:szCs w:val="22"/>
        </w:rPr>
      </w:pPr>
    </w:p>
    <w:p w14:paraId="5424EF5B" w14:textId="77777777" w:rsidR="000A06D1" w:rsidRPr="008F1BBE" w:rsidRDefault="000A06D1" w:rsidP="000A06D1">
      <w:pPr>
        <w:jc w:val="center"/>
        <w:rPr>
          <w:rFonts w:ascii="Times New Roman" w:hAnsi="Times New Roman"/>
          <w:sz w:val="22"/>
          <w:szCs w:val="22"/>
        </w:rPr>
      </w:pPr>
    </w:p>
    <w:p w14:paraId="20CEC270" w14:textId="03C679AF" w:rsidR="0011200E" w:rsidRPr="0011200E" w:rsidRDefault="0011200E" w:rsidP="0011200E">
      <w:pPr>
        <w:pStyle w:val="ad"/>
        <w:spacing w:before="120" w:after="120"/>
        <w:ind w:left="480"/>
        <w:rPr>
          <w:rFonts w:ascii="Times New Roman" w:hAnsi="Times New Roman"/>
          <w:b/>
          <w:sz w:val="22"/>
          <w:szCs w:val="22"/>
        </w:rPr>
      </w:pPr>
      <w:r w:rsidRPr="008F1BBE">
        <w:rPr>
          <w:rFonts w:ascii="Times New Roman" w:hAnsi="Times New Roman"/>
          <w:b/>
          <w:sz w:val="22"/>
          <w:szCs w:val="22"/>
          <w:lang w:val="kk-KZ"/>
        </w:rPr>
        <w:t xml:space="preserve">________________ </w:t>
      </w:r>
      <w:r w:rsidR="00385558" w:rsidRPr="008F1BBE">
        <w:rPr>
          <w:rFonts w:ascii="Times New Roman" w:hAnsi="Times New Roman"/>
          <w:b/>
          <w:sz w:val="22"/>
          <w:szCs w:val="22"/>
          <w:lang w:val="kk-KZ"/>
        </w:rPr>
        <w:t xml:space="preserve">А. Жакупов                         </w:t>
      </w:r>
      <w:r w:rsidR="00AA532F" w:rsidRPr="008F1BBE">
        <w:rPr>
          <w:rFonts w:ascii="Times New Roman" w:hAnsi="Times New Roman"/>
          <w:b/>
          <w:sz w:val="22"/>
          <w:szCs w:val="22"/>
          <w:lang w:val="kk-KZ"/>
        </w:rPr>
        <w:tab/>
      </w:r>
      <w:r w:rsidRPr="008F1BBE">
        <w:rPr>
          <w:rFonts w:ascii="Times New Roman" w:hAnsi="Times New Roman"/>
          <w:b/>
          <w:sz w:val="22"/>
          <w:szCs w:val="22"/>
          <w:lang w:val="kk-KZ"/>
        </w:rPr>
        <w:tab/>
      </w:r>
      <w:r w:rsidR="00D12096" w:rsidRPr="008F1BBE">
        <w:rPr>
          <w:rFonts w:ascii="Times New Roman" w:hAnsi="Times New Roman"/>
          <w:b/>
          <w:sz w:val="22"/>
          <w:szCs w:val="22"/>
          <w:lang w:val="kk-KZ"/>
        </w:rPr>
        <w:t xml:space="preserve">   </w:t>
      </w:r>
      <w:r w:rsidR="00FC08B5" w:rsidRPr="008F1BBE">
        <w:rPr>
          <w:rFonts w:ascii="Times New Roman" w:hAnsi="Times New Roman"/>
          <w:b/>
          <w:sz w:val="22"/>
          <w:szCs w:val="22"/>
          <w:lang w:val="kk-KZ"/>
        </w:rPr>
        <w:t>________________________</w:t>
      </w:r>
    </w:p>
    <w:p w14:paraId="299D8CDF" w14:textId="77777777" w:rsidR="00C32BD6" w:rsidRDefault="00C32BD6" w:rsidP="00C32BD6">
      <w:pPr>
        <w:pStyle w:val="ad"/>
        <w:spacing w:before="120" w:after="120"/>
        <w:ind w:left="480"/>
        <w:jc w:val="both"/>
        <w:rPr>
          <w:rFonts w:ascii="Times New Roman" w:hAnsi="Times New Roman"/>
          <w:sz w:val="22"/>
          <w:szCs w:val="22"/>
          <w:lang w:val="kk-KZ"/>
        </w:rPr>
      </w:pPr>
    </w:p>
    <w:p w14:paraId="1C321E02" w14:textId="77777777" w:rsidR="00171D40" w:rsidRDefault="00171D40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49B5E1C8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1A39231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5B2C4827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4CD8DEA7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36E28862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B96D7AB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54DC7A36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9494136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7A57750D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08327C05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3CC8EE1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9921705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489E704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9707A3E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0B0E64AF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42393DFA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90B86B3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3A3B4390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0E9BD08B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0A9C2730" w14:textId="77777777" w:rsidR="000A06D1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39802E1" w14:textId="77777777" w:rsidR="000A06D1" w:rsidRPr="00171D40" w:rsidRDefault="000A06D1" w:rsidP="00171D40">
      <w:pPr>
        <w:ind w:left="4248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9B32C2F" w14:textId="77777777" w:rsidR="00BC6DF2" w:rsidRPr="00171D40" w:rsidRDefault="00BC6DF2">
      <w:pPr>
        <w:tabs>
          <w:tab w:val="left" w:pos="993"/>
        </w:tabs>
        <w:jc w:val="both"/>
        <w:rPr>
          <w:rFonts w:ascii="Times New Roman" w:hAnsi="Times New Roman"/>
          <w:sz w:val="22"/>
          <w:szCs w:val="22"/>
        </w:rPr>
      </w:pPr>
    </w:p>
    <w:sectPr w:rsidR="00BC6DF2" w:rsidRPr="00171D40" w:rsidSect="000A30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639"/>
    <w:multiLevelType w:val="hybridMultilevel"/>
    <w:tmpl w:val="B0C6475E"/>
    <w:lvl w:ilvl="0" w:tplc="F7B8DE1A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015ABA"/>
    <w:multiLevelType w:val="multilevel"/>
    <w:tmpl w:val="C524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5D39AA"/>
    <w:multiLevelType w:val="hybridMultilevel"/>
    <w:tmpl w:val="D576BDA8"/>
    <w:lvl w:ilvl="0" w:tplc="489CDEA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0D12"/>
    <w:multiLevelType w:val="multilevel"/>
    <w:tmpl w:val="534A9B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77D7596"/>
    <w:multiLevelType w:val="multilevel"/>
    <w:tmpl w:val="87149F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08874C20"/>
    <w:multiLevelType w:val="hybridMultilevel"/>
    <w:tmpl w:val="7278D5D6"/>
    <w:lvl w:ilvl="0" w:tplc="C4C40A5E">
      <w:start w:val="1"/>
      <w:numFmt w:val="decimal"/>
      <w:lvlText w:val="1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03B59"/>
    <w:multiLevelType w:val="hybridMultilevel"/>
    <w:tmpl w:val="9D14B05C"/>
    <w:lvl w:ilvl="0" w:tplc="67883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2F34FD"/>
    <w:multiLevelType w:val="multilevel"/>
    <w:tmpl w:val="B630E5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F53274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1412CC6"/>
    <w:multiLevelType w:val="multilevel"/>
    <w:tmpl w:val="E536F6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10">
    <w:nsid w:val="13794A1B"/>
    <w:multiLevelType w:val="hybridMultilevel"/>
    <w:tmpl w:val="508A0C94"/>
    <w:lvl w:ilvl="0" w:tplc="F7B8DE1A">
      <w:start w:val="1"/>
      <w:numFmt w:val="decimal"/>
      <w:lvlText w:val="8.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4AE1E2D"/>
    <w:multiLevelType w:val="multilevel"/>
    <w:tmpl w:val="D7DED68E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1F86060D"/>
    <w:multiLevelType w:val="multilevel"/>
    <w:tmpl w:val="08ECB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E647D4"/>
    <w:multiLevelType w:val="multilevel"/>
    <w:tmpl w:val="ACD268E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2FD70698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1EA1906"/>
    <w:multiLevelType w:val="hybridMultilevel"/>
    <w:tmpl w:val="6D944F96"/>
    <w:lvl w:ilvl="0" w:tplc="F7B8DE1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80DAD"/>
    <w:multiLevelType w:val="multilevel"/>
    <w:tmpl w:val="73C23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868206F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9A079AF"/>
    <w:multiLevelType w:val="hybridMultilevel"/>
    <w:tmpl w:val="FABE004E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C9C70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BEC564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21F9B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24D5564"/>
    <w:multiLevelType w:val="hybridMultilevel"/>
    <w:tmpl w:val="E4F4EB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76825"/>
    <w:multiLevelType w:val="multilevel"/>
    <w:tmpl w:val="026A1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91C0E77"/>
    <w:multiLevelType w:val="multilevel"/>
    <w:tmpl w:val="42C6F6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4B0A763B"/>
    <w:multiLevelType w:val="multilevel"/>
    <w:tmpl w:val="DF7653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4BEF4271"/>
    <w:multiLevelType w:val="hybridMultilevel"/>
    <w:tmpl w:val="AC6C3AE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593A"/>
    <w:multiLevelType w:val="multilevel"/>
    <w:tmpl w:val="B630E5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BB1242"/>
    <w:multiLevelType w:val="multilevel"/>
    <w:tmpl w:val="20EE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54058F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F0468D4"/>
    <w:multiLevelType w:val="hybridMultilevel"/>
    <w:tmpl w:val="A95844E6"/>
    <w:lvl w:ilvl="0" w:tplc="F7B8DE1A">
      <w:start w:val="1"/>
      <w:numFmt w:val="decimal"/>
      <w:lvlText w:val="8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09753B5"/>
    <w:multiLevelType w:val="hybridMultilevel"/>
    <w:tmpl w:val="206A0D06"/>
    <w:lvl w:ilvl="0" w:tplc="09520EE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9520EE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F2A6C"/>
    <w:multiLevelType w:val="hybridMultilevel"/>
    <w:tmpl w:val="7DDCC10E"/>
    <w:lvl w:ilvl="0" w:tplc="13BEC56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2249BC"/>
    <w:multiLevelType w:val="multilevel"/>
    <w:tmpl w:val="9C4A29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>
    <w:nsid w:val="650C52B7"/>
    <w:multiLevelType w:val="multilevel"/>
    <w:tmpl w:val="E72E95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57D2AAB"/>
    <w:multiLevelType w:val="hybridMultilevel"/>
    <w:tmpl w:val="08B45930"/>
    <w:lvl w:ilvl="0" w:tplc="0816A510">
      <w:start w:val="1"/>
      <w:numFmt w:val="decimal"/>
      <w:lvlText w:val="10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05D96"/>
    <w:multiLevelType w:val="multilevel"/>
    <w:tmpl w:val="796CAEB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  <w:color w:val="000000"/>
      </w:rPr>
    </w:lvl>
  </w:abstractNum>
  <w:abstractNum w:abstractNumId="35">
    <w:nsid w:val="71C67823"/>
    <w:multiLevelType w:val="hybridMultilevel"/>
    <w:tmpl w:val="5C56EB98"/>
    <w:lvl w:ilvl="0" w:tplc="550AF1E2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3752BAE"/>
    <w:multiLevelType w:val="hybridMultilevel"/>
    <w:tmpl w:val="11CE5E10"/>
    <w:lvl w:ilvl="0" w:tplc="F556A6DE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0E0773"/>
    <w:multiLevelType w:val="multilevel"/>
    <w:tmpl w:val="2F48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75A769E"/>
    <w:multiLevelType w:val="multilevel"/>
    <w:tmpl w:val="B0CAEC14"/>
    <w:lvl w:ilvl="0">
      <w:start w:val="3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9">
    <w:nsid w:val="789D6E5A"/>
    <w:multiLevelType w:val="multilevel"/>
    <w:tmpl w:val="F67810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EE39E1"/>
    <w:multiLevelType w:val="multilevel"/>
    <w:tmpl w:val="362806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1">
    <w:nsid w:val="7CC27976"/>
    <w:multiLevelType w:val="hybridMultilevel"/>
    <w:tmpl w:val="12ACAEDA"/>
    <w:lvl w:ilvl="0" w:tplc="0008B038">
      <w:start w:val="8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7418A"/>
    <w:multiLevelType w:val="hybridMultilevel"/>
    <w:tmpl w:val="35BA9DBA"/>
    <w:lvl w:ilvl="0" w:tplc="C4C40A5E">
      <w:start w:val="1"/>
      <w:numFmt w:val="decimal"/>
      <w:lvlText w:val="1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FA40375"/>
    <w:multiLevelType w:val="multilevel"/>
    <w:tmpl w:val="A3BCFAAA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4"/>
  </w:num>
  <w:num w:numId="2">
    <w:abstractNumId w:val="21"/>
  </w:num>
  <w:num w:numId="3">
    <w:abstractNumId w:val="38"/>
  </w:num>
  <w:num w:numId="4">
    <w:abstractNumId w:val="18"/>
  </w:num>
  <w:num w:numId="5">
    <w:abstractNumId w:val="16"/>
  </w:num>
  <w:num w:numId="6">
    <w:abstractNumId w:val="23"/>
  </w:num>
  <w:num w:numId="7">
    <w:abstractNumId w:val="29"/>
  </w:num>
  <w:num w:numId="8">
    <w:abstractNumId w:val="1"/>
  </w:num>
  <w:num w:numId="9">
    <w:abstractNumId w:val="3"/>
  </w:num>
  <w:num w:numId="10">
    <w:abstractNumId w:val="37"/>
  </w:num>
  <w:num w:numId="11">
    <w:abstractNumId w:val="14"/>
  </w:num>
  <w:num w:numId="12">
    <w:abstractNumId w:val="19"/>
  </w:num>
  <w:num w:numId="13">
    <w:abstractNumId w:val="43"/>
  </w:num>
  <w:num w:numId="14">
    <w:abstractNumId w:val="8"/>
  </w:num>
  <w:num w:numId="15">
    <w:abstractNumId w:val="17"/>
  </w:num>
  <w:num w:numId="16">
    <w:abstractNumId w:val="39"/>
  </w:num>
  <w:num w:numId="17">
    <w:abstractNumId w:val="27"/>
  </w:num>
  <w:num w:numId="18">
    <w:abstractNumId w:val="40"/>
  </w:num>
  <w:num w:numId="19">
    <w:abstractNumId w:val="26"/>
  </w:num>
  <w:num w:numId="20">
    <w:abstractNumId w:val="10"/>
  </w:num>
  <w:num w:numId="21">
    <w:abstractNumId w:val="41"/>
  </w:num>
  <w:num w:numId="22">
    <w:abstractNumId w:val="15"/>
  </w:num>
  <w:num w:numId="23">
    <w:abstractNumId w:val="0"/>
  </w:num>
  <w:num w:numId="24">
    <w:abstractNumId w:val="32"/>
  </w:num>
  <w:num w:numId="25">
    <w:abstractNumId w:val="25"/>
  </w:num>
  <w:num w:numId="26">
    <w:abstractNumId w:val="2"/>
  </w:num>
  <w:num w:numId="27">
    <w:abstractNumId w:val="28"/>
  </w:num>
  <w:num w:numId="28">
    <w:abstractNumId w:val="33"/>
  </w:num>
  <w:num w:numId="29">
    <w:abstractNumId w:val="31"/>
  </w:num>
  <w:num w:numId="30">
    <w:abstractNumId w:val="5"/>
  </w:num>
  <w:num w:numId="31">
    <w:abstractNumId w:val="42"/>
  </w:num>
  <w:num w:numId="32">
    <w:abstractNumId w:val="4"/>
  </w:num>
  <w:num w:numId="33">
    <w:abstractNumId w:val="6"/>
  </w:num>
  <w:num w:numId="34">
    <w:abstractNumId w:val="36"/>
  </w:num>
  <w:num w:numId="35">
    <w:abstractNumId w:val="22"/>
  </w:num>
  <w:num w:numId="36">
    <w:abstractNumId w:val="20"/>
  </w:num>
  <w:num w:numId="37">
    <w:abstractNumId w:val="35"/>
  </w:num>
  <w:num w:numId="38">
    <w:abstractNumId w:val="9"/>
  </w:num>
  <w:num w:numId="39">
    <w:abstractNumId w:val="7"/>
  </w:num>
  <w:num w:numId="40">
    <w:abstractNumId w:val="24"/>
  </w:num>
  <w:num w:numId="41">
    <w:abstractNumId w:val="30"/>
  </w:num>
  <w:num w:numId="42">
    <w:abstractNumId w:val="13"/>
  </w:num>
  <w:num w:numId="43">
    <w:abstractNumId w:val="12"/>
  </w:num>
  <w:num w:numId="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льмира Уразалиева">
    <w15:presenceInfo w15:providerId="AD" w15:userId="S-1-5-21-2474123368-3271603902-167340172-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ocumentProtection w:edit="trackedChange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DF"/>
    <w:rsid w:val="00017BC0"/>
    <w:rsid w:val="000256FC"/>
    <w:rsid w:val="00026BA2"/>
    <w:rsid w:val="00040592"/>
    <w:rsid w:val="00050894"/>
    <w:rsid w:val="00060396"/>
    <w:rsid w:val="000717CF"/>
    <w:rsid w:val="00071A8C"/>
    <w:rsid w:val="00081F9B"/>
    <w:rsid w:val="00097415"/>
    <w:rsid w:val="000A06D1"/>
    <w:rsid w:val="000A3043"/>
    <w:rsid w:val="000B3AF0"/>
    <w:rsid w:val="000B4C9B"/>
    <w:rsid w:val="000B5101"/>
    <w:rsid w:val="000B76B3"/>
    <w:rsid w:val="000D3965"/>
    <w:rsid w:val="000D5A7E"/>
    <w:rsid w:val="000E2103"/>
    <w:rsid w:val="000E4E53"/>
    <w:rsid w:val="000F009A"/>
    <w:rsid w:val="000F4BCE"/>
    <w:rsid w:val="00105C89"/>
    <w:rsid w:val="001062A2"/>
    <w:rsid w:val="00111939"/>
    <w:rsid w:val="0011200E"/>
    <w:rsid w:val="00112580"/>
    <w:rsid w:val="0014135A"/>
    <w:rsid w:val="00142724"/>
    <w:rsid w:val="00157E49"/>
    <w:rsid w:val="00171D40"/>
    <w:rsid w:val="00172B0F"/>
    <w:rsid w:val="00186C9F"/>
    <w:rsid w:val="00187A31"/>
    <w:rsid w:val="00192230"/>
    <w:rsid w:val="00195353"/>
    <w:rsid w:val="001A154D"/>
    <w:rsid w:val="001D0DA0"/>
    <w:rsid w:val="001E2149"/>
    <w:rsid w:val="001E6280"/>
    <w:rsid w:val="00203E24"/>
    <w:rsid w:val="002077E6"/>
    <w:rsid w:val="00233F20"/>
    <w:rsid w:val="002367FE"/>
    <w:rsid w:val="00246709"/>
    <w:rsid w:val="002631CD"/>
    <w:rsid w:val="002A653F"/>
    <w:rsid w:val="002B1A76"/>
    <w:rsid w:val="002D339F"/>
    <w:rsid w:val="002D567E"/>
    <w:rsid w:val="002E09B9"/>
    <w:rsid w:val="002E0D1D"/>
    <w:rsid w:val="002E2ECA"/>
    <w:rsid w:val="002E44FF"/>
    <w:rsid w:val="002F3A62"/>
    <w:rsid w:val="003005A6"/>
    <w:rsid w:val="00306158"/>
    <w:rsid w:val="00325D4C"/>
    <w:rsid w:val="00347D0E"/>
    <w:rsid w:val="00365050"/>
    <w:rsid w:val="00380E98"/>
    <w:rsid w:val="00385558"/>
    <w:rsid w:val="00395E5A"/>
    <w:rsid w:val="003A3432"/>
    <w:rsid w:val="003A73D7"/>
    <w:rsid w:val="003B1C29"/>
    <w:rsid w:val="003B6379"/>
    <w:rsid w:val="003D2218"/>
    <w:rsid w:val="003D714F"/>
    <w:rsid w:val="003F209F"/>
    <w:rsid w:val="003F28AA"/>
    <w:rsid w:val="003F422D"/>
    <w:rsid w:val="0042434D"/>
    <w:rsid w:val="00426300"/>
    <w:rsid w:val="00444512"/>
    <w:rsid w:val="00453024"/>
    <w:rsid w:val="00456CF5"/>
    <w:rsid w:val="00491CDF"/>
    <w:rsid w:val="004B026B"/>
    <w:rsid w:val="004B1672"/>
    <w:rsid w:val="004B4626"/>
    <w:rsid w:val="004C19AB"/>
    <w:rsid w:val="004E4B04"/>
    <w:rsid w:val="004E7360"/>
    <w:rsid w:val="004F5A53"/>
    <w:rsid w:val="00527E11"/>
    <w:rsid w:val="0053362B"/>
    <w:rsid w:val="00536291"/>
    <w:rsid w:val="00561CC8"/>
    <w:rsid w:val="00566A8D"/>
    <w:rsid w:val="00573C97"/>
    <w:rsid w:val="00580C49"/>
    <w:rsid w:val="00591255"/>
    <w:rsid w:val="005A0968"/>
    <w:rsid w:val="005A255C"/>
    <w:rsid w:val="005A41CD"/>
    <w:rsid w:val="005C2DDF"/>
    <w:rsid w:val="005C7486"/>
    <w:rsid w:val="005D10AE"/>
    <w:rsid w:val="00606430"/>
    <w:rsid w:val="00613F1E"/>
    <w:rsid w:val="00614D60"/>
    <w:rsid w:val="0063217D"/>
    <w:rsid w:val="006325E9"/>
    <w:rsid w:val="006504BD"/>
    <w:rsid w:val="0065556E"/>
    <w:rsid w:val="00657822"/>
    <w:rsid w:val="00675478"/>
    <w:rsid w:val="00677903"/>
    <w:rsid w:val="00682611"/>
    <w:rsid w:val="00686658"/>
    <w:rsid w:val="006876FA"/>
    <w:rsid w:val="00692110"/>
    <w:rsid w:val="00695B8A"/>
    <w:rsid w:val="006B1CC8"/>
    <w:rsid w:val="006C07B2"/>
    <w:rsid w:val="006C6BCC"/>
    <w:rsid w:val="006C79FC"/>
    <w:rsid w:val="006D3967"/>
    <w:rsid w:val="006E55A4"/>
    <w:rsid w:val="006F7FCD"/>
    <w:rsid w:val="00700844"/>
    <w:rsid w:val="00700871"/>
    <w:rsid w:val="00701B81"/>
    <w:rsid w:val="007075CF"/>
    <w:rsid w:val="007139B8"/>
    <w:rsid w:val="0072088C"/>
    <w:rsid w:val="00721A94"/>
    <w:rsid w:val="007318DE"/>
    <w:rsid w:val="00736D7B"/>
    <w:rsid w:val="00737B3C"/>
    <w:rsid w:val="00740072"/>
    <w:rsid w:val="00747846"/>
    <w:rsid w:val="00770B52"/>
    <w:rsid w:val="00787312"/>
    <w:rsid w:val="0079692E"/>
    <w:rsid w:val="00796D5D"/>
    <w:rsid w:val="007B030D"/>
    <w:rsid w:val="007B5482"/>
    <w:rsid w:val="007B6BB9"/>
    <w:rsid w:val="007C2F56"/>
    <w:rsid w:val="007C56A8"/>
    <w:rsid w:val="007D2805"/>
    <w:rsid w:val="007D4994"/>
    <w:rsid w:val="007F376E"/>
    <w:rsid w:val="007F4158"/>
    <w:rsid w:val="008171D9"/>
    <w:rsid w:val="008267EF"/>
    <w:rsid w:val="00826FF8"/>
    <w:rsid w:val="00827767"/>
    <w:rsid w:val="00836241"/>
    <w:rsid w:val="00850E00"/>
    <w:rsid w:val="00861B6A"/>
    <w:rsid w:val="00863486"/>
    <w:rsid w:val="00867B3F"/>
    <w:rsid w:val="00877214"/>
    <w:rsid w:val="00877465"/>
    <w:rsid w:val="008857DA"/>
    <w:rsid w:val="00886567"/>
    <w:rsid w:val="008B1B38"/>
    <w:rsid w:val="008B2574"/>
    <w:rsid w:val="008C188D"/>
    <w:rsid w:val="008D7078"/>
    <w:rsid w:val="008F1BBE"/>
    <w:rsid w:val="008F4F7E"/>
    <w:rsid w:val="00913989"/>
    <w:rsid w:val="009275B7"/>
    <w:rsid w:val="00947A8B"/>
    <w:rsid w:val="00966F25"/>
    <w:rsid w:val="00975656"/>
    <w:rsid w:val="00975768"/>
    <w:rsid w:val="009B6B10"/>
    <w:rsid w:val="009C221E"/>
    <w:rsid w:val="009D7C01"/>
    <w:rsid w:val="009E00EB"/>
    <w:rsid w:val="009F568C"/>
    <w:rsid w:val="009F5A87"/>
    <w:rsid w:val="00A0106C"/>
    <w:rsid w:val="00A224BF"/>
    <w:rsid w:val="00A367F5"/>
    <w:rsid w:val="00A46ACF"/>
    <w:rsid w:val="00A47B80"/>
    <w:rsid w:val="00A52E6E"/>
    <w:rsid w:val="00A567A9"/>
    <w:rsid w:val="00A573B6"/>
    <w:rsid w:val="00A6033C"/>
    <w:rsid w:val="00A6435D"/>
    <w:rsid w:val="00A65BBF"/>
    <w:rsid w:val="00A77621"/>
    <w:rsid w:val="00A83011"/>
    <w:rsid w:val="00A836DF"/>
    <w:rsid w:val="00A83F45"/>
    <w:rsid w:val="00A87047"/>
    <w:rsid w:val="00AA0983"/>
    <w:rsid w:val="00AA532F"/>
    <w:rsid w:val="00AB4181"/>
    <w:rsid w:val="00AF35FB"/>
    <w:rsid w:val="00AF3CD5"/>
    <w:rsid w:val="00AF5C10"/>
    <w:rsid w:val="00B12756"/>
    <w:rsid w:val="00B21B60"/>
    <w:rsid w:val="00B23D9E"/>
    <w:rsid w:val="00B26C80"/>
    <w:rsid w:val="00B427C2"/>
    <w:rsid w:val="00B53F18"/>
    <w:rsid w:val="00B6193D"/>
    <w:rsid w:val="00B64878"/>
    <w:rsid w:val="00B761B0"/>
    <w:rsid w:val="00B77334"/>
    <w:rsid w:val="00B811EB"/>
    <w:rsid w:val="00B84F32"/>
    <w:rsid w:val="00B915F3"/>
    <w:rsid w:val="00B93FE8"/>
    <w:rsid w:val="00B953DE"/>
    <w:rsid w:val="00BC6DF2"/>
    <w:rsid w:val="00BC7B65"/>
    <w:rsid w:val="00BD71FF"/>
    <w:rsid w:val="00BE0CAA"/>
    <w:rsid w:val="00BE2044"/>
    <w:rsid w:val="00BE6AA3"/>
    <w:rsid w:val="00BF1704"/>
    <w:rsid w:val="00BF3148"/>
    <w:rsid w:val="00BF43E3"/>
    <w:rsid w:val="00C07092"/>
    <w:rsid w:val="00C1412A"/>
    <w:rsid w:val="00C271DA"/>
    <w:rsid w:val="00C32BD6"/>
    <w:rsid w:val="00C50600"/>
    <w:rsid w:val="00C52B72"/>
    <w:rsid w:val="00C55E6B"/>
    <w:rsid w:val="00C70827"/>
    <w:rsid w:val="00C81DAC"/>
    <w:rsid w:val="00C96C0C"/>
    <w:rsid w:val="00CB4C7D"/>
    <w:rsid w:val="00CC0A6E"/>
    <w:rsid w:val="00CC36FF"/>
    <w:rsid w:val="00CE0865"/>
    <w:rsid w:val="00CE1D99"/>
    <w:rsid w:val="00CF6C93"/>
    <w:rsid w:val="00D01444"/>
    <w:rsid w:val="00D12096"/>
    <w:rsid w:val="00D12220"/>
    <w:rsid w:val="00D2025B"/>
    <w:rsid w:val="00D3579E"/>
    <w:rsid w:val="00D376F9"/>
    <w:rsid w:val="00D56ABF"/>
    <w:rsid w:val="00D65B71"/>
    <w:rsid w:val="00D83B45"/>
    <w:rsid w:val="00D96AD3"/>
    <w:rsid w:val="00DA0234"/>
    <w:rsid w:val="00DB4FB8"/>
    <w:rsid w:val="00DB60D1"/>
    <w:rsid w:val="00DD6205"/>
    <w:rsid w:val="00DE069C"/>
    <w:rsid w:val="00DE0D8C"/>
    <w:rsid w:val="00DF4E4A"/>
    <w:rsid w:val="00DF5923"/>
    <w:rsid w:val="00E02772"/>
    <w:rsid w:val="00E143C6"/>
    <w:rsid w:val="00E214F4"/>
    <w:rsid w:val="00E23535"/>
    <w:rsid w:val="00E275A5"/>
    <w:rsid w:val="00E5216A"/>
    <w:rsid w:val="00E52DC3"/>
    <w:rsid w:val="00E609B1"/>
    <w:rsid w:val="00E63C7E"/>
    <w:rsid w:val="00E90078"/>
    <w:rsid w:val="00E9551F"/>
    <w:rsid w:val="00EB09E0"/>
    <w:rsid w:val="00EC1725"/>
    <w:rsid w:val="00EC4C84"/>
    <w:rsid w:val="00EC7D0C"/>
    <w:rsid w:val="00ED3DE5"/>
    <w:rsid w:val="00ED5F20"/>
    <w:rsid w:val="00EE1607"/>
    <w:rsid w:val="00EE2BF7"/>
    <w:rsid w:val="00EF39D4"/>
    <w:rsid w:val="00F0085D"/>
    <w:rsid w:val="00F032FF"/>
    <w:rsid w:val="00F14876"/>
    <w:rsid w:val="00F15B26"/>
    <w:rsid w:val="00F224B5"/>
    <w:rsid w:val="00F31DEB"/>
    <w:rsid w:val="00F4217E"/>
    <w:rsid w:val="00F4784B"/>
    <w:rsid w:val="00F56850"/>
    <w:rsid w:val="00F575FA"/>
    <w:rsid w:val="00F5774B"/>
    <w:rsid w:val="00F615A5"/>
    <w:rsid w:val="00F65287"/>
    <w:rsid w:val="00FB0826"/>
    <w:rsid w:val="00FB48BA"/>
    <w:rsid w:val="00FC08B5"/>
    <w:rsid w:val="00FC6045"/>
    <w:rsid w:val="00FD03BD"/>
    <w:rsid w:val="00FE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D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0E"/>
    <w:rPr>
      <w:rFonts w:ascii="Arial" w:eastAsia="Times New Roman" w:hAnsi="Arial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2DDF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C2D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annotation reference"/>
    <w:uiPriority w:val="99"/>
    <w:rsid w:val="005C2DDF"/>
    <w:rPr>
      <w:sz w:val="16"/>
      <w:szCs w:val="16"/>
    </w:rPr>
  </w:style>
  <w:style w:type="paragraph" w:styleId="a4">
    <w:name w:val="annotation text"/>
    <w:basedOn w:val="a"/>
    <w:link w:val="a5"/>
    <w:rsid w:val="005C2DDF"/>
    <w:rPr>
      <w:sz w:val="20"/>
    </w:rPr>
  </w:style>
  <w:style w:type="character" w:customStyle="1" w:styleId="a5">
    <w:name w:val="Текст примечания Знак"/>
    <w:basedOn w:val="a0"/>
    <w:link w:val="a4"/>
    <w:rsid w:val="005C2DDF"/>
    <w:rPr>
      <w:rFonts w:ascii="Arial" w:eastAsia="Times New Roman" w:hAnsi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D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C2DDF"/>
    <w:rPr>
      <w:rFonts w:ascii="Arial" w:eastAsia="Times New Roman" w:hAnsi="Arial"/>
      <w:b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D567E"/>
    <w:pPr>
      <w:spacing w:before="240" w:after="60"/>
      <w:jc w:val="center"/>
    </w:pPr>
    <w:rPr>
      <w:b/>
      <w:kern w:val="28"/>
      <w:sz w:val="32"/>
    </w:rPr>
  </w:style>
  <w:style w:type="character" w:customStyle="1" w:styleId="a9">
    <w:name w:val="Название Знак"/>
    <w:basedOn w:val="a0"/>
    <w:link w:val="a8"/>
    <w:rsid w:val="002D567E"/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s0">
    <w:name w:val="s0"/>
    <w:rsid w:val="002D56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Body Text"/>
    <w:basedOn w:val="a"/>
    <w:link w:val="ab"/>
    <w:rsid w:val="002D567E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basedOn w:val="a0"/>
    <w:link w:val="aa"/>
    <w:rsid w:val="002D567E"/>
    <w:rPr>
      <w:rFonts w:eastAsia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73C9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75768"/>
    <w:pPr>
      <w:ind w:left="720"/>
      <w:contextualSpacing/>
    </w:pPr>
  </w:style>
  <w:style w:type="paragraph" w:styleId="ae">
    <w:name w:val="annotation subject"/>
    <w:basedOn w:val="a4"/>
    <w:next w:val="a4"/>
    <w:link w:val="af"/>
    <w:uiPriority w:val="99"/>
    <w:semiHidden/>
    <w:unhideWhenUsed/>
    <w:rsid w:val="0042434D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42434D"/>
    <w:rPr>
      <w:rFonts w:ascii="Arial" w:eastAsia="Times New Roman" w:hAnsi="Arial"/>
      <w:b/>
      <w:bCs/>
      <w:sz w:val="20"/>
      <w:szCs w:val="20"/>
      <w:lang w:eastAsia="ru-RU"/>
    </w:rPr>
  </w:style>
  <w:style w:type="paragraph" w:customStyle="1" w:styleId="af0">
    <w:name w:val="Знак Знак Знак"/>
    <w:basedOn w:val="a"/>
    <w:autoRedefine/>
    <w:rsid w:val="00BD71F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f1">
    <w:name w:val="Normal (Web)"/>
    <w:basedOn w:val="a"/>
    <w:uiPriority w:val="99"/>
    <w:unhideWhenUsed/>
    <w:rsid w:val="00171D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2">
    <w:name w:val="No Spacing"/>
    <w:uiPriority w:val="1"/>
    <w:qFormat/>
    <w:rsid w:val="00BF170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0E"/>
    <w:rPr>
      <w:rFonts w:ascii="Arial" w:eastAsia="Times New Roman" w:hAnsi="Arial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2DDF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C2D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annotation reference"/>
    <w:uiPriority w:val="99"/>
    <w:rsid w:val="005C2DDF"/>
    <w:rPr>
      <w:sz w:val="16"/>
      <w:szCs w:val="16"/>
    </w:rPr>
  </w:style>
  <w:style w:type="paragraph" w:styleId="a4">
    <w:name w:val="annotation text"/>
    <w:basedOn w:val="a"/>
    <w:link w:val="a5"/>
    <w:rsid w:val="005C2DDF"/>
    <w:rPr>
      <w:sz w:val="20"/>
    </w:rPr>
  </w:style>
  <w:style w:type="character" w:customStyle="1" w:styleId="a5">
    <w:name w:val="Текст примечания Знак"/>
    <w:basedOn w:val="a0"/>
    <w:link w:val="a4"/>
    <w:rsid w:val="005C2DDF"/>
    <w:rPr>
      <w:rFonts w:ascii="Arial" w:eastAsia="Times New Roman" w:hAnsi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D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C2DDF"/>
    <w:rPr>
      <w:rFonts w:ascii="Arial" w:eastAsia="Times New Roman" w:hAnsi="Arial"/>
      <w:b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D567E"/>
    <w:pPr>
      <w:spacing w:before="240" w:after="60"/>
      <w:jc w:val="center"/>
    </w:pPr>
    <w:rPr>
      <w:b/>
      <w:kern w:val="28"/>
      <w:sz w:val="32"/>
    </w:rPr>
  </w:style>
  <w:style w:type="character" w:customStyle="1" w:styleId="a9">
    <w:name w:val="Название Знак"/>
    <w:basedOn w:val="a0"/>
    <w:link w:val="a8"/>
    <w:rsid w:val="002D567E"/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s0">
    <w:name w:val="s0"/>
    <w:rsid w:val="002D56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Body Text"/>
    <w:basedOn w:val="a"/>
    <w:link w:val="ab"/>
    <w:rsid w:val="002D567E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basedOn w:val="a0"/>
    <w:link w:val="aa"/>
    <w:rsid w:val="002D567E"/>
    <w:rPr>
      <w:rFonts w:eastAsia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73C9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75768"/>
    <w:pPr>
      <w:ind w:left="720"/>
      <w:contextualSpacing/>
    </w:pPr>
  </w:style>
  <w:style w:type="paragraph" w:styleId="ae">
    <w:name w:val="annotation subject"/>
    <w:basedOn w:val="a4"/>
    <w:next w:val="a4"/>
    <w:link w:val="af"/>
    <w:uiPriority w:val="99"/>
    <w:semiHidden/>
    <w:unhideWhenUsed/>
    <w:rsid w:val="0042434D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42434D"/>
    <w:rPr>
      <w:rFonts w:ascii="Arial" w:eastAsia="Times New Roman" w:hAnsi="Arial"/>
      <w:b/>
      <w:bCs/>
      <w:sz w:val="20"/>
      <w:szCs w:val="20"/>
      <w:lang w:eastAsia="ru-RU"/>
    </w:rPr>
  </w:style>
  <w:style w:type="paragraph" w:customStyle="1" w:styleId="af0">
    <w:name w:val="Знак Знак Знак"/>
    <w:basedOn w:val="a"/>
    <w:autoRedefine/>
    <w:rsid w:val="00BD71F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f1">
    <w:name w:val="Normal (Web)"/>
    <w:basedOn w:val="a"/>
    <w:uiPriority w:val="99"/>
    <w:unhideWhenUsed/>
    <w:rsid w:val="00171D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2">
    <w:name w:val="No Spacing"/>
    <w:uiPriority w:val="1"/>
    <w:qFormat/>
    <w:rsid w:val="00BF170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rtakta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6DFA-16EA-42E1-89EF-8535F5A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2B270CEE</Template>
  <TotalTime>39</TotalTime>
  <Pages>10</Pages>
  <Words>5633</Words>
  <Characters>32113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Айжан Аманкоскызы</cp:lastModifiedBy>
  <cp:revision>18</cp:revision>
  <cp:lastPrinted>2024-02-19T10:57:00Z</cp:lastPrinted>
  <dcterms:created xsi:type="dcterms:W3CDTF">2024-11-27T07:32:00Z</dcterms:created>
  <dcterms:modified xsi:type="dcterms:W3CDTF">2025-12-09T04:20:00Z</dcterms:modified>
</cp:coreProperties>
</file>