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E4" w:rsidRPr="00FB3049" w:rsidRDefault="008D78E4" w:rsidP="008D78E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ФИРМЕННЫЙ БЛАНК</w:t>
      </w:r>
    </w:p>
    <w:p w:rsidR="008D78E4" w:rsidRDefault="008D78E4" w:rsidP="008D78E4"/>
    <w:p w:rsidR="008D78E4" w:rsidRDefault="008D78E4" w:rsidP="008D78E4"/>
    <w:p w:rsidR="008D78E4" w:rsidRPr="00764526" w:rsidRDefault="008D78E4" w:rsidP="008D78E4">
      <w:pPr>
        <w:jc w:val="center"/>
        <w:rPr>
          <w:lang w:val="kk-KZ"/>
        </w:rPr>
      </w:pPr>
      <w:r w:rsidRPr="00764526">
        <w:t xml:space="preserve">Исх. № </w:t>
      </w:r>
      <w:r>
        <w:t>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4526">
        <w:rPr>
          <w:lang w:val="kk-KZ"/>
        </w:rPr>
        <w:t xml:space="preserve">Дата: </w:t>
      </w:r>
      <w:r>
        <w:rPr>
          <w:lang w:val="kk-KZ"/>
        </w:rPr>
        <w:t>___</w:t>
      </w:r>
      <w:r w:rsidRPr="00764526">
        <w:rPr>
          <w:lang w:val="kk-KZ"/>
        </w:rPr>
        <w:t>.</w:t>
      </w:r>
      <w:r>
        <w:rPr>
          <w:lang w:val="kk-KZ"/>
        </w:rPr>
        <w:t>________</w:t>
      </w:r>
      <w:r w:rsidRPr="00764526">
        <w:rPr>
          <w:lang w:val="kk-KZ"/>
        </w:rPr>
        <w:t>.20</w:t>
      </w:r>
      <w:r w:rsidR="006F2410">
        <w:t>2</w:t>
      </w:r>
      <w:r w:rsidR="00726FD7">
        <w:t xml:space="preserve">   </w:t>
      </w:r>
      <w:r w:rsidR="00087FFC" w:rsidRPr="006E69E0">
        <w:t xml:space="preserve"> </w:t>
      </w:r>
      <w:r w:rsidRPr="00764526">
        <w:rPr>
          <w:lang w:val="kk-KZ"/>
        </w:rPr>
        <w:t>г.</w:t>
      </w:r>
    </w:p>
    <w:p w:rsidR="008D78E4" w:rsidRPr="00764526" w:rsidRDefault="008D78E4" w:rsidP="008D78E4">
      <w:pPr>
        <w:jc w:val="right"/>
        <w:rPr>
          <w:b/>
          <w:bCs/>
        </w:rPr>
      </w:pPr>
    </w:p>
    <w:p w:rsidR="00E64CD4" w:rsidRPr="00E64CD4" w:rsidRDefault="00E64CD4" w:rsidP="00E64CD4">
      <w:pPr>
        <w:ind w:firstLine="5670"/>
        <w:rPr>
          <w:b/>
          <w:bCs/>
        </w:rPr>
      </w:pPr>
      <w:proofErr w:type="spellStart"/>
      <w:r w:rsidRPr="00E64CD4">
        <w:rPr>
          <w:b/>
          <w:bCs/>
        </w:rPr>
        <w:t>И.о</w:t>
      </w:r>
      <w:proofErr w:type="spellEnd"/>
      <w:r w:rsidRPr="00E64CD4">
        <w:rPr>
          <w:b/>
          <w:bCs/>
        </w:rPr>
        <w:t>. Председателя Правления</w:t>
      </w:r>
    </w:p>
    <w:p w:rsidR="00E64CD4" w:rsidRPr="00E64CD4" w:rsidRDefault="00E64CD4" w:rsidP="00E64CD4">
      <w:pPr>
        <w:ind w:firstLine="5670"/>
        <w:rPr>
          <w:b/>
          <w:bCs/>
        </w:rPr>
      </w:pPr>
      <w:r w:rsidRPr="00E64CD4">
        <w:rPr>
          <w:b/>
          <w:bCs/>
        </w:rPr>
        <w:t>АО «НК «АММТП»</w:t>
      </w:r>
    </w:p>
    <w:p w:rsidR="00F47EDE" w:rsidRDefault="00E64CD4" w:rsidP="00E64CD4">
      <w:pPr>
        <w:ind w:firstLine="5670"/>
        <w:rPr>
          <w:b/>
          <w:bCs/>
        </w:rPr>
      </w:pPr>
      <w:proofErr w:type="spellStart"/>
      <w:r w:rsidRPr="00E64CD4">
        <w:rPr>
          <w:b/>
          <w:bCs/>
        </w:rPr>
        <w:t>Кутпанбаеву</w:t>
      </w:r>
      <w:proofErr w:type="spellEnd"/>
      <w:r w:rsidRPr="00E64CD4">
        <w:rPr>
          <w:b/>
          <w:bCs/>
        </w:rPr>
        <w:t xml:space="preserve"> Д.Б.</w:t>
      </w:r>
    </w:p>
    <w:p w:rsidR="00E64CD4" w:rsidRDefault="00E64CD4" w:rsidP="00E64CD4">
      <w:pPr>
        <w:ind w:firstLine="5670"/>
        <w:rPr>
          <w:b/>
          <w:bCs/>
        </w:rPr>
      </w:pPr>
    </w:p>
    <w:p w:rsidR="00E64CD4" w:rsidRPr="00764526" w:rsidRDefault="00E64CD4" w:rsidP="00E64CD4">
      <w:pPr>
        <w:ind w:firstLine="5670"/>
      </w:pPr>
    </w:p>
    <w:p w:rsidR="008D78E4" w:rsidRPr="00764526" w:rsidRDefault="008D78E4" w:rsidP="008D78E4">
      <w:pPr>
        <w:ind w:firstLine="708"/>
        <w:jc w:val="center"/>
        <w:rPr>
          <w:b/>
          <w:bCs/>
        </w:rPr>
      </w:pPr>
      <w:r w:rsidRPr="00764526">
        <w:rPr>
          <w:b/>
          <w:bCs/>
        </w:rPr>
        <w:t xml:space="preserve">Уважаемый </w:t>
      </w:r>
      <w:proofErr w:type="spellStart"/>
      <w:r w:rsidR="00E64CD4" w:rsidRPr="00E64CD4">
        <w:rPr>
          <w:b/>
          <w:bCs/>
        </w:rPr>
        <w:t>Даурен</w:t>
      </w:r>
      <w:proofErr w:type="spellEnd"/>
      <w:r w:rsidR="00E64CD4" w:rsidRPr="00E64CD4">
        <w:rPr>
          <w:b/>
          <w:bCs/>
        </w:rPr>
        <w:t xml:space="preserve"> </w:t>
      </w:r>
      <w:proofErr w:type="spellStart"/>
      <w:r w:rsidR="00E64CD4" w:rsidRPr="00E64CD4">
        <w:rPr>
          <w:b/>
          <w:bCs/>
        </w:rPr>
        <w:t>Бакитжан</w:t>
      </w:r>
      <w:r w:rsidR="00E64CD4">
        <w:rPr>
          <w:b/>
          <w:bCs/>
        </w:rPr>
        <w:t>о</w:t>
      </w:r>
      <w:r w:rsidR="000154B7">
        <w:rPr>
          <w:b/>
          <w:bCs/>
        </w:rPr>
        <w:t>вич</w:t>
      </w:r>
      <w:proofErr w:type="spellEnd"/>
      <w:r w:rsidR="000154B7">
        <w:rPr>
          <w:b/>
          <w:bCs/>
        </w:rPr>
        <w:t>!</w:t>
      </w:r>
      <w:r w:rsidRPr="00764526">
        <w:rPr>
          <w:b/>
          <w:bCs/>
        </w:rPr>
        <w:t>!</w:t>
      </w:r>
    </w:p>
    <w:p w:rsidR="008D78E4" w:rsidRPr="00764526" w:rsidRDefault="008D78E4" w:rsidP="008D78E4">
      <w:pPr>
        <w:ind w:firstLine="708"/>
        <w:jc w:val="both"/>
      </w:pPr>
    </w:p>
    <w:p w:rsidR="007D3153" w:rsidRDefault="008D78E4" w:rsidP="003E7509">
      <w:pPr>
        <w:ind w:right="180" w:firstLine="708"/>
        <w:jc w:val="both"/>
      </w:pPr>
      <w:r w:rsidRPr="00764526">
        <w:t>Настоящим</w:t>
      </w:r>
      <w:r>
        <w:t xml:space="preserve"> ТОО «_____________________»</w:t>
      </w:r>
      <w:r w:rsidRPr="00764526">
        <w:t xml:space="preserve"> </w:t>
      </w:r>
      <w:r w:rsidR="00200095">
        <w:t xml:space="preserve">планирует в </w:t>
      </w:r>
      <w:r w:rsidR="002818B3">
        <w:t>(</w:t>
      </w:r>
      <w:r w:rsidR="002818B3" w:rsidRPr="002818B3">
        <w:rPr>
          <w:sz w:val="22"/>
          <w:szCs w:val="22"/>
        </w:rPr>
        <w:t>указать месяц</w:t>
      </w:r>
      <w:r w:rsidR="002818B3">
        <w:t>)</w:t>
      </w:r>
      <w:r w:rsidR="00200095">
        <w:t xml:space="preserve"> 201</w:t>
      </w:r>
      <w:r w:rsidR="00365931">
        <w:t>9</w:t>
      </w:r>
      <w:r w:rsidR="00200095">
        <w:t xml:space="preserve"> года перевалку </w:t>
      </w:r>
      <w:r w:rsidR="002B3550">
        <w:t xml:space="preserve"> </w:t>
      </w:r>
      <w:r w:rsidR="002818B3" w:rsidRPr="002818B3">
        <w:t>(</w:t>
      </w:r>
      <w:r w:rsidR="002818B3" w:rsidRPr="002818B3">
        <w:rPr>
          <w:sz w:val="22"/>
          <w:szCs w:val="22"/>
        </w:rPr>
        <w:t>указать наименование и объем груза</w:t>
      </w:r>
      <w:r w:rsidR="002818B3" w:rsidRPr="002818B3">
        <w:t>)</w:t>
      </w:r>
      <w:r w:rsidR="002818B3">
        <w:rPr>
          <w:sz w:val="16"/>
          <w:szCs w:val="16"/>
        </w:rPr>
        <w:t xml:space="preserve"> </w:t>
      </w:r>
      <w:r w:rsidR="002B3550">
        <w:t xml:space="preserve"> </w:t>
      </w:r>
      <w:r w:rsidR="00200095">
        <w:t xml:space="preserve">и </w:t>
      </w:r>
      <w:r w:rsidRPr="00764526">
        <w:t>проси</w:t>
      </w:r>
      <w:r>
        <w:t>т</w:t>
      </w:r>
      <w:r w:rsidRPr="00764526">
        <w:t xml:space="preserve"> Вас заключить договор </w:t>
      </w:r>
      <w:r>
        <w:t xml:space="preserve">с нашей компанией </w:t>
      </w:r>
      <w:r w:rsidRPr="00764526">
        <w:t>на</w:t>
      </w:r>
      <w:r w:rsidR="002818B3">
        <w:t xml:space="preserve"> </w:t>
      </w:r>
      <w:r w:rsidR="007D3153" w:rsidRPr="00764526">
        <w:t>20</w:t>
      </w:r>
      <w:r w:rsidR="005534A5">
        <w:t>26</w:t>
      </w:r>
      <w:r w:rsidR="007D3153" w:rsidRPr="00764526">
        <w:t xml:space="preserve"> год </w:t>
      </w:r>
      <w:r w:rsidR="007D3153">
        <w:t xml:space="preserve">по </w:t>
      </w:r>
      <w:r w:rsidR="007D3153" w:rsidRPr="00764526">
        <w:t>предоставлени</w:t>
      </w:r>
      <w:r w:rsidR="007D3153">
        <w:t>ю</w:t>
      </w:r>
      <w:r w:rsidR="007D3153" w:rsidRPr="00764526">
        <w:t xml:space="preserve"> следующих вид</w:t>
      </w:r>
      <w:r w:rsidR="007D3153">
        <w:t>ов</w:t>
      </w:r>
      <w:r w:rsidR="007D3153" w:rsidRPr="00764526">
        <w:t xml:space="preserve"> услуг:</w:t>
      </w:r>
    </w:p>
    <w:p w:rsidR="002B3550" w:rsidRDefault="002B3550" w:rsidP="002B3550">
      <w:pPr>
        <w:ind w:right="180" w:firstLine="708"/>
        <w:jc w:val="both"/>
      </w:pPr>
    </w:p>
    <w:p w:rsidR="008D78E4" w:rsidRPr="003A1C70" w:rsidRDefault="008D78E4" w:rsidP="003E7509">
      <w:pPr>
        <w:ind w:firstLine="708"/>
        <w:jc w:val="both"/>
      </w:pPr>
      <w:r w:rsidRPr="000154B7">
        <w:rPr>
          <w:bCs/>
        </w:rPr>
        <w:t>1.</w:t>
      </w:r>
      <w:r w:rsidRPr="00764526">
        <w:t>по производств</w:t>
      </w:r>
      <w:bookmarkStart w:id="0" w:name="_GoBack"/>
      <w:bookmarkEnd w:id="0"/>
      <w:r w:rsidRPr="00764526">
        <w:t>у погрузочно-</w:t>
      </w:r>
      <w:proofErr w:type="spellStart"/>
      <w:r w:rsidRPr="00764526">
        <w:t>рагрузочных</w:t>
      </w:r>
      <w:proofErr w:type="spellEnd"/>
      <w:r w:rsidRPr="00764526">
        <w:t xml:space="preserve"> работ, выполняемых сил</w:t>
      </w:r>
      <w:r>
        <w:t xml:space="preserve">ами и средствами морского порта </w:t>
      </w:r>
      <w:r w:rsidRPr="003A1C70">
        <w:t xml:space="preserve">(грузы в </w:t>
      </w:r>
      <w:proofErr w:type="spellStart"/>
      <w:r w:rsidRPr="003A1C70">
        <w:t>биг-бэгах</w:t>
      </w:r>
      <w:proofErr w:type="spellEnd"/>
      <w:r w:rsidRPr="003A1C70">
        <w:t>, на паллетах, контейнерах, оборудование, металлопрокат и прочее)</w:t>
      </w:r>
      <w:r>
        <w:t>.</w:t>
      </w:r>
    </w:p>
    <w:p w:rsidR="008D78E4" w:rsidRDefault="008D78E4" w:rsidP="008D78E4">
      <w:pPr>
        <w:jc w:val="both"/>
      </w:pPr>
      <w:r>
        <w:t>Планируемый объем _____________ тонн.</w:t>
      </w:r>
      <w:r w:rsidR="002818B3">
        <w:t xml:space="preserve"> </w:t>
      </w:r>
    </w:p>
    <w:p w:rsidR="002818B3" w:rsidRPr="00764526" w:rsidRDefault="002818B3" w:rsidP="008D78E4">
      <w:pPr>
        <w:jc w:val="both"/>
      </w:pPr>
    </w:p>
    <w:p w:rsidR="008D78E4" w:rsidRPr="00764526" w:rsidRDefault="000154B7" w:rsidP="003E7509">
      <w:pPr>
        <w:ind w:firstLine="708"/>
        <w:jc w:val="both"/>
      </w:pPr>
      <w:r w:rsidRPr="000154B7">
        <w:rPr>
          <w:bCs/>
        </w:rPr>
        <w:t>2</w:t>
      </w:r>
      <w:r w:rsidR="000D70C2">
        <w:rPr>
          <w:bCs/>
        </w:rPr>
        <w:t>.</w:t>
      </w:r>
      <w:r w:rsidR="00B16AB3">
        <w:t>оказание услуг хранения</w:t>
      </w:r>
      <w:r w:rsidR="000D70C2">
        <w:t>.</w:t>
      </w:r>
    </w:p>
    <w:p w:rsidR="008D78E4" w:rsidRDefault="008D78E4" w:rsidP="000D70C2">
      <w:pPr>
        <w:jc w:val="both"/>
      </w:pPr>
    </w:p>
    <w:p w:rsidR="008D78E4" w:rsidRDefault="008D78E4" w:rsidP="008D78E4">
      <w:pPr>
        <w:jc w:val="both"/>
      </w:pPr>
    </w:p>
    <w:p w:rsidR="008D78E4" w:rsidRPr="002A04D9" w:rsidRDefault="008D78E4" w:rsidP="008D78E4">
      <w:pPr>
        <w:ind w:right="180"/>
        <w:jc w:val="both"/>
      </w:pPr>
    </w:p>
    <w:p w:rsidR="008D78E4" w:rsidRPr="00764526" w:rsidRDefault="008D78E4" w:rsidP="003E7509">
      <w:pPr>
        <w:ind w:right="283" w:firstLine="708"/>
        <w:rPr>
          <w:b/>
          <w:bCs/>
        </w:rPr>
      </w:pPr>
      <w:r w:rsidRPr="00764526">
        <w:rPr>
          <w:b/>
          <w:bCs/>
        </w:rPr>
        <w:t>С уважением,</w:t>
      </w:r>
    </w:p>
    <w:p w:rsidR="008D78E4" w:rsidRPr="003A1C70" w:rsidRDefault="008D78E4" w:rsidP="003E7509">
      <w:pPr>
        <w:ind w:right="283" w:firstLine="708"/>
        <w:rPr>
          <w:b/>
          <w:bCs/>
        </w:rPr>
      </w:pPr>
      <w:r w:rsidRPr="00764526">
        <w:rPr>
          <w:b/>
          <w:bCs/>
        </w:rPr>
        <w:t>Директор</w:t>
      </w:r>
      <w:r w:rsidRPr="003A1C70">
        <w:rPr>
          <w:b/>
          <w:bCs/>
        </w:rPr>
        <w:t xml:space="preserve"> </w:t>
      </w:r>
    </w:p>
    <w:p w:rsidR="008D78E4" w:rsidRPr="00FB3049" w:rsidRDefault="008D78E4" w:rsidP="003E7509">
      <w:pPr>
        <w:ind w:right="283" w:firstLine="708"/>
        <w:rPr>
          <w:b/>
          <w:bCs/>
        </w:rPr>
      </w:pPr>
      <w:r w:rsidRPr="00764526">
        <w:rPr>
          <w:b/>
          <w:bCs/>
        </w:rPr>
        <w:t>ТОО</w:t>
      </w:r>
      <w:r w:rsidRPr="00FB3049">
        <w:rPr>
          <w:b/>
          <w:bCs/>
        </w:rPr>
        <w:t xml:space="preserve"> «</w:t>
      </w:r>
      <w:r>
        <w:rPr>
          <w:b/>
          <w:bCs/>
        </w:rPr>
        <w:t>___________________________</w:t>
      </w:r>
      <w:r w:rsidRPr="00FB3049">
        <w:rPr>
          <w:b/>
          <w:bCs/>
        </w:rPr>
        <w:t xml:space="preserve">»                                            </w:t>
      </w:r>
    </w:p>
    <w:p w:rsidR="008D78E4" w:rsidRPr="00FB3049" w:rsidRDefault="003E7509" w:rsidP="008D78E4">
      <w:pPr>
        <w:ind w:right="283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D78E4" w:rsidRPr="00ED7AC0" w:rsidRDefault="008D78E4" w:rsidP="003E7509">
      <w:pPr>
        <w:ind w:firstLine="708"/>
        <w:jc w:val="both"/>
        <w:rPr>
          <w:sz w:val="20"/>
          <w:szCs w:val="20"/>
        </w:rPr>
      </w:pPr>
      <w:r w:rsidRPr="00ED7AC0">
        <w:rPr>
          <w:sz w:val="20"/>
          <w:szCs w:val="20"/>
        </w:rPr>
        <w:t xml:space="preserve">Исп. </w:t>
      </w:r>
      <w:r>
        <w:rPr>
          <w:sz w:val="20"/>
          <w:szCs w:val="20"/>
        </w:rPr>
        <w:t>_________________</w:t>
      </w:r>
    </w:p>
    <w:p w:rsidR="008D78E4" w:rsidRPr="00ED7AC0" w:rsidRDefault="008D78E4" w:rsidP="003E7509">
      <w:pPr>
        <w:ind w:firstLine="708"/>
        <w:jc w:val="both"/>
        <w:rPr>
          <w:sz w:val="20"/>
          <w:szCs w:val="20"/>
        </w:rPr>
      </w:pPr>
      <w:r w:rsidRPr="00ED7AC0">
        <w:rPr>
          <w:sz w:val="20"/>
          <w:szCs w:val="20"/>
        </w:rPr>
        <w:t>+ 77</w:t>
      </w:r>
      <w:r>
        <w:rPr>
          <w:sz w:val="20"/>
          <w:szCs w:val="20"/>
        </w:rPr>
        <w:t>_______________</w:t>
      </w:r>
      <w:r w:rsidRPr="00ED7AC0">
        <w:rPr>
          <w:sz w:val="20"/>
          <w:szCs w:val="20"/>
        </w:rPr>
        <w:t xml:space="preserve">  моб.</w:t>
      </w:r>
    </w:p>
    <w:p w:rsidR="008D78E4" w:rsidRDefault="008D78E4" w:rsidP="003E7509">
      <w:pPr>
        <w:ind w:right="283" w:firstLine="708"/>
        <w:rPr>
          <w:sz w:val="20"/>
          <w:szCs w:val="20"/>
        </w:rPr>
      </w:pPr>
      <w:r w:rsidRPr="00ED7AC0">
        <w:rPr>
          <w:sz w:val="20"/>
          <w:szCs w:val="20"/>
        </w:rPr>
        <w:t>Тел. /факс:  8(7</w:t>
      </w:r>
      <w:r>
        <w:rPr>
          <w:sz w:val="20"/>
          <w:szCs w:val="20"/>
        </w:rPr>
        <w:t>______</w:t>
      </w:r>
      <w:r w:rsidRPr="00ED7AC0">
        <w:rPr>
          <w:sz w:val="20"/>
          <w:szCs w:val="20"/>
        </w:rPr>
        <w:t>)</w:t>
      </w:r>
      <w:r>
        <w:rPr>
          <w:sz w:val="20"/>
          <w:szCs w:val="20"/>
        </w:rPr>
        <w:t>__________ / __________</w:t>
      </w:r>
    </w:p>
    <w:p w:rsidR="008D78E4" w:rsidRDefault="008D78E4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045300" w:rsidRDefault="00045300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365931" w:rsidRDefault="00365931" w:rsidP="008D78E4">
      <w:pPr>
        <w:ind w:right="283"/>
        <w:rPr>
          <w:sz w:val="20"/>
          <w:szCs w:val="20"/>
        </w:rPr>
      </w:pPr>
    </w:p>
    <w:p w:rsidR="00CF1625" w:rsidRPr="00365931" w:rsidRDefault="00CF1625" w:rsidP="00CF1625">
      <w:pPr>
        <w:ind w:right="283"/>
        <w:rPr>
          <w:i/>
          <w:color w:val="FF0000"/>
          <w:sz w:val="28"/>
          <w:szCs w:val="28"/>
          <w:shd w:val="clear" w:color="auto" w:fill="FFFFFF"/>
        </w:rPr>
      </w:pPr>
      <w:proofErr w:type="gramStart"/>
      <w:r w:rsidRPr="00365931">
        <w:rPr>
          <w:i/>
          <w:color w:val="FF0000"/>
          <w:sz w:val="28"/>
          <w:szCs w:val="28"/>
          <w:shd w:val="clear" w:color="auto" w:fill="FFFFFF"/>
        </w:rPr>
        <w:t>Для заключения договора с АО "НК "</w:t>
      </w:r>
      <w:proofErr w:type="spellStart"/>
      <w:r w:rsidRPr="00365931">
        <w:rPr>
          <w:i/>
          <w:color w:val="FF0000"/>
          <w:sz w:val="28"/>
          <w:szCs w:val="28"/>
          <w:shd w:val="clear" w:color="auto" w:fill="FFFFFF"/>
        </w:rPr>
        <w:t>Актауский</w:t>
      </w:r>
      <w:proofErr w:type="spellEnd"/>
      <w:r w:rsidRPr="00365931">
        <w:rPr>
          <w:i/>
          <w:color w:val="FF0000"/>
          <w:sz w:val="28"/>
          <w:szCs w:val="28"/>
          <w:shd w:val="clear" w:color="auto" w:fill="FFFFFF"/>
        </w:rPr>
        <w:t xml:space="preserve"> ММТП" нужны копии нижеследующих документов:</w:t>
      </w:r>
      <w:r w:rsidRPr="00365931">
        <w:rPr>
          <w:i/>
          <w:color w:val="FF0000"/>
          <w:sz w:val="28"/>
          <w:szCs w:val="28"/>
          <w:shd w:val="clear" w:color="auto" w:fill="FFFFFF"/>
        </w:rPr>
        <w:br/>
        <w:t>- устав</w:t>
      </w:r>
      <w:r w:rsidRPr="00365931">
        <w:rPr>
          <w:i/>
          <w:color w:val="FF0000"/>
          <w:sz w:val="28"/>
          <w:szCs w:val="28"/>
          <w:shd w:val="clear" w:color="auto" w:fill="FFFFFF"/>
        </w:rPr>
        <w:br/>
        <w:t>- свидетельство о гос. регистрации юр. лица</w:t>
      </w:r>
      <w:r w:rsidRPr="00365931">
        <w:rPr>
          <w:i/>
          <w:color w:val="FF0000"/>
          <w:sz w:val="28"/>
          <w:szCs w:val="28"/>
          <w:shd w:val="clear" w:color="auto" w:fill="FFFFFF"/>
        </w:rPr>
        <w:br/>
        <w:t>- документ (решение учредителя, приказ о назначении</w:t>
      </w:r>
      <w:r w:rsidR="005519AA">
        <w:rPr>
          <w:i/>
          <w:color w:val="FF0000"/>
          <w:sz w:val="28"/>
          <w:szCs w:val="28"/>
          <w:shd w:val="clear" w:color="auto" w:fill="FFFFFF"/>
        </w:rPr>
        <w:t xml:space="preserve"> первого руководителя</w:t>
      </w:r>
      <w:r w:rsidRPr="00365931">
        <w:rPr>
          <w:i/>
          <w:color w:val="FF0000"/>
          <w:sz w:val="28"/>
          <w:szCs w:val="28"/>
          <w:shd w:val="clear" w:color="auto" w:fill="FFFFFF"/>
        </w:rPr>
        <w:t>, доверенность и т.п.), предоставляющий право подписания договора</w:t>
      </w:r>
      <w:r w:rsidRPr="00365931">
        <w:rPr>
          <w:i/>
          <w:color w:val="FF0000"/>
          <w:sz w:val="28"/>
          <w:szCs w:val="28"/>
          <w:shd w:val="clear" w:color="auto" w:fill="FFFFFF"/>
        </w:rPr>
        <w:br/>
        <w:t>- реквизиты (банковские, почтовые и электронные адреса, контактные телефоны и контактное лицо)</w:t>
      </w:r>
      <w:proofErr w:type="gramEnd"/>
    </w:p>
    <w:p w:rsidR="00F47EDE" w:rsidRPr="00365931" w:rsidRDefault="00CF1625" w:rsidP="00CF1625">
      <w:pPr>
        <w:ind w:right="283"/>
        <w:rPr>
          <w:color w:val="FF0000"/>
          <w:sz w:val="28"/>
          <w:szCs w:val="28"/>
        </w:rPr>
      </w:pPr>
      <w:r w:rsidRPr="00365931">
        <w:rPr>
          <w:i/>
          <w:color w:val="FF0000"/>
          <w:sz w:val="28"/>
          <w:szCs w:val="28"/>
          <w:shd w:val="clear" w:color="auto" w:fill="FFFFFF"/>
        </w:rPr>
        <w:t>- копии удостоверений личности директора и учредителя</w:t>
      </w:r>
      <w:proofErr w:type="gramStart"/>
      <w:r w:rsidRPr="00365931">
        <w:rPr>
          <w:i/>
          <w:color w:val="FF0000"/>
          <w:sz w:val="28"/>
          <w:szCs w:val="28"/>
          <w:shd w:val="clear" w:color="auto" w:fill="FFFFFF"/>
        </w:rPr>
        <w:t xml:space="preserve"> (-</w:t>
      </w:r>
      <w:proofErr w:type="gramEnd"/>
      <w:r w:rsidRPr="00365931">
        <w:rPr>
          <w:i/>
          <w:color w:val="FF0000"/>
          <w:sz w:val="28"/>
          <w:szCs w:val="28"/>
          <w:shd w:val="clear" w:color="auto" w:fill="FFFFFF"/>
        </w:rPr>
        <w:t>ей)</w:t>
      </w:r>
    </w:p>
    <w:p w:rsidR="00333AC0" w:rsidRPr="00365931" w:rsidRDefault="00333AC0" w:rsidP="00CF1625">
      <w:pPr>
        <w:ind w:right="283"/>
        <w:rPr>
          <w:color w:val="FF0000"/>
          <w:sz w:val="28"/>
          <w:szCs w:val="28"/>
        </w:rPr>
      </w:pPr>
    </w:p>
    <w:p w:rsidR="00B650C7" w:rsidRPr="00365931" w:rsidRDefault="00B650C7" w:rsidP="00B650C7">
      <w:pPr>
        <w:ind w:right="283"/>
        <w:rPr>
          <w:color w:val="FF0000"/>
        </w:rPr>
      </w:pPr>
      <w:r w:rsidRPr="00365931">
        <w:rPr>
          <w:color w:val="FF0000"/>
        </w:rPr>
        <w:t>A</w:t>
      </w:r>
      <w:proofErr w:type="spellStart"/>
      <w:r w:rsidRPr="00365931">
        <w:rPr>
          <w:color w:val="FF0000"/>
          <w:lang w:val="en-US"/>
        </w:rPr>
        <w:t>ktauport</w:t>
      </w:r>
      <w:proofErr w:type="spellEnd"/>
      <w:r w:rsidRPr="00365931">
        <w:rPr>
          <w:color w:val="FF0000"/>
        </w:rPr>
        <w:t>@aktauport.kz</w:t>
      </w:r>
    </w:p>
    <w:sectPr w:rsidR="00B650C7" w:rsidRPr="00365931" w:rsidSect="005937A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C2" w:rsidRDefault="003A39C2" w:rsidP="00641753">
      <w:r>
        <w:separator/>
      </w:r>
    </w:p>
  </w:endnote>
  <w:endnote w:type="continuationSeparator" w:id="0">
    <w:p w:rsidR="003A39C2" w:rsidRDefault="003A39C2" w:rsidP="0064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C2" w:rsidRDefault="003A39C2" w:rsidP="00641753">
      <w:r>
        <w:separator/>
      </w:r>
    </w:p>
  </w:footnote>
  <w:footnote w:type="continuationSeparator" w:id="0">
    <w:p w:rsidR="003A39C2" w:rsidRDefault="003A39C2" w:rsidP="0064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E0" w:rsidRDefault="006E69E0" w:rsidP="00641753">
    <w:pPr>
      <w:pStyle w:val="a3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AB8"/>
    <w:multiLevelType w:val="hybridMultilevel"/>
    <w:tmpl w:val="81B69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46D05"/>
    <w:multiLevelType w:val="hybridMultilevel"/>
    <w:tmpl w:val="74BCBAF8"/>
    <w:lvl w:ilvl="0" w:tplc="2E8E6976">
      <w:start w:val="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53"/>
    <w:rsid w:val="000154B7"/>
    <w:rsid w:val="00033ED6"/>
    <w:rsid w:val="00045300"/>
    <w:rsid w:val="0005725F"/>
    <w:rsid w:val="00066327"/>
    <w:rsid w:val="000724C5"/>
    <w:rsid w:val="00085C04"/>
    <w:rsid w:val="00087FFC"/>
    <w:rsid w:val="000923C1"/>
    <w:rsid w:val="000C34F1"/>
    <w:rsid w:val="000D4CBF"/>
    <w:rsid w:val="000D70C2"/>
    <w:rsid w:val="000E4BD5"/>
    <w:rsid w:val="001106B6"/>
    <w:rsid w:val="00140F41"/>
    <w:rsid w:val="001472FF"/>
    <w:rsid w:val="00161460"/>
    <w:rsid w:val="00164B5F"/>
    <w:rsid w:val="001A4EE8"/>
    <w:rsid w:val="001A798D"/>
    <w:rsid w:val="001E007C"/>
    <w:rsid w:val="00200095"/>
    <w:rsid w:val="00204B21"/>
    <w:rsid w:val="00234E15"/>
    <w:rsid w:val="0024054A"/>
    <w:rsid w:val="00245D7B"/>
    <w:rsid w:val="00247E96"/>
    <w:rsid w:val="00250559"/>
    <w:rsid w:val="00276D54"/>
    <w:rsid w:val="002818B3"/>
    <w:rsid w:val="00282198"/>
    <w:rsid w:val="002838E1"/>
    <w:rsid w:val="00294FAE"/>
    <w:rsid w:val="002A04D9"/>
    <w:rsid w:val="002A4282"/>
    <w:rsid w:val="002A5FAD"/>
    <w:rsid w:val="002B3550"/>
    <w:rsid w:val="002D40AE"/>
    <w:rsid w:val="002E5462"/>
    <w:rsid w:val="002E771F"/>
    <w:rsid w:val="00302536"/>
    <w:rsid w:val="003132E7"/>
    <w:rsid w:val="00333AC0"/>
    <w:rsid w:val="00347EBA"/>
    <w:rsid w:val="00362DE3"/>
    <w:rsid w:val="00365931"/>
    <w:rsid w:val="0036792C"/>
    <w:rsid w:val="00380FAE"/>
    <w:rsid w:val="003A1C70"/>
    <w:rsid w:val="003A39C2"/>
    <w:rsid w:val="003A3A31"/>
    <w:rsid w:val="003E7509"/>
    <w:rsid w:val="00423A61"/>
    <w:rsid w:val="00452E9E"/>
    <w:rsid w:val="00453F79"/>
    <w:rsid w:val="00463E41"/>
    <w:rsid w:val="004825C8"/>
    <w:rsid w:val="004A2366"/>
    <w:rsid w:val="004C3091"/>
    <w:rsid w:val="004F3418"/>
    <w:rsid w:val="005046AC"/>
    <w:rsid w:val="005519AA"/>
    <w:rsid w:val="005534A5"/>
    <w:rsid w:val="00564347"/>
    <w:rsid w:val="005937A7"/>
    <w:rsid w:val="005B6EC4"/>
    <w:rsid w:val="005E5F88"/>
    <w:rsid w:val="005E68AE"/>
    <w:rsid w:val="005F70C5"/>
    <w:rsid w:val="0062540F"/>
    <w:rsid w:val="0062641C"/>
    <w:rsid w:val="00641753"/>
    <w:rsid w:val="00641A0B"/>
    <w:rsid w:val="00652D8E"/>
    <w:rsid w:val="006833D4"/>
    <w:rsid w:val="0068679E"/>
    <w:rsid w:val="00694BB3"/>
    <w:rsid w:val="006B6CF8"/>
    <w:rsid w:val="006B7AE0"/>
    <w:rsid w:val="006C1E71"/>
    <w:rsid w:val="006C38B2"/>
    <w:rsid w:val="006E69E0"/>
    <w:rsid w:val="006F2410"/>
    <w:rsid w:val="00726B40"/>
    <w:rsid w:val="00726FD7"/>
    <w:rsid w:val="007273EB"/>
    <w:rsid w:val="00731890"/>
    <w:rsid w:val="00745C5D"/>
    <w:rsid w:val="007512B6"/>
    <w:rsid w:val="00751C72"/>
    <w:rsid w:val="00763983"/>
    <w:rsid w:val="00764526"/>
    <w:rsid w:val="00781809"/>
    <w:rsid w:val="00792323"/>
    <w:rsid w:val="007A4EF2"/>
    <w:rsid w:val="007B1CA9"/>
    <w:rsid w:val="007C275E"/>
    <w:rsid w:val="007C7D20"/>
    <w:rsid w:val="007D3153"/>
    <w:rsid w:val="007D6758"/>
    <w:rsid w:val="007E46B8"/>
    <w:rsid w:val="007E6A77"/>
    <w:rsid w:val="00802A24"/>
    <w:rsid w:val="00820369"/>
    <w:rsid w:val="00842D31"/>
    <w:rsid w:val="00846F1D"/>
    <w:rsid w:val="008626E1"/>
    <w:rsid w:val="008824BD"/>
    <w:rsid w:val="008D0CD1"/>
    <w:rsid w:val="008D78E4"/>
    <w:rsid w:val="008F1EF2"/>
    <w:rsid w:val="008F6895"/>
    <w:rsid w:val="00921A9F"/>
    <w:rsid w:val="009301E8"/>
    <w:rsid w:val="00931A87"/>
    <w:rsid w:val="00937CA9"/>
    <w:rsid w:val="009453BD"/>
    <w:rsid w:val="00945A1C"/>
    <w:rsid w:val="00952320"/>
    <w:rsid w:val="009545AB"/>
    <w:rsid w:val="009845B6"/>
    <w:rsid w:val="009A1CB4"/>
    <w:rsid w:val="009B2960"/>
    <w:rsid w:val="009B6517"/>
    <w:rsid w:val="009C3B5F"/>
    <w:rsid w:val="009E7D53"/>
    <w:rsid w:val="00A2093D"/>
    <w:rsid w:val="00A4057B"/>
    <w:rsid w:val="00A5401C"/>
    <w:rsid w:val="00A6606D"/>
    <w:rsid w:val="00A85157"/>
    <w:rsid w:val="00AC1156"/>
    <w:rsid w:val="00AD6EC7"/>
    <w:rsid w:val="00AE4D91"/>
    <w:rsid w:val="00AE56A6"/>
    <w:rsid w:val="00AF0F9A"/>
    <w:rsid w:val="00AF1AA8"/>
    <w:rsid w:val="00AF1EF1"/>
    <w:rsid w:val="00B16AB3"/>
    <w:rsid w:val="00B20CF4"/>
    <w:rsid w:val="00B57771"/>
    <w:rsid w:val="00B650C7"/>
    <w:rsid w:val="00BA3FCC"/>
    <w:rsid w:val="00BB7292"/>
    <w:rsid w:val="00BC2047"/>
    <w:rsid w:val="00BD788D"/>
    <w:rsid w:val="00BE0D21"/>
    <w:rsid w:val="00C17AAD"/>
    <w:rsid w:val="00C40B92"/>
    <w:rsid w:val="00C51778"/>
    <w:rsid w:val="00C557D8"/>
    <w:rsid w:val="00C930FA"/>
    <w:rsid w:val="00CA209F"/>
    <w:rsid w:val="00CC41C8"/>
    <w:rsid w:val="00CD4696"/>
    <w:rsid w:val="00CE629D"/>
    <w:rsid w:val="00CE6CBB"/>
    <w:rsid w:val="00CF1625"/>
    <w:rsid w:val="00CF58CC"/>
    <w:rsid w:val="00D04974"/>
    <w:rsid w:val="00D06A92"/>
    <w:rsid w:val="00D2526F"/>
    <w:rsid w:val="00D439F1"/>
    <w:rsid w:val="00D5617C"/>
    <w:rsid w:val="00DF2D5D"/>
    <w:rsid w:val="00DF7BE6"/>
    <w:rsid w:val="00E0101B"/>
    <w:rsid w:val="00E010ED"/>
    <w:rsid w:val="00E24091"/>
    <w:rsid w:val="00E3030D"/>
    <w:rsid w:val="00E61BED"/>
    <w:rsid w:val="00E64CD4"/>
    <w:rsid w:val="00E739FA"/>
    <w:rsid w:val="00E84ABF"/>
    <w:rsid w:val="00E95DE9"/>
    <w:rsid w:val="00EA0603"/>
    <w:rsid w:val="00EB427E"/>
    <w:rsid w:val="00ED7AC0"/>
    <w:rsid w:val="00F43463"/>
    <w:rsid w:val="00F4360C"/>
    <w:rsid w:val="00F47EDE"/>
    <w:rsid w:val="00F5754F"/>
    <w:rsid w:val="00F825A8"/>
    <w:rsid w:val="00F93580"/>
    <w:rsid w:val="00F94D67"/>
    <w:rsid w:val="00FA1FB1"/>
    <w:rsid w:val="00FA2979"/>
    <w:rsid w:val="00FB3049"/>
    <w:rsid w:val="00FC3986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1753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41753"/>
  </w:style>
  <w:style w:type="paragraph" w:styleId="a5">
    <w:name w:val="footer"/>
    <w:basedOn w:val="a"/>
    <w:link w:val="a6"/>
    <w:uiPriority w:val="99"/>
    <w:rsid w:val="00641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41753"/>
  </w:style>
  <w:style w:type="paragraph" w:styleId="a7">
    <w:name w:val="Balloon Text"/>
    <w:basedOn w:val="a"/>
    <w:link w:val="a8"/>
    <w:uiPriority w:val="99"/>
    <w:semiHidden/>
    <w:rsid w:val="00641753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locked/>
    <w:rsid w:val="006417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6833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1">
    <w:name w:val="s1"/>
    <w:rsid w:val="002A04D9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character" w:styleId="aa">
    <w:name w:val="Hyperlink"/>
    <w:uiPriority w:val="99"/>
    <w:unhideWhenUsed/>
    <w:rsid w:val="00AD6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A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1753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41753"/>
  </w:style>
  <w:style w:type="paragraph" w:styleId="a5">
    <w:name w:val="footer"/>
    <w:basedOn w:val="a"/>
    <w:link w:val="a6"/>
    <w:uiPriority w:val="99"/>
    <w:rsid w:val="006417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41753"/>
  </w:style>
  <w:style w:type="paragraph" w:styleId="a7">
    <w:name w:val="Balloon Text"/>
    <w:basedOn w:val="a"/>
    <w:link w:val="a8"/>
    <w:uiPriority w:val="99"/>
    <w:semiHidden/>
    <w:rsid w:val="00641753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locked/>
    <w:rsid w:val="0064175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6833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1">
    <w:name w:val="s1"/>
    <w:rsid w:val="002A04D9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character" w:styleId="aa">
    <w:name w:val="Hyperlink"/>
    <w:uiPriority w:val="99"/>
    <w:unhideWhenUsed/>
    <w:rsid w:val="00AD6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0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138F-8964-4A3A-8CE0-C506F435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CFCC60DC</Template>
  <TotalTime>3</TotalTime>
  <Pages>2</Pages>
  <Words>150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Aktau Trans Port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</dc:creator>
  <cp:lastModifiedBy>Айжан Аманкоскызы</cp:lastModifiedBy>
  <cp:revision>7</cp:revision>
  <cp:lastPrinted>2017-04-25T05:38:00Z</cp:lastPrinted>
  <dcterms:created xsi:type="dcterms:W3CDTF">2023-09-27T06:06:00Z</dcterms:created>
  <dcterms:modified xsi:type="dcterms:W3CDTF">2025-12-09T06:16:00Z</dcterms:modified>
</cp:coreProperties>
</file>